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5D446-DA60-41C9-9323-16DB6F9F21E6}"/>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F7E11B01-3E2F-4609-BB27-C027E491E783}"/>
</file>

<file path=customXml/itemProps4.xml><?xml version="1.0" encoding="utf-8"?>
<ds:datastoreItem xmlns:ds="http://schemas.openxmlformats.org/officeDocument/2006/customXml" ds:itemID="{8DD8A835-C2E5-4D3B-8EC2-D9269300B2DF}"/>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