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F6F79" w:rsidRDefault="006E04A4">
      <w:pPr>
        <w:pStyle w:val="Dokumentbeteckning"/>
      </w:pPr>
      <w:r w:rsidRPr="005F6F79">
        <w:fldChar w:fldCharType="begin" w:fldLock="1"/>
      </w:r>
      <w:r w:rsidRPr="005F6F79">
        <w:instrText xml:space="preserve"> DOCPROPERTY "DocumentYear" </w:instrText>
      </w:r>
      <w:r w:rsidRPr="005F6F79">
        <w:fldChar w:fldCharType="separate"/>
      </w:r>
      <w:r w:rsidR="008D311B" w:rsidRPr="005F6F79">
        <w:t>2005/06</w:t>
      </w:r>
      <w:r w:rsidRPr="005F6F79">
        <w:fldChar w:fldCharType="end"/>
      </w:r>
      <w:r w:rsidRPr="005F6F79">
        <w:t>:</w:t>
      </w:r>
      <w:r w:rsidRPr="005F6F79">
        <w:fldChar w:fldCharType="begin" w:fldLock="1"/>
      </w:r>
      <w:r w:rsidRPr="005F6F79">
        <w:instrText xml:space="preserve"> DOCPROPERTY "DocumentNumber" </w:instrText>
      </w:r>
      <w:r w:rsidRPr="005F6F79">
        <w:fldChar w:fldCharType="separate"/>
      </w:r>
      <w:r w:rsidR="008D311B" w:rsidRPr="005F6F79">
        <w:t>122</w:t>
      </w:r>
      <w:r w:rsidRPr="005F6F79">
        <w:fldChar w:fldCharType="end"/>
      </w:r>
    </w:p>
    <w:p w:rsidR="006E04A4" w:rsidRPr="005F6F79" w:rsidRDefault="006E04A4">
      <w:pPr>
        <w:pStyle w:val="Datum"/>
        <w:outlineLvl w:val="0"/>
      </w:pPr>
      <w:r w:rsidRPr="005F6F79">
        <w:fldChar w:fldCharType="begin" w:fldLock="1"/>
      </w:r>
      <w:r w:rsidRPr="005F6F79">
        <w:instrText xml:space="preserve"> DOCPROPERTY "DocumentDate" </w:instrText>
      </w:r>
      <w:r w:rsidRPr="005F6F79">
        <w:fldChar w:fldCharType="separate"/>
      </w:r>
      <w:r w:rsidR="008D311B" w:rsidRPr="005F6F79">
        <w:t>Måndagen den 15 maj 2006</w:t>
      </w:r>
      <w:r w:rsidRPr="005F6F79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F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F6F79" w:rsidRDefault="002864FD">
            <w:pPr>
              <w:pStyle w:val="Plenum"/>
              <w:tabs>
                <w:tab w:val="clear" w:pos="1418"/>
              </w:tabs>
            </w:pPr>
            <w:r w:rsidRPr="005F6F79">
              <w:t>Kl.</w:t>
            </w:r>
          </w:p>
        </w:tc>
        <w:tc>
          <w:tcPr>
            <w:tcW w:w="851" w:type="dxa"/>
          </w:tcPr>
          <w:p w:rsidR="006E04A4" w:rsidRPr="005F6F79" w:rsidRDefault="0018712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F6F79">
              <w:t>11.00</w:t>
            </w:r>
          </w:p>
        </w:tc>
        <w:tc>
          <w:tcPr>
            <w:tcW w:w="397" w:type="dxa"/>
          </w:tcPr>
          <w:p w:rsidR="006E04A4" w:rsidRPr="005F6F7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F6F79" w:rsidRDefault="0018712A">
            <w:pPr>
              <w:pStyle w:val="Plenum"/>
              <w:tabs>
                <w:tab w:val="clear" w:pos="1418"/>
              </w:tabs>
              <w:ind w:right="1"/>
            </w:pPr>
            <w:r w:rsidRPr="005F6F79">
              <w:t>Arbetsplenum (ingen votering)</w:t>
            </w:r>
          </w:p>
        </w:tc>
      </w:tr>
      <w:tr w:rsidR="002864FD" w:rsidRPr="005F6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64FD" w:rsidRPr="005F6F79" w:rsidRDefault="002864F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64FD" w:rsidRPr="005F6F79" w:rsidRDefault="002864FD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864FD" w:rsidRPr="005F6F79" w:rsidRDefault="002864F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64FD" w:rsidRPr="005F6F79" w:rsidRDefault="0018712A">
            <w:pPr>
              <w:pStyle w:val="Plenum"/>
              <w:tabs>
                <w:tab w:val="clear" w:pos="1418"/>
              </w:tabs>
              <w:ind w:right="1"/>
            </w:pPr>
            <w:r w:rsidRPr="005F6F79">
              <w:t>Interpellationssvar</w:t>
            </w:r>
          </w:p>
        </w:tc>
      </w:tr>
    </w:tbl>
    <w:p w:rsidR="006E04A4" w:rsidRPr="005F6F79" w:rsidRDefault="006E04A4">
      <w:pPr>
        <w:pStyle w:val="StreckLngt"/>
      </w:pPr>
      <w:r w:rsidRPr="005F6F79">
        <w:tab/>
      </w:r>
    </w:p>
    <w:p w:rsidR="00D45AE3" w:rsidRPr="005F6F79" w:rsidRDefault="00D45AE3" w:rsidP="00D45AE3">
      <w:pPr>
        <w:pStyle w:val="Blankrad"/>
      </w:pPr>
      <w:r w:rsidRPr="005F6F79">
        <w:t>     </w:t>
      </w:r>
    </w:p>
    <w:p w:rsidR="00EB3422" w:rsidRPr="005F6F79" w:rsidRDefault="00EB3422" w:rsidP="00CF242C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Ensam"/>
            </w:pPr>
            <w:r w:rsidRPr="005F6F79">
              <w:t>Justering av protokoll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HuvudrubrikKolumn3"/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 xml:space="preserve">Protokollen från sammanträdena måndagen den 8 och tisdagen den 9 maj 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</w:tbl>
    <w:p w:rsidR="00EB3422" w:rsidRPr="005F6F79" w:rsidRDefault="00EB3422" w:rsidP="00EB3422">
      <w:pPr>
        <w:pStyle w:val="Blankrad"/>
      </w:pPr>
      <w:r w:rsidRPr="005F6F79">
        <w:t>     </w:t>
      </w:r>
    </w:p>
    <w:p w:rsidR="00EB3422" w:rsidRPr="005F6F79" w:rsidRDefault="00EB3422" w:rsidP="00EB3422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Ensam"/>
            </w:pPr>
            <w:r w:rsidRPr="005F6F79">
              <w:t>Meddelande om frågestund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HuvudrubrikKolumn3"/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Under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Underrubrik"/>
            </w:pPr>
            <w:bookmarkStart w:id="1" w:name="TypUnderrubrik"/>
            <w:bookmarkEnd w:id="1"/>
            <w:r w:rsidRPr="005F6F79">
              <w:t>Torsdagen den 18 maj kl. 14.00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Under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Frågor besvaras av vice statsminister Bosse Ringholm (s), statsrådet Ulrica Messing (s), socialminister Berit Andnor (s), statsrådet Carin Jämtin (s) och statsrådet Jens Orback (s)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</w:tbl>
    <w:p w:rsidR="003C3FED" w:rsidRPr="005F6F79" w:rsidRDefault="003C3FED" w:rsidP="003C3FED">
      <w:pPr>
        <w:pStyle w:val="Blankrad"/>
      </w:pPr>
    </w:p>
    <w:p w:rsidR="003C3FED" w:rsidRPr="005F6F79" w:rsidRDefault="003C3FED" w:rsidP="003C3FED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3FED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3FED" w:rsidRPr="005F6F79" w:rsidRDefault="003C3FED" w:rsidP="00A41E7B">
            <w:pPr>
              <w:pStyle w:val="HuvudrubrikFlisteNr"/>
            </w:pPr>
          </w:p>
        </w:tc>
        <w:tc>
          <w:tcPr>
            <w:tcW w:w="6237" w:type="dxa"/>
          </w:tcPr>
          <w:p w:rsidR="003C3FED" w:rsidRPr="005F6F79" w:rsidRDefault="003C3FED" w:rsidP="00A41E7B">
            <w:pPr>
              <w:pStyle w:val="HuvudrubrikEnsam"/>
            </w:pPr>
            <w:bookmarkStart w:id="2" w:name="TypRubrik"/>
            <w:bookmarkEnd w:id="2"/>
            <w:r w:rsidRPr="005F6F79">
              <w:t>Ärenden för hänvisning till utskott</w:t>
            </w:r>
          </w:p>
        </w:tc>
        <w:tc>
          <w:tcPr>
            <w:tcW w:w="2481" w:type="dxa"/>
          </w:tcPr>
          <w:p w:rsidR="003C3FED" w:rsidRPr="005F6F79" w:rsidRDefault="003C3FED" w:rsidP="00A41E7B">
            <w:pPr>
              <w:pStyle w:val="HuvudrubrikKolumn3"/>
            </w:pPr>
            <w:r w:rsidRPr="005F6F79">
              <w:t>Förslag</w:t>
            </w:r>
          </w:p>
        </w:tc>
      </w:tr>
      <w:tr w:rsidR="003C3FED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3FED" w:rsidRPr="005F6F79" w:rsidRDefault="003C3FED" w:rsidP="00A41E7B">
            <w:pPr>
              <w:pStyle w:val="renderubrik"/>
            </w:pPr>
          </w:p>
        </w:tc>
        <w:tc>
          <w:tcPr>
            <w:tcW w:w="6237" w:type="dxa"/>
          </w:tcPr>
          <w:p w:rsidR="003C3FED" w:rsidRPr="005F6F79" w:rsidRDefault="003C3FED" w:rsidP="00A41E7B">
            <w:pPr>
              <w:pStyle w:val="renderubrik"/>
            </w:pPr>
            <w:r w:rsidRPr="005F6F79">
              <w:t>Framställning</w:t>
            </w:r>
          </w:p>
        </w:tc>
        <w:tc>
          <w:tcPr>
            <w:tcW w:w="2481" w:type="dxa"/>
          </w:tcPr>
          <w:p w:rsidR="003C3FED" w:rsidRPr="005F6F79" w:rsidRDefault="003C3FED" w:rsidP="00A41E7B">
            <w:pPr>
              <w:pStyle w:val="renderubrik"/>
              <w:rPr>
                <w:spacing w:val="-4"/>
              </w:rPr>
            </w:pPr>
          </w:p>
        </w:tc>
      </w:tr>
      <w:tr w:rsidR="003C3FED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3FED" w:rsidRPr="005F6F79" w:rsidRDefault="003C3FED" w:rsidP="00A41E7B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C3FED" w:rsidRPr="005F6F79" w:rsidRDefault="003C3FED" w:rsidP="00A41E7B">
            <w:r w:rsidRPr="005F6F79">
              <w:t>2005/06:RRS27 Riksrevisionens styrelses framställning angående den statliga kontrollen av begravningsverksamheten</w:t>
            </w:r>
          </w:p>
        </w:tc>
        <w:tc>
          <w:tcPr>
            <w:tcW w:w="2481" w:type="dxa"/>
          </w:tcPr>
          <w:p w:rsidR="003C3FED" w:rsidRPr="005F6F79" w:rsidRDefault="003C3FED" w:rsidP="00A41E7B">
            <w:pPr>
              <w:rPr>
                <w:spacing w:val="-4"/>
              </w:rPr>
            </w:pPr>
            <w:r w:rsidRPr="005F6F79">
              <w:rPr>
                <w:spacing w:val="-4"/>
              </w:rPr>
              <w:t>KU</w:t>
            </w:r>
          </w:p>
        </w:tc>
      </w:tr>
      <w:tr w:rsidR="003C3FED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3FED" w:rsidRPr="005F6F79" w:rsidRDefault="003C3FED" w:rsidP="00A41E7B">
            <w:pPr>
              <w:pStyle w:val="renderubrik"/>
            </w:pPr>
          </w:p>
        </w:tc>
        <w:tc>
          <w:tcPr>
            <w:tcW w:w="6237" w:type="dxa"/>
          </w:tcPr>
          <w:p w:rsidR="003C3FED" w:rsidRPr="005F6F79" w:rsidRDefault="003C3FED" w:rsidP="00A41E7B">
            <w:pPr>
              <w:pStyle w:val="renderubrik"/>
            </w:pPr>
            <w:r w:rsidRPr="005F6F79">
              <w:t>Redogörelse</w:t>
            </w:r>
          </w:p>
        </w:tc>
        <w:tc>
          <w:tcPr>
            <w:tcW w:w="2481" w:type="dxa"/>
          </w:tcPr>
          <w:p w:rsidR="003C3FED" w:rsidRPr="005F6F79" w:rsidRDefault="003C3FED" w:rsidP="00A41E7B">
            <w:pPr>
              <w:pStyle w:val="renderubrik"/>
              <w:rPr>
                <w:spacing w:val="-4"/>
              </w:rPr>
            </w:pPr>
          </w:p>
        </w:tc>
      </w:tr>
      <w:tr w:rsidR="003C3FED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3FED" w:rsidRPr="005F6F79" w:rsidRDefault="003C3FED" w:rsidP="00A41E7B">
            <w:pPr>
              <w:pStyle w:val="FlistaNrText"/>
            </w:pPr>
          </w:p>
        </w:tc>
        <w:tc>
          <w:tcPr>
            <w:tcW w:w="6237" w:type="dxa"/>
          </w:tcPr>
          <w:p w:rsidR="003C3FED" w:rsidRPr="005F6F79" w:rsidRDefault="003C3FED" w:rsidP="00A41E7B">
            <w:r w:rsidRPr="005F6F79">
              <w:t>2005/06:RRS20 Riksrevisionens styrelses redogörelse angående granskningen av årsredovisningen för staten 2005</w:t>
            </w:r>
          </w:p>
        </w:tc>
        <w:tc>
          <w:tcPr>
            <w:tcW w:w="2481" w:type="dxa"/>
          </w:tcPr>
          <w:p w:rsidR="003C3FED" w:rsidRPr="005F6F79" w:rsidRDefault="003C3FED" w:rsidP="00A41E7B">
            <w:pPr>
              <w:rPr>
                <w:spacing w:val="-4"/>
              </w:rPr>
            </w:pPr>
            <w:r w:rsidRPr="005F6F79">
              <w:rPr>
                <w:spacing w:val="-4"/>
              </w:rPr>
              <w:t>FiU</w:t>
            </w:r>
          </w:p>
        </w:tc>
      </w:tr>
    </w:tbl>
    <w:p w:rsidR="003C3FED" w:rsidRPr="005F6F79" w:rsidRDefault="003C3FED" w:rsidP="003C3FED">
      <w:pPr>
        <w:pStyle w:val="Blankrad"/>
      </w:pPr>
      <w:r w:rsidRPr="005F6F79">
        <w:t>     </w:t>
      </w:r>
    </w:p>
    <w:p w:rsidR="003C3FED" w:rsidRPr="005F6F79" w:rsidRDefault="003C3FED" w:rsidP="003C3FED">
      <w:pPr>
        <w:pStyle w:val="Blankrad"/>
      </w:pPr>
      <w:r w:rsidRPr="005F6F79">
        <w:t>     </w:t>
      </w:r>
    </w:p>
    <w:p w:rsidR="0098792C" w:rsidRPr="005F6F79" w:rsidRDefault="0098792C">
      <w:pPr>
        <w:pStyle w:val="Blankrad"/>
      </w:pPr>
    </w:p>
    <w:p w:rsidR="0098792C" w:rsidRPr="005F6F79" w:rsidRDefault="0098792C">
      <w:pPr>
        <w:pStyle w:val="Blankrad"/>
      </w:pPr>
      <w:bookmarkStart w:id="4" w:name="Start"/>
      <w:bookmarkEnd w:id="4"/>
      <w:r w:rsidRPr="005F6F79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"/>
            </w:pPr>
            <w:bookmarkStart w:id="5" w:name="Start_ÄrendenFörBordläggning"/>
            <w:bookmarkEnd w:id="5"/>
            <w:r w:rsidRPr="005F6F79">
              <w:t>Ärenden för bordläggning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HuvudrubrikKolumn3"/>
            </w:pPr>
            <w:r w:rsidRPr="005F6F79">
              <w:t>Reservationer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renderubrik"/>
            </w:pPr>
            <w:r w:rsidRPr="005F6F79">
              <w:t>Försvarsutskottets betänkanden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2005/06:FöU10 Renovering och modifiering av artillerisystemet Haubits 77B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1 res. (fp)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2005/06:FöU11 Reformerad styrning och förvaltning för försvaret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3 res. (m,fp,kd,v,c)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renderubrik"/>
            </w:pPr>
            <w:r w:rsidRPr="005F6F79">
              <w:t>Socialförsäkringsutskottets betänkanden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2005/06:SfU15 Höjt inkomsttak vid beräkning av sjukpenninggrundande inkomst och höjd lägstanivå för hel föräldrapenning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2 res. (m,fp,kd,c)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2005/06:SfU16 Vissa socialförsäkringsfrågor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2 res. (fp,v,c,mp)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renderubrik"/>
            </w:pPr>
            <w:r w:rsidRPr="005F6F79">
              <w:t>Finansutskottets betänkanden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2005/06:FiU8 En ny lag om lägenhetsregister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2 res. (m,fp,kd,v,c)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2005/06:FiU25 Riksrevisionens årsred</w:t>
            </w:r>
            <w:r w:rsidR="00CB5EC0" w:rsidRPr="005F6F79">
              <w:t>ovisning för 2005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1 res. (kd)</w:t>
            </w:r>
          </w:p>
        </w:tc>
      </w:tr>
    </w:tbl>
    <w:p w:rsidR="00EB3422" w:rsidRPr="005F6F79" w:rsidRDefault="00EB3422" w:rsidP="00EB3422">
      <w:pPr>
        <w:pStyle w:val="Blankrad"/>
      </w:pPr>
      <w:r w:rsidRPr="005F6F79">
        <w:t>     </w:t>
      </w:r>
    </w:p>
    <w:p w:rsidR="002864FD" w:rsidRPr="005F6F79" w:rsidRDefault="00EB3422">
      <w:pPr>
        <w:pStyle w:val="Blankrad"/>
      </w:pPr>
      <w:r w:rsidRPr="005F6F79">
        <w:t xml:space="preserve">     </w:t>
      </w:r>
      <w:r w:rsidR="002864FD" w:rsidRPr="005F6F79">
        <w:t>    </w:t>
      </w:r>
    </w:p>
    <w:p w:rsidR="002864FD" w:rsidRPr="005F6F79" w:rsidRDefault="002864FD">
      <w:pPr>
        <w:pStyle w:val="Blankrad"/>
      </w:pPr>
      <w:r w:rsidRPr="005F6F79">
        <w:t>    </w:t>
      </w:r>
    </w:p>
    <w:p w:rsidR="00EB3422" w:rsidRPr="005F6F79" w:rsidRDefault="00EB3422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"/>
            </w:pPr>
            <w:bookmarkStart w:id="6" w:name="Start_ÄrendenFörDebatt"/>
            <w:bookmarkEnd w:id="6"/>
            <w:r w:rsidRPr="005F6F79">
              <w:t>Ärenden för debatt</w:t>
            </w:r>
            <w:r w:rsidR="001011F6" w:rsidRPr="005F6F79">
              <w:br/>
              <w:t>avgörs tisdagen den 16 maj kl. 13.30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HuvudrubrikKolumn3"/>
            </w:pPr>
            <w:r w:rsidRPr="005F6F79">
              <w:t>Reservationer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renderubrik"/>
            </w:pPr>
            <w:r w:rsidRPr="005F6F79">
              <w:t>Justitieutskottets betänkanden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2005/06:JuU25 Bötesbelopp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2 res. (c)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2005/06:JuU41 En effektivare ordningsbotshantering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</w:tbl>
    <w:p w:rsidR="00EB3422" w:rsidRPr="005F6F79" w:rsidRDefault="00EB3422" w:rsidP="00EB3422">
      <w:pPr>
        <w:pStyle w:val="Blankrad"/>
      </w:pPr>
      <w:r w:rsidRPr="005F6F79">
        <w:t>     </w:t>
      </w:r>
    </w:p>
    <w:p w:rsidR="005208C9" w:rsidRPr="005F6F79" w:rsidRDefault="00EB3422" w:rsidP="005208C9">
      <w:pPr>
        <w:pStyle w:val="Blankrad"/>
      </w:pPr>
      <w:r w:rsidRPr="005F6F79">
        <w:t>     </w:t>
      </w:r>
      <w:r w:rsidR="005208C9" w:rsidRPr="005F6F79">
        <w:t xml:space="preserve"> </w:t>
      </w:r>
    </w:p>
    <w:p w:rsidR="005208C9" w:rsidRPr="005F6F79" w:rsidRDefault="005208C9" w:rsidP="005208C9">
      <w:pPr>
        <w:pStyle w:val="Blankrad"/>
      </w:pPr>
      <w:r w:rsidRPr="005F6F79">
        <w:t xml:space="preserve">     </w:t>
      </w:r>
    </w:p>
    <w:p w:rsidR="00EB3422" w:rsidRPr="005F6F79" w:rsidRDefault="00EB3422" w:rsidP="005208C9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"/>
            </w:pPr>
            <w:bookmarkStart w:id="7" w:name="Start_Interpellationer"/>
            <w:bookmarkEnd w:id="7"/>
            <w:r w:rsidRPr="005F6F79">
              <w:t>Svar på interpellationer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HuvudrubrikKolumn3"/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Besvaradav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Besvaradav"/>
            </w:pPr>
            <w:r w:rsidRPr="005F6F79">
              <w:t>Utbildnings- och kulturminister Leif Pagrotsky (s)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Besvaradav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2005/06:386 av Ana Maria Narti (fp)</w:t>
            </w:r>
            <w:r w:rsidR="008D63C9" w:rsidRPr="005F6F79">
              <w:br/>
            </w:r>
            <w:r w:rsidRPr="005F6F79">
              <w:t>Kompletterande utbildning för utländska akademiker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Besvaradav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Besvaradav"/>
            </w:pPr>
            <w:r w:rsidRPr="005F6F79">
              <w:t>Statsrådet Hans Karlsson (s)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Besvaradav"/>
              <w:rPr>
                <w:spacing w:val="-4"/>
              </w:rPr>
            </w:pPr>
          </w:p>
        </w:tc>
      </w:tr>
      <w:tr w:rsidR="00CD1237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D1237" w:rsidRPr="005F6F79" w:rsidRDefault="00CD1237" w:rsidP="008F71AE">
            <w:pPr>
              <w:pStyle w:val="FlistaNrText"/>
            </w:pPr>
          </w:p>
        </w:tc>
        <w:tc>
          <w:tcPr>
            <w:tcW w:w="6237" w:type="dxa"/>
          </w:tcPr>
          <w:p w:rsidR="00CD1237" w:rsidRPr="005F6F79" w:rsidRDefault="00CD1237" w:rsidP="008F71AE">
            <w:r w:rsidRPr="005F6F79">
              <w:t>2005/06:385 av Ana Maria Narti (fp)</w:t>
            </w:r>
            <w:r w:rsidR="008D63C9" w:rsidRPr="005F6F79">
              <w:br/>
            </w:r>
            <w:r w:rsidRPr="005F6F79">
              <w:t>Utnyttjande av stöd från EU:s sociala fonder</w:t>
            </w:r>
          </w:p>
        </w:tc>
        <w:tc>
          <w:tcPr>
            <w:tcW w:w="2481" w:type="dxa"/>
          </w:tcPr>
          <w:p w:rsidR="00CD1237" w:rsidRPr="005F6F79" w:rsidRDefault="00CD1237" w:rsidP="008F71AE">
            <w:pPr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2005/06:376 av Mikael Damberg (s)</w:t>
            </w:r>
            <w:r w:rsidR="008D63C9" w:rsidRPr="005F6F79">
              <w:br/>
            </w:r>
            <w:r w:rsidRPr="005F6F79">
              <w:t>Översyn av regelverket för a-kassan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2005/06:379 av Christer Winbäck (fp)</w:t>
            </w:r>
            <w:r w:rsidR="008D63C9" w:rsidRPr="005F6F79">
              <w:br/>
            </w:r>
            <w:r w:rsidRPr="005F6F79">
              <w:t>Vuxenmobbning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Besvaradav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Besvaradav"/>
            </w:pPr>
            <w:r w:rsidRPr="005F6F79">
              <w:t>Finansminister Pär Nuder (s)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Besvaradav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2005/06:373 av Ronny Olander (s)</w:t>
            </w:r>
            <w:r w:rsidR="008D63C9" w:rsidRPr="005F6F79">
              <w:br/>
              <w:t>Kerstin Engle (s) tar svaret</w:t>
            </w:r>
            <w:r w:rsidR="008D63C9" w:rsidRPr="005F6F79">
              <w:br/>
            </w:r>
            <w:r w:rsidRPr="005F6F79">
              <w:t>Skatt på flygresor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Besvaradav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Besvaradav"/>
            </w:pPr>
            <w:r w:rsidRPr="005F6F79">
              <w:t>Statsrådet Jens Orback (s)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Besvaradav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2005/06:375 av Helena Höij (kd)</w:t>
            </w:r>
            <w:r w:rsidR="008D63C9" w:rsidRPr="005F6F79">
              <w:br/>
            </w:r>
            <w:r w:rsidRPr="005F6F79">
              <w:t>Åtgärder mot reklam för sexuella tjänster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</w:p>
        </w:tc>
      </w:tr>
    </w:tbl>
    <w:p w:rsidR="00EB3422" w:rsidRPr="005F6F79" w:rsidRDefault="00EB3422" w:rsidP="00EB3422">
      <w:pPr>
        <w:pStyle w:val="Blankrad"/>
      </w:pPr>
      <w:r w:rsidRPr="005F6F79">
        <w:t>     </w:t>
      </w:r>
    </w:p>
    <w:p w:rsidR="00EB3422" w:rsidRPr="005F6F79" w:rsidRDefault="00EB3422" w:rsidP="00EB3422">
      <w:pPr>
        <w:pStyle w:val="Blankrad"/>
      </w:pPr>
      <w:r w:rsidRPr="005F6F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B3422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B3422" w:rsidRPr="005F6F79" w:rsidRDefault="00EB3422" w:rsidP="00B376A1">
            <w:pPr>
              <w:pStyle w:val="HuvudrubrikFlisteNr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Huvudrubrik"/>
            </w:pPr>
            <w:r w:rsidRPr="005F6F79">
              <w:t>Ärende</w:t>
            </w:r>
            <w:r w:rsidR="00655D19" w:rsidRPr="005F6F79">
              <w:t>n</w:t>
            </w:r>
            <w:r w:rsidRPr="005F6F79">
              <w:t xml:space="preserve"> för avgörande</w:t>
            </w:r>
            <w:r w:rsidRPr="005F6F79">
              <w:br/>
              <w:t>tisdagen den 16 maj kl. 13.30</w:t>
            </w:r>
          </w:p>
        </w:tc>
        <w:tc>
          <w:tcPr>
            <w:tcW w:w="2481" w:type="dxa"/>
          </w:tcPr>
          <w:p w:rsidR="00EB3422" w:rsidRPr="005F6F79" w:rsidRDefault="00D32A74" w:rsidP="00B376A1">
            <w:pPr>
              <w:pStyle w:val="HuvudrubrikKolumn3"/>
            </w:pPr>
            <w:r w:rsidRPr="005F6F79">
              <w:t>Reservationer</w:t>
            </w: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4F6B0D" w:rsidP="00B376A1">
            <w:pPr>
              <w:pStyle w:val="renderubrik"/>
              <w:rPr>
                <w:rFonts w:ascii="Arial" w:hAnsi="Arial" w:cs="Arial"/>
                <w:b w:val="0"/>
              </w:rPr>
            </w:pPr>
            <w:r w:rsidRPr="005F6F79">
              <w:rPr>
                <w:rFonts w:ascii="Arial" w:hAnsi="Arial" w:cs="Arial"/>
                <w:b w:val="0"/>
              </w:rPr>
              <w:t>Tidigare slutdebattera</w:t>
            </w:r>
            <w:r w:rsidR="00655D19" w:rsidRPr="005F6F79">
              <w:rPr>
                <w:rFonts w:ascii="Arial" w:hAnsi="Arial" w:cs="Arial"/>
                <w:b w:val="0"/>
              </w:rPr>
              <w:t>de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renderubrik"/>
            </w:pPr>
          </w:p>
        </w:tc>
        <w:tc>
          <w:tcPr>
            <w:tcW w:w="6237" w:type="dxa"/>
          </w:tcPr>
          <w:p w:rsidR="00EB3422" w:rsidRPr="005F6F79" w:rsidRDefault="00EB3422" w:rsidP="00B376A1">
            <w:pPr>
              <w:pStyle w:val="renderubrik"/>
            </w:pPr>
            <w:r w:rsidRPr="005F6F79">
              <w:t>Arbetsmarknadsutskottets betänkande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pStyle w:val="renderubrik"/>
              <w:rPr>
                <w:spacing w:val="-4"/>
              </w:rPr>
            </w:pPr>
          </w:p>
        </w:tc>
      </w:tr>
      <w:tr w:rsidR="00EB3422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B3422" w:rsidRPr="005F6F79" w:rsidRDefault="00EB3422" w:rsidP="00B376A1">
            <w:pPr>
              <w:pStyle w:val="FlistaNrText"/>
            </w:pPr>
          </w:p>
        </w:tc>
        <w:tc>
          <w:tcPr>
            <w:tcW w:w="6237" w:type="dxa"/>
          </w:tcPr>
          <w:p w:rsidR="00EB3422" w:rsidRPr="005F6F79" w:rsidRDefault="00EB3422" w:rsidP="00B376A1">
            <w:r w:rsidRPr="005F6F79">
              <w:t>2005/06:AU11 Nya mål i jämställdhetspolitiken</w:t>
            </w:r>
          </w:p>
        </w:tc>
        <w:tc>
          <w:tcPr>
            <w:tcW w:w="2481" w:type="dxa"/>
          </w:tcPr>
          <w:p w:rsidR="00EB3422" w:rsidRPr="005F6F79" w:rsidRDefault="00EB3422" w:rsidP="00B376A1">
            <w:pPr>
              <w:rPr>
                <w:spacing w:val="-4"/>
              </w:rPr>
            </w:pPr>
            <w:r w:rsidRPr="005F6F79">
              <w:rPr>
                <w:spacing w:val="-4"/>
              </w:rPr>
              <w:t>33 res. (m,fp,kd,v,c)</w:t>
            </w: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renderubrik"/>
            </w:pPr>
          </w:p>
        </w:tc>
        <w:tc>
          <w:tcPr>
            <w:tcW w:w="6237" w:type="dxa"/>
          </w:tcPr>
          <w:p w:rsidR="00655D19" w:rsidRPr="005F6F79" w:rsidRDefault="00655D19" w:rsidP="008043FF">
            <w:pPr>
              <w:pStyle w:val="renderubrik"/>
            </w:pPr>
            <w:r w:rsidRPr="005F6F79">
              <w:t>Utbildningsutskottets betänkande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pStyle w:val="renderubrik"/>
              <w:rPr>
                <w:spacing w:val="-4"/>
              </w:rPr>
            </w:pP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FlistaNrText"/>
            </w:pPr>
          </w:p>
        </w:tc>
        <w:tc>
          <w:tcPr>
            <w:tcW w:w="6237" w:type="dxa"/>
          </w:tcPr>
          <w:p w:rsidR="00655D19" w:rsidRPr="005F6F79" w:rsidRDefault="00655D19" w:rsidP="008043FF">
            <w:r w:rsidRPr="005F6F79">
              <w:t>2005/06:UbU18 Skydd för störningskänslig forskning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rPr>
                <w:spacing w:val="-4"/>
              </w:rPr>
            </w:pP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renderubrik"/>
            </w:pPr>
          </w:p>
        </w:tc>
        <w:tc>
          <w:tcPr>
            <w:tcW w:w="6237" w:type="dxa"/>
          </w:tcPr>
          <w:p w:rsidR="00655D19" w:rsidRPr="005F6F79" w:rsidRDefault="00655D19" w:rsidP="008043FF">
            <w:pPr>
              <w:pStyle w:val="renderubrik"/>
            </w:pPr>
            <w:r w:rsidRPr="005F6F79">
              <w:t>Trafikutskottets betänkande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pStyle w:val="renderubrik"/>
              <w:rPr>
                <w:spacing w:val="-4"/>
              </w:rPr>
            </w:pP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FlistaNrText"/>
            </w:pPr>
          </w:p>
        </w:tc>
        <w:tc>
          <w:tcPr>
            <w:tcW w:w="6237" w:type="dxa"/>
          </w:tcPr>
          <w:p w:rsidR="00655D19" w:rsidRPr="005F6F79" w:rsidRDefault="00655D19" w:rsidP="008043FF">
            <w:r w:rsidRPr="005F6F79">
              <w:t>2005/06:TU14 Åtgärder mot svarttaxi m.m.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rPr>
                <w:spacing w:val="-4"/>
              </w:rPr>
            </w:pPr>
            <w:r w:rsidRPr="005F6F79">
              <w:rPr>
                <w:spacing w:val="-4"/>
              </w:rPr>
              <w:t>2 res. (m,fp,kd,c)</w:t>
            </w: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renderubrik"/>
            </w:pPr>
          </w:p>
        </w:tc>
        <w:tc>
          <w:tcPr>
            <w:tcW w:w="6237" w:type="dxa"/>
          </w:tcPr>
          <w:p w:rsidR="00655D19" w:rsidRPr="005F6F79" w:rsidRDefault="00655D19" w:rsidP="008043FF">
            <w:pPr>
              <w:pStyle w:val="renderubrik"/>
            </w:pPr>
            <w:r w:rsidRPr="005F6F79">
              <w:t>Utrikesutskottets betänkande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pStyle w:val="renderubrik"/>
              <w:rPr>
                <w:spacing w:val="-4"/>
              </w:rPr>
            </w:pPr>
          </w:p>
        </w:tc>
      </w:tr>
      <w:tr w:rsidR="00655D19" w:rsidRPr="005F6F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55D19" w:rsidRPr="005F6F79" w:rsidRDefault="00655D19" w:rsidP="008043FF">
            <w:pPr>
              <w:pStyle w:val="FlistaNrText"/>
            </w:pPr>
          </w:p>
        </w:tc>
        <w:tc>
          <w:tcPr>
            <w:tcW w:w="6237" w:type="dxa"/>
          </w:tcPr>
          <w:p w:rsidR="00655D19" w:rsidRPr="005F6F79" w:rsidRDefault="00655D19" w:rsidP="008043FF">
            <w:r w:rsidRPr="005F6F79">
              <w:t>2005/06:UU20 En svensk Asienpolitik</w:t>
            </w:r>
          </w:p>
        </w:tc>
        <w:tc>
          <w:tcPr>
            <w:tcW w:w="2481" w:type="dxa"/>
          </w:tcPr>
          <w:p w:rsidR="00655D19" w:rsidRPr="005F6F79" w:rsidRDefault="00655D19" w:rsidP="008043FF">
            <w:pPr>
              <w:rPr>
                <w:spacing w:val="-4"/>
              </w:rPr>
            </w:pPr>
            <w:r w:rsidRPr="005F6F79">
              <w:rPr>
                <w:spacing w:val="-4"/>
              </w:rPr>
              <w:t>6 res. (fp,kd,c,mp)</w:t>
            </w:r>
          </w:p>
        </w:tc>
      </w:tr>
    </w:tbl>
    <w:p w:rsidR="00655D19" w:rsidRPr="005F6F79" w:rsidRDefault="00655D19" w:rsidP="00655D19">
      <w:pPr>
        <w:pStyle w:val="Blankrad"/>
      </w:pPr>
      <w:r w:rsidRPr="005F6F79">
        <w:t>     </w:t>
      </w:r>
    </w:p>
    <w:p w:rsidR="00655D19" w:rsidRPr="005F6F79" w:rsidRDefault="00655D19" w:rsidP="00655D19">
      <w:pPr>
        <w:pStyle w:val="Blankrad"/>
      </w:pPr>
      <w:r w:rsidRPr="005F6F79">
        <w:t xml:space="preserve">     </w:t>
      </w:r>
    </w:p>
    <w:p w:rsidR="00EB3422" w:rsidRPr="005F6F79" w:rsidRDefault="00EB3422" w:rsidP="00EB3422">
      <w:pPr>
        <w:pStyle w:val="Blankrad"/>
      </w:pPr>
    </w:p>
    <w:p w:rsidR="00EB3422" w:rsidRPr="005F6F79" w:rsidRDefault="00EB3422" w:rsidP="00EB3422">
      <w:pPr>
        <w:pStyle w:val="Blankrad"/>
      </w:pPr>
      <w:r w:rsidRPr="005F6F79">
        <w:t>    </w:t>
      </w:r>
    </w:p>
    <w:p w:rsidR="006E04A4" w:rsidRPr="005F6F79" w:rsidRDefault="006E04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F6F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F6F7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F6F79" w:rsidRDefault="006E04A4">
            <w:pPr>
              <w:pStyle w:val="StreckMitten"/>
            </w:pPr>
            <w:r w:rsidRPr="005F6F79">
              <w:tab/>
            </w:r>
            <w:r w:rsidRPr="005F6F79">
              <w:tab/>
            </w:r>
          </w:p>
        </w:tc>
      </w:tr>
    </w:tbl>
    <w:p w:rsidR="006E04A4" w:rsidRPr="005F6F79" w:rsidRDefault="006E04A4"/>
    <w:sectPr w:rsidR="006E04A4" w:rsidRPr="005F6F7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2CF" w:rsidRPr="005F6F79" w:rsidRDefault="003062CF">
      <w:r w:rsidRPr="005F6F79">
        <w:separator/>
      </w:r>
    </w:p>
  </w:endnote>
  <w:endnote w:type="continuationSeparator" w:id="0">
    <w:p w:rsidR="003062CF" w:rsidRPr="005F6F79" w:rsidRDefault="003062CF">
      <w:r w:rsidRPr="005F6F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4FD" w:rsidRPr="005F6F79" w:rsidRDefault="002864FD">
    <w:pPr>
      <w:pStyle w:val="Sidhuvud"/>
      <w:jc w:val="center"/>
    </w:pPr>
    <w:r w:rsidRPr="005F6F79">
      <w:fldChar w:fldCharType="begin" w:fldLock="1"/>
    </w:r>
    <w:r w:rsidRPr="005F6F79">
      <w:instrText xml:space="preserve"> PAGE </w:instrText>
    </w:r>
    <w:r w:rsidRPr="005F6F79">
      <w:fldChar w:fldCharType="separate"/>
    </w:r>
    <w:r w:rsidR="008D311B" w:rsidRPr="005F6F79">
      <w:t>3</w:t>
    </w:r>
    <w:r w:rsidRPr="005F6F79">
      <w:fldChar w:fldCharType="end"/>
    </w:r>
    <w:r w:rsidRPr="005F6F79">
      <w:t>(</w:t>
    </w:r>
    <w:r w:rsidRPr="005F6F79">
      <w:fldChar w:fldCharType="begin" w:fldLock="1"/>
    </w:r>
    <w:r w:rsidRPr="005F6F79">
      <w:instrText xml:space="preserve"> NUMPAGES </w:instrText>
    </w:r>
    <w:r w:rsidRPr="005F6F79">
      <w:fldChar w:fldCharType="separate"/>
    </w:r>
    <w:r w:rsidR="008D311B" w:rsidRPr="005F6F79">
      <w:t>3</w:t>
    </w:r>
    <w:r w:rsidRPr="005F6F79">
      <w:fldChar w:fldCharType="end"/>
    </w:r>
    <w:r w:rsidRPr="005F6F79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4FD" w:rsidRPr="005F6F79" w:rsidRDefault="002864FD">
    <w:pPr>
      <w:pStyle w:val="Sidhuvud"/>
      <w:jc w:val="center"/>
    </w:pPr>
    <w:r w:rsidRPr="005F6F79">
      <w:fldChar w:fldCharType="begin" w:fldLock="1"/>
    </w:r>
    <w:r w:rsidRPr="005F6F79">
      <w:instrText xml:space="preserve"> PAGE </w:instrText>
    </w:r>
    <w:r w:rsidRPr="005F6F79">
      <w:fldChar w:fldCharType="separate"/>
    </w:r>
    <w:r w:rsidR="00300BFD" w:rsidRPr="005F6F79">
      <w:t>1</w:t>
    </w:r>
    <w:r w:rsidRPr="005F6F79">
      <w:fldChar w:fldCharType="end"/>
    </w:r>
    <w:r w:rsidRPr="005F6F79">
      <w:t>(</w:t>
    </w:r>
    <w:r w:rsidRPr="005F6F79">
      <w:fldChar w:fldCharType="begin" w:fldLock="1"/>
    </w:r>
    <w:r w:rsidRPr="005F6F79">
      <w:instrText xml:space="preserve"> NUMPAGES </w:instrText>
    </w:r>
    <w:r w:rsidRPr="005F6F79">
      <w:fldChar w:fldCharType="separate"/>
    </w:r>
    <w:r w:rsidR="008D311B" w:rsidRPr="005F6F79">
      <w:t>3</w:t>
    </w:r>
    <w:r w:rsidRPr="005F6F79">
      <w:fldChar w:fldCharType="end"/>
    </w:r>
    <w:r w:rsidRPr="005F6F79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2CF" w:rsidRPr="005F6F79" w:rsidRDefault="003062CF">
      <w:r w:rsidRPr="005F6F79">
        <w:separator/>
      </w:r>
    </w:p>
  </w:footnote>
  <w:footnote w:type="continuationSeparator" w:id="0">
    <w:p w:rsidR="003062CF" w:rsidRPr="005F6F79" w:rsidRDefault="003062CF">
      <w:r w:rsidRPr="005F6F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4FD" w:rsidRPr="005F6F79" w:rsidRDefault="002864FD">
    <w:pPr>
      <w:pStyle w:val="Sidhuvud"/>
      <w:tabs>
        <w:tab w:val="clear" w:pos="4536"/>
      </w:tabs>
    </w:pPr>
    <w:r w:rsidRPr="005F6F79">
      <w:fldChar w:fldCharType="begin" w:fldLock="1"/>
    </w:r>
    <w:r w:rsidRPr="005F6F79">
      <w:instrText xml:space="preserve"> DOCPROPERTY "DocumentDate" </w:instrText>
    </w:r>
    <w:r w:rsidRPr="005F6F79">
      <w:fldChar w:fldCharType="separate"/>
    </w:r>
    <w:r w:rsidR="008D311B" w:rsidRPr="005F6F79">
      <w:t>Måndagen den 15 maj 2006</w:t>
    </w:r>
    <w:r w:rsidRPr="005F6F79">
      <w:fldChar w:fldCharType="end"/>
    </w:r>
    <w:r w:rsidRPr="005F6F79">
      <w:tab/>
    </w:r>
  </w:p>
  <w:p w:rsidR="002864FD" w:rsidRPr="005F6F79" w:rsidRDefault="002864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F6F79">
      <w:rPr>
        <w:sz w:val="12"/>
      </w:rPr>
      <w:tab/>
    </w:r>
  </w:p>
  <w:p w:rsidR="002864FD" w:rsidRPr="005F6F79" w:rsidRDefault="002864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64FD" w:rsidRPr="005F6F79" w:rsidRDefault="005F6F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F6F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64FD" w:rsidRPr="005F6F79" w:rsidRDefault="002864FD">
    <w:pPr>
      <w:pStyle w:val="Dokumentrubrik"/>
      <w:spacing w:after="360"/>
    </w:pPr>
    <w:r w:rsidRPr="005F6F79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1260555">
    <w:abstractNumId w:val="5"/>
  </w:num>
  <w:num w:numId="2" w16cid:durableId="1797136019">
    <w:abstractNumId w:val="2"/>
  </w:num>
  <w:num w:numId="3" w16cid:durableId="714086737">
    <w:abstractNumId w:val="4"/>
  </w:num>
  <w:num w:numId="4" w16cid:durableId="1834301357">
    <w:abstractNumId w:val="1"/>
  </w:num>
  <w:num w:numId="5" w16cid:durableId="735204534">
    <w:abstractNumId w:val="0"/>
  </w:num>
  <w:num w:numId="6" w16cid:durableId="218789538">
    <w:abstractNumId w:val="3"/>
  </w:num>
  <w:num w:numId="7" w16cid:durableId="1751806723">
    <w:abstractNumId w:val="3"/>
  </w:num>
  <w:num w:numId="8" w16cid:durableId="98718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64FD"/>
    <w:rsid w:val="00003249"/>
    <w:rsid w:val="00013362"/>
    <w:rsid w:val="00025ED1"/>
    <w:rsid w:val="00030ADD"/>
    <w:rsid w:val="000451B8"/>
    <w:rsid w:val="000473E3"/>
    <w:rsid w:val="00052BC7"/>
    <w:rsid w:val="000541FC"/>
    <w:rsid w:val="00067D5D"/>
    <w:rsid w:val="00075958"/>
    <w:rsid w:val="000E30A0"/>
    <w:rsid w:val="000F163D"/>
    <w:rsid w:val="001011F6"/>
    <w:rsid w:val="00103C04"/>
    <w:rsid w:val="001421BF"/>
    <w:rsid w:val="0014779C"/>
    <w:rsid w:val="00147F56"/>
    <w:rsid w:val="00160B0C"/>
    <w:rsid w:val="00165404"/>
    <w:rsid w:val="0018712A"/>
    <w:rsid w:val="00193B94"/>
    <w:rsid w:val="001A1CBE"/>
    <w:rsid w:val="001B4C8D"/>
    <w:rsid w:val="001C4530"/>
    <w:rsid w:val="001D19AB"/>
    <w:rsid w:val="001D19AD"/>
    <w:rsid w:val="001D19E3"/>
    <w:rsid w:val="001D7C4B"/>
    <w:rsid w:val="001E0CB1"/>
    <w:rsid w:val="00211667"/>
    <w:rsid w:val="00215146"/>
    <w:rsid w:val="00223EF7"/>
    <w:rsid w:val="002257C6"/>
    <w:rsid w:val="00233E62"/>
    <w:rsid w:val="00242820"/>
    <w:rsid w:val="0027387B"/>
    <w:rsid w:val="002760B5"/>
    <w:rsid w:val="002826A6"/>
    <w:rsid w:val="002864FD"/>
    <w:rsid w:val="002A09ED"/>
    <w:rsid w:val="002B3051"/>
    <w:rsid w:val="002C244C"/>
    <w:rsid w:val="002C2EDB"/>
    <w:rsid w:val="002E546B"/>
    <w:rsid w:val="002F0C89"/>
    <w:rsid w:val="002F2D1A"/>
    <w:rsid w:val="002F7486"/>
    <w:rsid w:val="00300BFD"/>
    <w:rsid w:val="00305353"/>
    <w:rsid w:val="003062CF"/>
    <w:rsid w:val="00315C69"/>
    <w:rsid w:val="0032182C"/>
    <w:rsid w:val="003320D1"/>
    <w:rsid w:val="00334A3B"/>
    <w:rsid w:val="0034141E"/>
    <w:rsid w:val="003511C0"/>
    <w:rsid w:val="003652CF"/>
    <w:rsid w:val="00377B34"/>
    <w:rsid w:val="003863CC"/>
    <w:rsid w:val="003945BB"/>
    <w:rsid w:val="003C3FED"/>
    <w:rsid w:val="003C7487"/>
    <w:rsid w:val="003C7EDD"/>
    <w:rsid w:val="003E1861"/>
    <w:rsid w:val="00404049"/>
    <w:rsid w:val="004100C9"/>
    <w:rsid w:val="00415884"/>
    <w:rsid w:val="0044715B"/>
    <w:rsid w:val="0045348A"/>
    <w:rsid w:val="004603CE"/>
    <w:rsid w:val="00481275"/>
    <w:rsid w:val="004C1FA3"/>
    <w:rsid w:val="004C4932"/>
    <w:rsid w:val="004D1B3F"/>
    <w:rsid w:val="004E5990"/>
    <w:rsid w:val="004E5AC8"/>
    <w:rsid w:val="004F173D"/>
    <w:rsid w:val="004F2643"/>
    <w:rsid w:val="004F39DC"/>
    <w:rsid w:val="004F60B1"/>
    <w:rsid w:val="004F6B0D"/>
    <w:rsid w:val="00510E80"/>
    <w:rsid w:val="005208C9"/>
    <w:rsid w:val="00537A01"/>
    <w:rsid w:val="00585ED4"/>
    <w:rsid w:val="00593F37"/>
    <w:rsid w:val="00594D74"/>
    <w:rsid w:val="005A4129"/>
    <w:rsid w:val="005B70D8"/>
    <w:rsid w:val="005C2FB4"/>
    <w:rsid w:val="005C7F3D"/>
    <w:rsid w:val="005D5DA3"/>
    <w:rsid w:val="005D65CC"/>
    <w:rsid w:val="005F1084"/>
    <w:rsid w:val="005F6F79"/>
    <w:rsid w:val="0060198F"/>
    <w:rsid w:val="006115DB"/>
    <w:rsid w:val="0061541F"/>
    <w:rsid w:val="006320E4"/>
    <w:rsid w:val="006417AD"/>
    <w:rsid w:val="00645051"/>
    <w:rsid w:val="00652619"/>
    <w:rsid w:val="00655D19"/>
    <w:rsid w:val="00660A6C"/>
    <w:rsid w:val="006A00BD"/>
    <w:rsid w:val="006C4107"/>
    <w:rsid w:val="006D0C2B"/>
    <w:rsid w:val="006E04A4"/>
    <w:rsid w:val="006F2BA3"/>
    <w:rsid w:val="006F4563"/>
    <w:rsid w:val="006F4DE6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8127D"/>
    <w:rsid w:val="0078217C"/>
    <w:rsid w:val="00783E66"/>
    <w:rsid w:val="00787A95"/>
    <w:rsid w:val="00792708"/>
    <w:rsid w:val="007A090E"/>
    <w:rsid w:val="007B01A2"/>
    <w:rsid w:val="007B3D13"/>
    <w:rsid w:val="007C0AB9"/>
    <w:rsid w:val="007D165E"/>
    <w:rsid w:val="007D7A4C"/>
    <w:rsid w:val="007D7F1E"/>
    <w:rsid w:val="008043FF"/>
    <w:rsid w:val="00807049"/>
    <w:rsid w:val="00835D03"/>
    <w:rsid w:val="00854C30"/>
    <w:rsid w:val="0086222B"/>
    <w:rsid w:val="00887B6F"/>
    <w:rsid w:val="008C2406"/>
    <w:rsid w:val="008C2C60"/>
    <w:rsid w:val="008C79FF"/>
    <w:rsid w:val="008D311B"/>
    <w:rsid w:val="008D63C9"/>
    <w:rsid w:val="008D70CE"/>
    <w:rsid w:val="008E1049"/>
    <w:rsid w:val="008F66F9"/>
    <w:rsid w:val="008F71AE"/>
    <w:rsid w:val="00902758"/>
    <w:rsid w:val="00916262"/>
    <w:rsid w:val="00935A09"/>
    <w:rsid w:val="00943639"/>
    <w:rsid w:val="00953F6C"/>
    <w:rsid w:val="00954C81"/>
    <w:rsid w:val="0097005E"/>
    <w:rsid w:val="0098792C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404"/>
    <w:rsid w:val="00A16FAC"/>
    <w:rsid w:val="00A2364A"/>
    <w:rsid w:val="00A24FCD"/>
    <w:rsid w:val="00A27870"/>
    <w:rsid w:val="00A31819"/>
    <w:rsid w:val="00A323E6"/>
    <w:rsid w:val="00A33A32"/>
    <w:rsid w:val="00A41E7B"/>
    <w:rsid w:val="00A4395A"/>
    <w:rsid w:val="00A51BBE"/>
    <w:rsid w:val="00A63B75"/>
    <w:rsid w:val="00A65816"/>
    <w:rsid w:val="00A669E1"/>
    <w:rsid w:val="00A76381"/>
    <w:rsid w:val="00A80A58"/>
    <w:rsid w:val="00AB6FEC"/>
    <w:rsid w:val="00AC0E93"/>
    <w:rsid w:val="00AD51C2"/>
    <w:rsid w:val="00AE255A"/>
    <w:rsid w:val="00AE4186"/>
    <w:rsid w:val="00AF003C"/>
    <w:rsid w:val="00AF62E9"/>
    <w:rsid w:val="00B11B39"/>
    <w:rsid w:val="00B27DC3"/>
    <w:rsid w:val="00B376A1"/>
    <w:rsid w:val="00B503C7"/>
    <w:rsid w:val="00B52F86"/>
    <w:rsid w:val="00B62001"/>
    <w:rsid w:val="00B71361"/>
    <w:rsid w:val="00B7286C"/>
    <w:rsid w:val="00B81FDE"/>
    <w:rsid w:val="00B90627"/>
    <w:rsid w:val="00B96B57"/>
    <w:rsid w:val="00BA6962"/>
    <w:rsid w:val="00BB146C"/>
    <w:rsid w:val="00BD5B2F"/>
    <w:rsid w:val="00BD7598"/>
    <w:rsid w:val="00BE1F3F"/>
    <w:rsid w:val="00BE2EB7"/>
    <w:rsid w:val="00BF1A01"/>
    <w:rsid w:val="00BF2ADF"/>
    <w:rsid w:val="00BF67EB"/>
    <w:rsid w:val="00C04A70"/>
    <w:rsid w:val="00C20D9F"/>
    <w:rsid w:val="00C337B2"/>
    <w:rsid w:val="00C37D3A"/>
    <w:rsid w:val="00C46D5F"/>
    <w:rsid w:val="00C86176"/>
    <w:rsid w:val="00CA0FEA"/>
    <w:rsid w:val="00CA5C77"/>
    <w:rsid w:val="00CA63A1"/>
    <w:rsid w:val="00CB2C30"/>
    <w:rsid w:val="00CB5EC0"/>
    <w:rsid w:val="00CC4FEA"/>
    <w:rsid w:val="00CD1237"/>
    <w:rsid w:val="00CD26A6"/>
    <w:rsid w:val="00CD2A19"/>
    <w:rsid w:val="00CD5D0A"/>
    <w:rsid w:val="00CE06E3"/>
    <w:rsid w:val="00CE73D0"/>
    <w:rsid w:val="00CE76D3"/>
    <w:rsid w:val="00CF242C"/>
    <w:rsid w:val="00CF710F"/>
    <w:rsid w:val="00D04310"/>
    <w:rsid w:val="00D070E4"/>
    <w:rsid w:val="00D1178C"/>
    <w:rsid w:val="00D1688C"/>
    <w:rsid w:val="00D22A02"/>
    <w:rsid w:val="00D2330C"/>
    <w:rsid w:val="00D32A74"/>
    <w:rsid w:val="00D45AE3"/>
    <w:rsid w:val="00D46A27"/>
    <w:rsid w:val="00D51FA2"/>
    <w:rsid w:val="00D6756A"/>
    <w:rsid w:val="00D745A8"/>
    <w:rsid w:val="00D76DAF"/>
    <w:rsid w:val="00D77FF8"/>
    <w:rsid w:val="00D80B4A"/>
    <w:rsid w:val="00D82BA7"/>
    <w:rsid w:val="00DD564D"/>
    <w:rsid w:val="00DE1DA3"/>
    <w:rsid w:val="00DE65BE"/>
    <w:rsid w:val="00DF7A9D"/>
    <w:rsid w:val="00E0128C"/>
    <w:rsid w:val="00E154A1"/>
    <w:rsid w:val="00E20333"/>
    <w:rsid w:val="00E24210"/>
    <w:rsid w:val="00E31377"/>
    <w:rsid w:val="00E33802"/>
    <w:rsid w:val="00E41505"/>
    <w:rsid w:val="00E4393B"/>
    <w:rsid w:val="00E44BE6"/>
    <w:rsid w:val="00E45215"/>
    <w:rsid w:val="00E521C9"/>
    <w:rsid w:val="00E975DB"/>
    <w:rsid w:val="00EB3422"/>
    <w:rsid w:val="00EC40C9"/>
    <w:rsid w:val="00ED5B7B"/>
    <w:rsid w:val="00F01227"/>
    <w:rsid w:val="00F01896"/>
    <w:rsid w:val="00F061D3"/>
    <w:rsid w:val="00F20F9E"/>
    <w:rsid w:val="00F27AE3"/>
    <w:rsid w:val="00F32AB0"/>
    <w:rsid w:val="00F5416E"/>
    <w:rsid w:val="00F6126D"/>
    <w:rsid w:val="00F65389"/>
    <w:rsid w:val="00F849DC"/>
    <w:rsid w:val="00F9696A"/>
    <w:rsid w:val="00FA3584"/>
    <w:rsid w:val="00FA35BF"/>
    <w:rsid w:val="00FB101A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20E5-7E1F-496A-913F-3C29432F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377</Words>
  <Characters>2601</Characters>
  <Application>Microsoft Office Word</Application>
  <DocSecurity>4</DocSecurity>
  <Lines>216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2005/06:122</vt:lpstr>
      <vt:lpstr>Måndagen den 15 maj 2006</vt:lpstr>
    </vt:vector>
  </TitlesOfParts>
  <Company>Riksdagen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2006-05-12T14:15:00Z</cp:lastPrinted>
  <dcterms:created xsi:type="dcterms:W3CDTF">2025-12-16T22:40:00Z</dcterms:created>
  <dcterms:modified xsi:type="dcterms:W3CDTF">2025-12-16T22:40:00Z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15 maj 2006</vt:lpwstr>
  </property>
  <property fmtid="{D5CDD505-2E9C-101B-9397-08002B2CF9AE}" pid="3" name="DocumentNumber">
    <vt:lpwstr>122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2006-05-15</vt:lpwstr>
  </property>
</Properties>
</file>