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D6575" w:rsidRPr="00C539C2" w:rsidTr="00DD657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D6575" w:rsidRPr="00C539C2" w:rsidRDefault="00DD6575" w:rsidP="00DD6575">
            <w:pPr>
              <w:pStyle w:val="RSKRbeteckning"/>
              <w:spacing w:before="240"/>
            </w:pPr>
            <w:r w:rsidRPr="00C539C2">
              <w:t>Riksdagsskrivelse</w:t>
            </w:r>
          </w:p>
          <w:p w:rsidR="00DD6575" w:rsidRPr="00C539C2" w:rsidRDefault="00DD6575" w:rsidP="00DD6575">
            <w:pPr>
              <w:pStyle w:val="RSKRbeteckning"/>
            </w:pPr>
            <w:r w:rsidRPr="00C539C2">
              <w:t>2007/08:83</w:t>
            </w:r>
          </w:p>
        </w:tc>
        <w:tc>
          <w:tcPr>
            <w:tcW w:w="1134" w:type="dxa"/>
          </w:tcPr>
          <w:p w:rsidR="00DD6575" w:rsidRPr="00C539C2" w:rsidRDefault="00C539C2" w:rsidP="00DD6575">
            <w:pPr>
              <w:jc w:val="right"/>
            </w:pPr>
            <w:r w:rsidRPr="00C539C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6575" w:rsidRPr="00C539C2" w:rsidTr="00DD657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D6575" w:rsidRPr="00C539C2" w:rsidRDefault="00DD6575">
            <w:pPr>
              <w:rPr>
                <w:sz w:val="10"/>
              </w:rPr>
            </w:pPr>
          </w:p>
        </w:tc>
      </w:tr>
    </w:tbl>
    <w:p w:rsidR="00DD6575" w:rsidRPr="00C539C2" w:rsidRDefault="00DD6575"/>
    <w:p w:rsidR="00DD6575" w:rsidRPr="00C539C2" w:rsidRDefault="00DD6575" w:rsidP="00DD6575">
      <w:pPr>
        <w:pStyle w:val="Mottagare1"/>
      </w:pPr>
      <w:r w:rsidRPr="00C539C2">
        <w:t>Regeringen</w:t>
      </w:r>
    </w:p>
    <w:p w:rsidR="00DD6575" w:rsidRPr="00C539C2" w:rsidRDefault="00DD6575" w:rsidP="00DD6575">
      <w:pPr>
        <w:pStyle w:val="Mottagare2"/>
      </w:pPr>
      <w:r w:rsidRPr="00C539C2">
        <w:t>Justitiedepartementet</w:t>
      </w:r>
    </w:p>
    <w:p w:rsidR="00DD6575" w:rsidRPr="00C539C2" w:rsidRDefault="00DD6575" w:rsidP="00DD6575">
      <w:r w:rsidRPr="00C539C2">
        <w:t>Med överlämnande av socialförsäkringsutskottets betänkande 2007/08:SfU2 Utgiftsområde 8 Migration får jag anmäla att riksdagen denna dag bifallit utskottets förslag till riksdagsbeslut.</w:t>
      </w:r>
    </w:p>
    <w:p w:rsidR="00DD6575" w:rsidRPr="00C539C2" w:rsidRDefault="00DD6575" w:rsidP="00DD6575">
      <w:pPr>
        <w:pStyle w:val="Stockholm"/>
      </w:pPr>
      <w:r w:rsidRPr="00C539C2">
        <w:t>Stockholm den 2007-12-13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D6575" w:rsidRPr="00C539C2" w:rsidTr="00DD657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D6575" w:rsidRPr="00C539C2" w:rsidRDefault="00DD6575" w:rsidP="00DD6575">
            <w:pPr>
              <w:pStyle w:val="AvsTalman"/>
            </w:pPr>
            <w:r w:rsidRPr="00C539C2">
              <w:t>Per Westerberg</w:t>
            </w:r>
          </w:p>
        </w:tc>
        <w:tc>
          <w:tcPr>
            <w:tcW w:w="3628" w:type="dxa"/>
          </w:tcPr>
          <w:p w:rsidR="00DD6575" w:rsidRPr="00C539C2" w:rsidRDefault="00DD6575" w:rsidP="00DD6575">
            <w:pPr>
              <w:pStyle w:val="AvsTjnsteman"/>
            </w:pPr>
            <w:r w:rsidRPr="00C539C2">
              <w:t>Ulf Christoffersson</w:t>
            </w:r>
          </w:p>
        </w:tc>
      </w:tr>
    </w:tbl>
    <w:p w:rsidR="00D85057" w:rsidRPr="00C539C2" w:rsidRDefault="00D85057" w:rsidP="00DD6575"/>
    <w:sectPr w:rsidR="00D85057" w:rsidRPr="00C539C2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575"/>
    <w:rsid w:val="0009098F"/>
    <w:rsid w:val="000C2D8D"/>
    <w:rsid w:val="001667BD"/>
    <w:rsid w:val="001C2855"/>
    <w:rsid w:val="001F6A50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459BD"/>
    <w:rsid w:val="00C539C2"/>
    <w:rsid w:val="00C72B82"/>
    <w:rsid w:val="00D644E9"/>
    <w:rsid w:val="00D85057"/>
    <w:rsid w:val="00DC0766"/>
    <w:rsid w:val="00DD6575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E4865A-B44E-47C2-A568-A309A249D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32</Words>
  <Characters>284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2025-12-17T13:02:00Z</dcterms:created>
  <dcterms:modified xsi:type="dcterms:W3CDTF">2025-12-17T13:02:00Z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83</vt:lpwstr>
  </property>
  <property fmtid="{D5CDD505-2E9C-101B-9397-08002B2CF9AE}" pid="6" name="Datum">
    <vt:lpwstr>2007-12-13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Socialförsäkringsutskottet</vt:lpwstr>
  </property>
  <property fmtid="{D5CDD505-2E9C-101B-9397-08002B2CF9AE}" pid="14" name="UskBet">
    <vt:lpwstr>SfU</vt:lpwstr>
  </property>
  <property fmtid="{D5CDD505-2E9C-101B-9397-08002B2CF9AE}" pid="15" name="RefRM">
    <vt:lpwstr>2007/08</vt:lpwstr>
  </property>
  <property fmtid="{D5CDD505-2E9C-101B-9397-08002B2CF9AE}" pid="16" name="RefNr">
    <vt:lpwstr>2</vt:lpwstr>
  </property>
  <property fmtid="{D5CDD505-2E9C-101B-9397-08002B2CF9AE}" pid="17" name="RefRubrik">
    <vt:lpwstr>Utgiftsområde 8 Migration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