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040E3" w:rsidRDefault="006E04A4">
      <w:pPr>
        <w:pStyle w:val="Dokumentbeteckning"/>
        <w:rPr>
          <w:u w:val="single"/>
        </w:rPr>
      </w:pPr>
      <w:r w:rsidRPr="003040E3">
        <w:fldChar w:fldCharType="begin" w:fldLock="1"/>
      </w:r>
      <w:r w:rsidRPr="003040E3">
        <w:instrText xml:space="preserve"> DOCPROPERTY "DocumentYear" </w:instrText>
      </w:r>
      <w:r w:rsidRPr="003040E3">
        <w:fldChar w:fldCharType="separate"/>
      </w:r>
      <w:r w:rsidR="00CD670E" w:rsidRPr="003040E3">
        <w:t>2010/11</w:t>
      </w:r>
      <w:r w:rsidRPr="003040E3">
        <w:fldChar w:fldCharType="end"/>
      </w:r>
      <w:r w:rsidRPr="003040E3">
        <w:t>:</w:t>
      </w:r>
      <w:r w:rsidRPr="003040E3">
        <w:fldChar w:fldCharType="begin" w:fldLock="1"/>
      </w:r>
      <w:r w:rsidRPr="003040E3">
        <w:instrText xml:space="preserve"> DOCPROPERTY "DocumentNumber" </w:instrText>
      </w:r>
      <w:r w:rsidRPr="003040E3">
        <w:fldChar w:fldCharType="separate"/>
      </w:r>
      <w:r w:rsidR="00CD670E" w:rsidRPr="003040E3">
        <w:t>102</w:t>
      </w:r>
      <w:r w:rsidRPr="003040E3">
        <w:fldChar w:fldCharType="end"/>
      </w:r>
    </w:p>
    <w:p w:rsidR="006E04A4" w:rsidRPr="003040E3" w:rsidRDefault="006E04A4">
      <w:pPr>
        <w:pStyle w:val="Datum"/>
        <w:outlineLvl w:val="0"/>
      </w:pPr>
      <w:r w:rsidRPr="003040E3">
        <w:fldChar w:fldCharType="begin" w:fldLock="1"/>
      </w:r>
      <w:r w:rsidRPr="003040E3">
        <w:instrText xml:space="preserve"> DOCPROPERTY "DocumentDate" </w:instrText>
      </w:r>
      <w:r w:rsidRPr="003040E3">
        <w:fldChar w:fldCharType="separate"/>
      </w:r>
      <w:r w:rsidR="00CD670E" w:rsidRPr="003040E3">
        <w:t>Fredagen den 13 maj 2011</w:t>
      </w:r>
      <w:r w:rsidRPr="003040E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04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040E3" w:rsidRDefault="00610F14">
            <w:pPr>
              <w:pStyle w:val="Plenum"/>
              <w:tabs>
                <w:tab w:val="clear" w:pos="1418"/>
              </w:tabs>
            </w:pPr>
            <w:r w:rsidRPr="003040E3">
              <w:t>Kl.</w:t>
            </w:r>
          </w:p>
        </w:tc>
        <w:tc>
          <w:tcPr>
            <w:tcW w:w="851" w:type="dxa"/>
          </w:tcPr>
          <w:p w:rsidR="006E04A4" w:rsidRPr="003040E3" w:rsidRDefault="00610F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040E3">
              <w:t>09.00</w:t>
            </w:r>
          </w:p>
        </w:tc>
        <w:tc>
          <w:tcPr>
            <w:tcW w:w="397" w:type="dxa"/>
          </w:tcPr>
          <w:p w:rsidR="006E04A4" w:rsidRPr="003040E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040E3" w:rsidRDefault="00610F14">
            <w:pPr>
              <w:pStyle w:val="Plenum"/>
              <w:tabs>
                <w:tab w:val="clear" w:pos="1418"/>
              </w:tabs>
              <w:ind w:right="1"/>
            </w:pPr>
            <w:r w:rsidRPr="003040E3">
              <w:t>Interpellationssvar</w:t>
            </w:r>
          </w:p>
        </w:tc>
      </w:tr>
    </w:tbl>
    <w:p w:rsidR="006E04A4" w:rsidRPr="003040E3" w:rsidRDefault="006E04A4">
      <w:pPr>
        <w:pStyle w:val="StreckLngt"/>
      </w:pPr>
      <w:r w:rsidRPr="003040E3">
        <w:tab/>
      </w:r>
    </w:p>
    <w:p w:rsidR="00F66E77" w:rsidRPr="003040E3" w:rsidRDefault="00610F14" w:rsidP="00F221DA">
      <w:pPr>
        <w:pStyle w:val="Blankrad"/>
      </w:pPr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E77" w:rsidRPr="003040E3" w:rsidTr="00DF1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E77" w:rsidRPr="003040E3" w:rsidRDefault="00F66E77" w:rsidP="00DF1371">
            <w:pPr>
              <w:pStyle w:val="HuvudrubrikFlisteNr"/>
            </w:pPr>
          </w:p>
        </w:tc>
        <w:tc>
          <w:tcPr>
            <w:tcW w:w="6237" w:type="dxa"/>
          </w:tcPr>
          <w:p w:rsidR="00F66E77" w:rsidRPr="003040E3" w:rsidRDefault="00610F14" w:rsidP="00DF1371">
            <w:pPr>
              <w:pStyle w:val="HuvudrubrikEnsam"/>
            </w:pPr>
            <w:bookmarkStart w:id="1" w:name="Start_FördröjdaInterpellationer"/>
            <w:bookmarkEnd w:id="1"/>
            <w:r w:rsidRPr="003040E3">
              <w:t>Anmälan om fördröjt svar på interpellation</w:t>
            </w:r>
          </w:p>
        </w:tc>
        <w:tc>
          <w:tcPr>
            <w:tcW w:w="2481" w:type="dxa"/>
          </w:tcPr>
          <w:p w:rsidR="00F66E77" w:rsidRPr="003040E3" w:rsidRDefault="00F66E77" w:rsidP="00DF1371">
            <w:pPr>
              <w:pStyle w:val="HuvudrubrikKolumn3"/>
            </w:pPr>
          </w:p>
        </w:tc>
      </w:tr>
      <w:tr w:rsidR="00F66E77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E77" w:rsidRPr="003040E3" w:rsidRDefault="00F66E77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DF1371">
            <w:r w:rsidRPr="003040E3">
              <w:t>2010/11:336 av Monica Green (S)</w:t>
            </w:r>
          </w:p>
          <w:p w:rsidR="00F66E77" w:rsidRPr="003040E3" w:rsidRDefault="00610F14" w:rsidP="00DF1371">
            <w:r w:rsidRPr="003040E3">
              <w:t>Cyniska dyrbara lekapplikationer</w:t>
            </w:r>
          </w:p>
        </w:tc>
        <w:tc>
          <w:tcPr>
            <w:tcW w:w="2481" w:type="dxa"/>
          </w:tcPr>
          <w:p w:rsidR="00F66E77" w:rsidRPr="003040E3" w:rsidRDefault="00F66E77" w:rsidP="00DF1371">
            <w:pPr>
              <w:rPr>
                <w:spacing w:val="-4"/>
              </w:rPr>
            </w:pPr>
          </w:p>
        </w:tc>
      </w:tr>
    </w:tbl>
    <w:p w:rsidR="00F66E77" w:rsidRPr="003040E3" w:rsidRDefault="00610F14" w:rsidP="00F221DA">
      <w:pPr>
        <w:pStyle w:val="Blankrad"/>
      </w:pPr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E77" w:rsidRPr="003040E3" w:rsidTr="00DF1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E77" w:rsidRPr="003040E3" w:rsidRDefault="00F66E77" w:rsidP="00DF1371">
            <w:pPr>
              <w:pStyle w:val="HuvudrubrikFlisteNr"/>
            </w:pPr>
          </w:p>
        </w:tc>
        <w:tc>
          <w:tcPr>
            <w:tcW w:w="6237" w:type="dxa"/>
          </w:tcPr>
          <w:p w:rsidR="00F66E77" w:rsidRPr="003040E3" w:rsidRDefault="00610F14" w:rsidP="00DF1371">
            <w:pPr>
              <w:pStyle w:val="Huvudrubrik"/>
            </w:pPr>
            <w:bookmarkStart w:id="2" w:name="Start_Interpellationer"/>
            <w:bookmarkEnd w:id="2"/>
            <w:r w:rsidRPr="003040E3">
              <w:t>Svar på interpellationer</w:t>
            </w:r>
          </w:p>
        </w:tc>
        <w:tc>
          <w:tcPr>
            <w:tcW w:w="2481" w:type="dxa"/>
          </w:tcPr>
          <w:p w:rsidR="00F66E77" w:rsidRPr="003040E3" w:rsidRDefault="00F66E77" w:rsidP="00DF1371">
            <w:pPr>
              <w:pStyle w:val="HuvudrubrikKolumn3"/>
            </w:pPr>
          </w:p>
        </w:tc>
      </w:tr>
      <w:tr w:rsidR="00F66E77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E77" w:rsidRPr="003040E3" w:rsidRDefault="00F66E77" w:rsidP="00610F14">
            <w:pPr>
              <w:pStyle w:val="Besvaradav"/>
            </w:pPr>
          </w:p>
        </w:tc>
        <w:tc>
          <w:tcPr>
            <w:tcW w:w="6237" w:type="dxa"/>
          </w:tcPr>
          <w:p w:rsidR="00F66E77" w:rsidRPr="003040E3" w:rsidRDefault="00610F14" w:rsidP="00610F14">
            <w:pPr>
              <w:pStyle w:val="Besvaradav"/>
            </w:pPr>
            <w:r w:rsidRPr="003040E3">
              <w:t>Justitieminister Beatrice Ask (M)</w:t>
            </w:r>
          </w:p>
        </w:tc>
        <w:tc>
          <w:tcPr>
            <w:tcW w:w="2481" w:type="dxa"/>
          </w:tcPr>
          <w:p w:rsidR="00F66E77" w:rsidRPr="003040E3" w:rsidRDefault="00F66E77" w:rsidP="00610F14">
            <w:pPr>
              <w:pStyle w:val="Besvaradav"/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610F14">
            <w:r w:rsidRPr="003040E3">
              <w:t>2010/11:333 av Maria Ferm (MP)</w:t>
            </w:r>
          </w:p>
          <w:p w:rsidR="00610F14" w:rsidRPr="003040E3" w:rsidRDefault="00610F14" w:rsidP="00610F14">
            <w:r w:rsidRPr="003040E3">
              <w:t>Agerande i EU för att riva upp datalagringsdirektivet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Besvaradav"/>
            </w:pPr>
          </w:p>
        </w:tc>
        <w:tc>
          <w:tcPr>
            <w:tcW w:w="6237" w:type="dxa"/>
          </w:tcPr>
          <w:p w:rsidR="00610F14" w:rsidRPr="003040E3" w:rsidRDefault="00610F14" w:rsidP="00610F14">
            <w:pPr>
              <w:pStyle w:val="Besvaradav"/>
            </w:pPr>
            <w:r w:rsidRPr="003040E3">
              <w:t>Statsrådet Catharina Elmsäter-Svärd (M)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pStyle w:val="Besvaradav"/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610F14">
            <w:r w:rsidRPr="003040E3">
              <w:t>2010/11:339 av Leif Jakobsson (S)</w:t>
            </w:r>
          </w:p>
          <w:p w:rsidR="00610F14" w:rsidRPr="003040E3" w:rsidRDefault="00610F14" w:rsidP="00610F14">
            <w:r w:rsidRPr="003040E3">
              <w:t>Öresundstrafiken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610F14">
            <w:r w:rsidRPr="003040E3">
              <w:t>2010/11:351 av Stina Bergström (MP)</w:t>
            </w:r>
          </w:p>
          <w:p w:rsidR="00610F14" w:rsidRPr="003040E3" w:rsidRDefault="00610F14" w:rsidP="00610F14">
            <w:r w:rsidRPr="003040E3">
              <w:t>Regeringens tågsatsning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Besvaradav"/>
            </w:pPr>
          </w:p>
        </w:tc>
        <w:tc>
          <w:tcPr>
            <w:tcW w:w="6237" w:type="dxa"/>
          </w:tcPr>
          <w:p w:rsidR="00610F14" w:rsidRPr="003040E3" w:rsidRDefault="00610F14" w:rsidP="00610F14">
            <w:pPr>
              <w:pStyle w:val="Besvaradav"/>
            </w:pPr>
            <w:r w:rsidRPr="003040E3">
              <w:t>Finansminister Anders Borg (M)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pStyle w:val="Besvaradav"/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610F14">
            <w:r w:rsidRPr="003040E3">
              <w:t>2010/11:296 av Jonas Sjöstedt (V)</w:t>
            </w:r>
          </w:p>
          <w:p w:rsidR="00610F14" w:rsidRPr="003040E3" w:rsidRDefault="00610F14" w:rsidP="00610F14">
            <w:r w:rsidRPr="003040E3">
              <w:t>Stimulans av bilpooler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rPr>
                <w:spacing w:val="-4"/>
              </w:rPr>
            </w:pPr>
          </w:p>
        </w:tc>
      </w:tr>
    </w:tbl>
    <w:p w:rsidR="00F66E77" w:rsidRPr="003040E3" w:rsidRDefault="00610F14" w:rsidP="00F221DA">
      <w:pPr>
        <w:pStyle w:val="Blankrad"/>
      </w:pPr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E77" w:rsidRPr="003040E3" w:rsidTr="00DF1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E77" w:rsidRPr="003040E3" w:rsidRDefault="00F66E77" w:rsidP="00DF1371">
            <w:pPr>
              <w:pStyle w:val="HuvudrubrikFlisteNr"/>
            </w:pPr>
          </w:p>
        </w:tc>
        <w:tc>
          <w:tcPr>
            <w:tcW w:w="6237" w:type="dxa"/>
          </w:tcPr>
          <w:p w:rsidR="00F66E77" w:rsidRPr="003040E3" w:rsidRDefault="00610F14" w:rsidP="00DF1371">
            <w:pPr>
              <w:pStyle w:val="Huvudrubrik"/>
            </w:pPr>
            <w:bookmarkStart w:id="3" w:name="Start_HänvisningTillUtskott"/>
            <w:bookmarkEnd w:id="3"/>
            <w:r w:rsidRPr="003040E3">
              <w:t>Ärende för hänvisning till utskott</w:t>
            </w:r>
          </w:p>
        </w:tc>
        <w:tc>
          <w:tcPr>
            <w:tcW w:w="2481" w:type="dxa"/>
          </w:tcPr>
          <w:p w:rsidR="00F66E77" w:rsidRPr="003040E3" w:rsidRDefault="00610F14" w:rsidP="00DF1371">
            <w:pPr>
              <w:pStyle w:val="HuvudrubrikKolumn3"/>
            </w:pPr>
            <w:r w:rsidRPr="003040E3">
              <w:t>Förslag</w:t>
            </w:r>
          </w:p>
        </w:tc>
      </w:tr>
      <w:tr w:rsidR="00F66E77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E77" w:rsidRPr="003040E3" w:rsidRDefault="00F66E77" w:rsidP="00610F14">
            <w:pPr>
              <w:pStyle w:val="renderubrik"/>
            </w:pPr>
          </w:p>
        </w:tc>
        <w:tc>
          <w:tcPr>
            <w:tcW w:w="6237" w:type="dxa"/>
          </w:tcPr>
          <w:p w:rsidR="00F66E77" w:rsidRPr="003040E3" w:rsidRDefault="00610F14" w:rsidP="00610F14">
            <w:pPr>
              <w:pStyle w:val="renderubrik"/>
            </w:pPr>
            <w:r w:rsidRPr="003040E3">
              <w:t>Skrivelse</w:t>
            </w:r>
          </w:p>
        </w:tc>
        <w:tc>
          <w:tcPr>
            <w:tcW w:w="2481" w:type="dxa"/>
          </w:tcPr>
          <w:p w:rsidR="00F66E77" w:rsidRPr="003040E3" w:rsidRDefault="00F66E77" w:rsidP="00610F14">
            <w:pPr>
              <w:pStyle w:val="renderubrik"/>
              <w:rPr>
                <w:spacing w:val="-4"/>
              </w:rPr>
            </w:pP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610F14">
            <w:r w:rsidRPr="003040E3">
              <w:t>2010/11:134 Riksrevisionens rapport 2011:1 Säsongs</w:t>
            </w:r>
            <w:r w:rsidR="00114872" w:rsidRPr="003040E3">
              <w:t>arbetslösa</w:t>
            </w:r>
            <w:r w:rsidRPr="003040E3">
              <w:t xml:space="preserve"> och arbetslöshetsförsäkringen</w:t>
            </w:r>
          </w:p>
        </w:tc>
        <w:tc>
          <w:tcPr>
            <w:tcW w:w="2481" w:type="dxa"/>
          </w:tcPr>
          <w:p w:rsidR="00610F14" w:rsidRPr="003040E3" w:rsidRDefault="00610F14" w:rsidP="00610F14">
            <w:pPr>
              <w:rPr>
                <w:spacing w:val="-4"/>
              </w:rPr>
            </w:pPr>
            <w:r w:rsidRPr="003040E3">
              <w:rPr>
                <w:spacing w:val="-4"/>
              </w:rPr>
              <w:t>AU</w:t>
            </w:r>
          </w:p>
        </w:tc>
      </w:tr>
    </w:tbl>
    <w:p w:rsidR="00F66E77" w:rsidRPr="003040E3" w:rsidRDefault="00610F14" w:rsidP="00F221DA">
      <w:pPr>
        <w:pStyle w:val="Blankrad"/>
      </w:pPr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E77" w:rsidRPr="003040E3" w:rsidTr="00DF1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E77" w:rsidRPr="003040E3" w:rsidRDefault="00F66E77" w:rsidP="00DF1371">
            <w:pPr>
              <w:pStyle w:val="HuvudrubrikFlisteNr"/>
            </w:pPr>
          </w:p>
        </w:tc>
        <w:tc>
          <w:tcPr>
            <w:tcW w:w="6237" w:type="dxa"/>
          </w:tcPr>
          <w:p w:rsidR="00F66E77" w:rsidRPr="003040E3" w:rsidRDefault="00610F14" w:rsidP="00DF1371">
            <w:pPr>
              <w:pStyle w:val="HuvudrubrikEnsam"/>
            </w:pPr>
            <w:bookmarkStart w:id="4" w:name="Start_EUdokumentFaktapromemoria"/>
            <w:bookmarkEnd w:id="4"/>
            <w:r w:rsidRPr="003040E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66E77" w:rsidRPr="003040E3" w:rsidRDefault="00610F14" w:rsidP="00DF1371">
            <w:pPr>
              <w:pStyle w:val="HuvudrubrikKolumn3"/>
            </w:pPr>
            <w:r w:rsidRPr="003040E3">
              <w:t>Ansvarigt utskott</w:t>
            </w:r>
          </w:p>
        </w:tc>
      </w:tr>
      <w:tr w:rsidR="00F66E77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E77" w:rsidRPr="003040E3" w:rsidRDefault="00F66E77" w:rsidP="00610F14">
            <w:pPr>
              <w:pStyle w:val="FlistaNrText"/>
            </w:pPr>
          </w:p>
        </w:tc>
        <w:tc>
          <w:tcPr>
            <w:tcW w:w="6237" w:type="dxa"/>
          </w:tcPr>
          <w:p w:rsidR="00F66E77" w:rsidRPr="003040E3" w:rsidRDefault="00610F14" w:rsidP="00DF1371">
            <w:r w:rsidRPr="003040E3">
              <w:t>2010/11:FPM106 Förordning om elektroniskt offentliggörande av Europeiska unionens officiella tidning</w:t>
            </w:r>
            <w:r w:rsidRPr="003040E3">
              <w:rPr>
                <w:i/>
              </w:rPr>
              <w:t xml:space="preserve"> KOM(2011) 162</w:t>
            </w:r>
          </w:p>
        </w:tc>
        <w:tc>
          <w:tcPr>
            <w:tcW w:w="2481" w:type="dxa"/>
          </w:tcPr>
          <w:p w:rsidR="00F66E77" w:rsidRPr="003040E3" w:rsidRDefault="00610F14" w:rsidP="00DF1371">
            <w:pPr>
              <w:rPr>
                <w:spacing w:val="-4"/>
              </w:rPr>
            </w:pPr>
            <w:r w:rsidRPr="003040E3">
              <w:rPr>
                <w:spacing w:val="-4"/>
              </w:rPr>
              <w:t xml:space="preserve">KU </w:t>
            </w: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DF1371">
            <w:r w:rsidRPr="003040E3">
              <w:t>2010/11:FPM107 Meddelande om en strategi för förbättringar av kvalitetssystemet för europeisk statistik</w:t>
            </w:r>
            <w:r w:rsidRPr="003040E3">
              <w:rPr>
                <w:i/>
              </w:rPr>
              <w:t xml:space="preserve"> KOM(2011) 211</w:t>
            </w:r>
          </w:p>
        </w:tc>
        <w:tc>
          <w:tcPr>
            <w:tcW w:w="2481" w:type="dxa"/>
          </w:tcPr>
          <w:p w:rsidR="00610F14" w:rsidRPr="003040E3" w:rsidRDefault="00610F14" w:rsidP="00DF1371">
            <w:pPr>
              <w:rPr>
                <w:spacing w:val="-4"/>
              </w:rPr>
            </w:pPr>
            <w:r w:rsidRPr="003040E3">
              <w:rPr>
                <w:spacing w:val="-4"/>
              </w:rPr>
              <w:t xml:space="preserve">FiU </w:t>
            </w:r>
          </w:p>
        </w:tc>
      </w:tr>
      <w:tr w:rsidR="00610F14" w:rsidRPr="003040E3" w:rsidTr="00DF1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F14" w:rsidRPr="003040E3" w:rsidRDefault="00610F14" w:rsidP="00610F14">
            <w:pPr>
              <w:pStyle w:val="FlistaNrText"/>
            </w:pPr>
          </w:p>
        </w:tc>
        <w:tc>
          <w:tcPr>
            <w:tcW w:w="6237" w:type="dxa"/>
          </w:tcPr>
          <w:p w:rsidR="00610F14" w:rsidRPr="003040E3" w:rsidRDefault="00610F14" w:rsidP="00DF1371">
            <w:r w:rsidRPr="003040E3">
              <w:t>2010/11:FPM108 Rättsligt bindande avtal inom Forest Europe</w:t>
            </w:r>
            <w:r w:rsidRPr="003040E3">
              <w:rPr>
                <w:i/>
              </w:rPr>
              <w:t xml:space="preserve"> KOM(2011) 177</w:t>
            </w:r>
          </w:p>
        </w:tc>
        <w:tc>
          <w:tcPr>
            <w:tcW w:w="2481" w:type="dxa"/>
          </w:tcPr>
          <w:p w:rsidR="00610F14" w:rsidRPr="003040E3" w:rsidRDefault="00610F14" w:rsidP="00DF1371">
            <w:pPr>
              <w:rPr>
                <w:spacing w:val="-4"/>
              </w:rPr>
            </w:pPr>
            <w:r w:rsidRPr="003040E3">
              <w:rPr>
                <w:spacing w:val="-4"/>
              </w:rPr>
              <w:t xml:space="preserve">MJU </w:t>
            </w:r>
          </w:p>
        </w:tc>
      </w:tr>
    </w:tbl>
    <w:p w:rsidR="00F66E77" w:rsidRPr="003040E3" w:rsidRDefault="00610F14" w:rsidP="00F221DA">
      <w:pPr>
        <w:pStyle w:val="Blankrad"/>
      </w:pPr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E77" w:rsidRPr="003040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E77" w:rsidRPr="003040E3" w:rsidRDefault="00F66E77" w:rsidP="00DF1371">
            <w:pPr>
              <w:pStyle w:val="HuvudrubrikFlisteNr"/>
            </w:pPr>
          </w:p>
        </w:tc>
        <w:tc>
          <w:tcPr>
            <w:tcW w:w="6237" w:type="dxa"/>
          </w:tcPr>
          <w:p w:rsidR="00F66E77" w:rsidRPr="003040E3" w:rsidRDefault="00F66E77">
            <w:pPr>
              <w:pStyle w:val="HuvudrubrikEnsam"/>
            </w:pPr>
            <w:bookmarkStart w:id="5" w:name="TypRubrik"/>
            <w:bookmarkEnd w:id="5"/>
            <w:r w:rsidRPr="003040E3">
              <w:t>Ärende för avgörande</w:t>
            </w:r>
            <w:r w:rsidRPr="003040E3">
              <w:br/>
              <w:t>onsdagen den 1</w:t>
            </w:r>
            <w:r w:rsidR="00114872" w:rsidRPr="003040E3">
              <w:t>8</w:t>
            </w:r>
            <w:r w:rsidRPr="003040E3">
              <w:t xml:space="preserve"> maj kl. 16.00</w:t>
            </w:r>
          </w:p>
        </w:tc>
        <w:tc>
          <w:tcPr>
            <w:tcW w:w="2481" w:type="dxa"/>
          </w:tcPr>
          <w:p w:rsidR="00F66E77" w:rsidRPr="003040E3" w:rsidRDefault="00BF3D5C" w:rsidP="00DF1371">
            <w:pPr>
              <w:pStyle w:val="HuvudrubrikKolumn3"/>
            </w:pPr>
            <w:r w:rsidRPr="003040E3">
              <w:t>Reservationer</w:t>
            </w:r>
          </w:p>
        </w:tc>
      </w:tr>
      <w:tr w:rsidR="00F66E77" w:rsidRPr="0030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E77" w:rsidRPr="003040E3" w:rsidRDefault="00F66E77" w:rsidP="00DF1371">
            <w:pPr>
              <w:pStyle w:val="Underrubrik"/>
            </w:pPr>
          </w:p>
        </w:tc>
        <w:tc>
          <w:tcPr>
            <w:tcW w:w="6237" w:type="dxa"/>
          </w:tcPr>
          <w:p w:rsidR="00F66E77" w:rsidRPr="003040E3" w:rsidRDefault="00F66E77" w:rsidP="00DF1371">
            <w:pPr>
              <w:pStyle w:val="Underrubrik"/>
            </w:pPr>
            <w:bookmarkStart w:id="6" w:name="TypUnderrubrik"/>
            <w:bookmarkEnd w:id="6"/>
            <w:r w:rsidRPr="003040E3">
              <w:t>Tidigare slutdebattera</w:t>
            </w:r>
            <w:r w:rsidR="00BF3D5C" w:rsidRPr="003040E3">
              <w:t>t</w:t>
            </w:r>
          </w:p>
        </w:tc>
        <w:tc>
          <w:tcPr>
            <w:tcW w:w="2481" w:type="dxa"/>
          </w:tcPr>
          <w:p w:rsidR="00F66E77" w:rsidRPr="003040E3" w:rsidRDefault="00F66E77" w:rsidP="00DF1371">
            <w:pPr>
              <w:pStyle w:val="Underrubrik"/>
              <w:rPr>
                <w:spacing w:val="-4"/>
              </w:rPr>
            </w:pPr>
          </w:p>
        </w:tc>
      </w:tr>
      <w:tr w:rsidR="00BF3D5C" w:rsidRPr="0030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5C" w:rsidRPr="003040E3" w:rsidRDefault="00BF3D5C" w:rsidP="00BF3D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3D5C" w:rsidRPr="003040E3" w:rsidRDefault="00BF3D5C" w:rsidP="00BF3D5C">
            <w:pPr>
              <w:pStyle w:val="renderubrik"/>
            </w:pPr>
            <w:r w:rsidRPr="003040E3">
              <w:t>Näringsutskottets betänkande</w:t>
            </w:r>
          </w:p>
        </w:tc>
        <w:tc>
          <w:tcPr>
            <w:tcW w:w="2481" w:type="dxa"/>
          </w:tcPr>
          <w:p w:rsidR="00BF3D5C" w:rsidRPr="003040E3" w:rsidRDefault="00BF3D5C">
            <w:pPr>
              <w:rPr>
                <w:spacing w:val="-4"/>
              </w:rPr>
            </w:pPr>
          </w:p>
        </w:tc>
      </w:tr>
      <w:tr w:rsidR="00BF3D5C" w:rsidRPr="0030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5C" w:rsidRPr="003040E3" w:rsidRDefault="00BF3D5C" w:rsidP="00F66E77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BF3D5C" w:rsidRPr="003040E3" w:rsidRDefault="00BF3D5C" w:rsidP="00DF1371">
            <w:r w:rsidRPr="003040E3">
              <w:t>2010/11:NU20 Vissa näringspolitiska frågor</w:t>
            </w:r>
          </w:p>
        </w:tc>
        <w:tc>
          <w:tcPr>
            <w:tcW w:w="2481" w:type="dxa"/>
          </w:tcPr>
          <w:p w:rsidR="00BF3D5C" w:rsidRPr="003040E3" w:rsidRDefault="00BF3D5C" w:rsidP="00DF1371">
            <w:pPr>
              <w:rPr>
                <w:spacing w:val="-4"/>
              </w:rPr>
            </w:pPr>
            <w:r w:rsidRPr="003040E3">
              <w:rPr>
                <w:spacing w:val="-4"/>
              </w:rPr>
              <w:t>5 res. (S,MP,SD,V)</w:t>
            </w:r>
          </w:p>
        </w:tc>
      </w:tr>
    </w:tbl>
    <w:p w:rsidR="00610F14" w:rsidRPr="003040E3" w:rsidRDefault="00610F14" w:rsidP="00F221DA">
      <w:pPr>
        <w:pStyle w:val="Blankrad"/>
      </w:pPr>
      <w:r w:rsidRPr="003040E3">
        <w:t>     </w:t>
      </w:r>
    </w:p>
    <w:p w:rsidR="00FE1A0F" w:rsidRPr="003040E3" w:rsidRDefault="00610F14" w:rsidP="00F221DA">
      <w:pPr>
        <w:pStyle w:val="Blankrad"/>
      </w:pPr>
      <w:bookmarkStart w:id="8" w:name="Start"/>
      <w:bookmarkEnd w:id="8"/>
      <w:r w:rsidRPr="00304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040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040E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040E3" w:rsidRDefault="006E04A4" w:rsidP="00D016E9">
            <w:pPr>
              <w:pStyle w:val="StreckMitten"/>
            </w:pPr>
            <w:r w:rsidRPr="003040E3">
              <w:tab/>
            </w:r>
            <w:r w:rsidRPr="003040E3">
              <w:tab/>
            </w:r>
          </w:p>
        </w:tc>
      </w:tr>
    </w:tbl>
    <w:p w:rsidR="006E04A4" w:rsidRPr="003040E3" w:rsidRDefault="006E04A4" w:rsidP="003675A0">
      <w:pPr>
        <w:pStyle w:val="Blankrad"/>
      </w:pPr>
    </w:p>
    <w:sectPr w:rsidR="006E04A4" w:rsidRPr="003040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371" w:rsidRPr="003040E3" w:rsidRDefault="00DF1371">
      <w:r w:rsidRPr="003040E3">
        <w:separator/>
      </w:r>
    </w:p>
  </w:endnote>
  <w:endnote w:type="continuationSeparator" w:id="0">
    <w:p w:rsidR="00DF1371" w:rsidRPr="003040E3" w:rsidRDefault="00DF1371">
      <w:r w:rsidRPr="003040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0E" w:rsidRPr="003040E3" w:rsidRDefault="00CD670E">
    <w:pPr>
      <w:pStyle w:val="Sidhuvud"/>
      <w:jc w:val="center"/>
    </w:pPr>
    <w:r w:rsidRPr="003040E3">
      <w:fldChar w:fldCharType="begin" w:fldLock="1"/>
    </w:r>
    <w:r w:rsidRPr="003040E3">
      <w:instrText xml:space="preserve"> PAGE </w:instrText>
    </w:r>
    <w:r w:rsidRPr="003040E3">
      <w:fldChar w:fldCharType="separate"/>
    </w:r>
    <w:r w:rsidRPr="003040E3">
      <w:t>2</w:t>
    </w:r>
    <w:r w:rsidRPr="003040E3">
      <w:fldChar w:fldCharType="end"/>
    </w:r>
    <w:r w:rsidRPr="003040E3">
      <w:t xml:space="preserve"> (</w:t>
    </w:r>
    <w:r w:rsidRPr="003040E3">
      <w:fldChar w:fldCharType="begin" w:fldLock="1"/>
    </w:r>
    <w:r w:rsidRPr="003040E3">
      <w:instrText xml:space="preserve"> NUMPAGES </w:instrText>
    </w:r>
    <w:r w:rsidRPr="003040E3">
      <w:fldChar w:fldCharType="separate"/>
    </w:r>
    <w:r w:rsidRPr="003040E3">
      <w:t>2</w:t>
    </w:r>
    <w:r w:rsidRPr="003040E3">
      <w:fldChar w:fldCharType="end"/>
    </w:r>
    <w:r w:rsidRPr="003040E3">
      <w:t>)</w:t>
    </w:r>
  </w:p>
  <w:p w:rsidR="00CD670E" w:rsidRPr="003040E3" w:rsidRDefault="00CD67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0E" w:rsidRPr="003040E3" w:rsidRDefault="00CD670E">
    <w:pPr>
      <w:pStyle w:val="Sidhuvud"/>
      <w:jc w:val="center"/>
    </w:pPr>
    <w:r w:rsidRPr="003040E3">
      <w:fldChar w:fldCharType="begin" w:fldLock="1"/>
    </w:r>
    <w:r w:rsidRPr="003040E3">
      <w:instrText xml:space="preserve"> PAGE </w:instrText>
    </w:r>
    <w:r w:rsidRPr="003040E3">
      <w:fldChar w:fldCharType="separate"/>
    </w:r>
    <w:r w:rsidRPr="003040E3">
      <w:t>1</w:t>
    </w:r>
    <w:r w:rsidRPr="003040E3">
      <w:fldChar w:fldCharType="end"/>
    </w:r>
    <w:r w:rsidRPr="003040E3">
      <w:t xml:space="preserve"> (</w:t>
    </w:r>
    <w:r w:rsidRPr="003040E3">
      <w:fldChar w:fldCharType="begin" w:fldLock="1"/>
    </w:r>
    <w:r w:rsidRPr="003040E3">
      <w:instrText xml:space="preserve"> NUMPAGES </w:instrText>
    </w:r>
    <w:r w:rsidRPr="003040E3">
      <w:fldChar w:fldCharType="separate"/>
    </w:r>
    <w:r w:rsidRPr="003040E3">
      <w:t>2</w:t>
    </w:r>
    <w:r w:rsidRPr="003040E3">
      <w:fldChar w:fldCharType="end"/>
    </w:r>
    <w:r w:rsidRPr="003040E3">
      <w:t>)</w:t>
    </w:r>
  </w:p>
  <w:p w:rsidR="00CD670E" w:rsidRPr="003040E3" w:rsidRDefault="00CD67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371" w:rsidRPr="003040E3" w:rsidRDefault="00DF1371">
      <w:r w:rsidRPr="003040E3">
        <w:separator/>
      </w:r>
    </w:p>
  </w:footnote>
  <w:footnote w:type="continuationSeparator" w:id="0">
    <w:p w:rsidR="00DF1371" w:rsidRPr="003040E3" w:rsidRDefault="00DF1371">
      <w:r w:rsidRPr="003040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0E" w:rsidRPr="003040E3" w:rsidRDefault="00CD670E">
    <w:pPr>
      <w:pStyle w:val="Sidhuvud"/>
      <w:tabs>
        <w:tab w:val="clear" w:pos="4536"/>
      </w:tabs>
    </w:pPr>
    <w:r w:rsidRPr="003040E3">
      <w:fldChar w:fldCharType="begin" w:fldLock="1"/>
    </w:r>
    <w:r w:rsidRPr="003040E3">
      <w:instrText xml:space="preserve"> DOCPROPERTY "DocumentDate" </w:instrText>
    </w:r>
    <w:r w:rsidRPr="003040E3">
      <w:fldChar w:fldCharType="separate"/>
    </w:r>
    <w:r w:rsidRPr="003040E3">
      <w:t>Fredagen den 13 maj 2011</w:t>
    </w:r>
    <w:r w:rsidRPr="003040E3">
      <w:fldChar w:fldCharType="end"/>
    </w:r>
    <w:r w:rsidRPr="003040E3">
      <w:tab/>
    </w:r>
  </w:p>
  <w:p w:rsidR="00CD670E" w:rsidRPr="003040E3" w:rsidRDefault="00CD67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040E3">
      <w:rPr>
        <w:sz w:val="12"/>
      </w:rPr>
      <w:tab/>
    </w:r>
  </w:p>
  <w:p w:rsidR="00CD670E" w:rsidRPr="003040E3" w:rsidRDefault="00CD670E"/>
  <w:p w:rsidR="00CD670E" w:rsidRPr="003040E3" w:rsidRDefault="00CD67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0E" w:rsidRPr="003040E3" w:rsidRDefault="003040E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040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70E" w:rsidRPr="003040E3" w:rsidRDefault="00CD670E">
    <w:pPr>
      <w:pStyle w:val="Dokumentrubrik"/>
      <w:spacing w:after="360"/>
    </w:pPr>
    <w:r w:rsidRPr="003040E3">
      <w:t>Föredragningslista</w:t>
    </w:r>
  </w:p>
  <w:p w:rsidR="00CD670E" w:rsidRPr="003040E3" w:rsidRDefault="00CD67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62327908">
    <w:abstractNumId w:val="5"/>
  </w:num>
  <w:num w:numId="2" w16cid:durableId="1032151603">
    <w:abstractNumId w:val="2"/>
  </w:num>
  <w:num w:numId="3" w16cid:durableId="2024669386">
    <w:abstractNumId w:val="4"/>
  </w:num>
  <w:num w:numId="4" w16cid:durableId="20593000">
    <w:abstractNumId w:val="1"/>
  </w:num>
  <w:num w:numId="5" w16cid:durableId="300694974">
    <w:abstractNumId w:val="0"/>
  </w:num>
  <w:num w:numId="6" w16cid:durableId="1795978992">
    <w:abstractNumId w:val="3"/>
  </w:num>
  <w:num w:numId="7" w16cid:durableId="421340352">
    <w:abstractNumId w:val="3"/>
  </w:num>
  <w:num w:numId="8" w16cid:durableId="47560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24B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2423"/>
    <w:rsid w:val="000F3D68"/>
    <w:rsid w:val="00102948"/>
    <w:rsid w:val="00102B56"/>
    <w:rsid w:val="00103C04"/>
    <w:rsid w:val="00111453"/>
    <w:rsid w:val="00112044"/>
    <w:rsid w:val="00114872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32E7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40E3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24B9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0F14"/>
    <w:rsid w:val="0061149D"/>
    <w:rsid w:val="006115DB"/>
    <w:rsid w:val="0061194B"/>
    <w:rsid w:val="0061541F"/>
    <w:rsid w:val="00616700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3D5C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670E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371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6E77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1A0F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46768F-04F8-46B1-8D89-2E39BB4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F3D5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191</Words>
  <Characters>1316</Characters>
  <Application>Microsoft Office Word</Application>
  <DocSecurity>4</DocSecurity>
  <Lines>109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2011-05-12T14:15:00Z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maj 2011</vt:lpwstr>
  </property>
  <property fmtid="{D5CDD505-2E9C-101B-9397-08002B2CF9AE}" pid="3" name="DocumentNumber">
    <vt:lpwstr>102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2011-05-13</vt:lpwstr>
  </property>
  <property fmtid="{D5CDD505-2E9C-101B-9397-08002B2CF9AE}" pid="7" name="DatumAvgörande">
    <vt:lpwstr>2011-05-13</vt:lpwstr>
  </property>
</Properties>
</file>