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21BDB32DD734A059D5811CA84C9BD76"/>
        </w:placeholder>
        <w:text/>
      </w:sdtPr>
      <w:sdtEndPr/>
      <w:sdtContent>
        <w:p w:rsidRPr="009B062B" w:rsidR="00AF30DD" w:rsidP="00896CDB" w:rsidRDefault="00AF30DD" w14:paraId="1ED17A9C" w14:textId="77777777">
          <w:pPr>
            <w:pStyle w:val="Rubrik1"/>
            <w:spacing w:after="300"/>
          </w:pPr>
          <w:r w:rsidRPr="009B062B">
            <w:t>Förslag till riksdagsbeslut</w:t>
          </w:r>
        </w:p>
      </w:sdtContent>
    </w:sdt>
    <w:sdt>
      <w:sdtPr>
        <w:alias w:val="Yrkande 1"/>
        <w:tag w:val="a288b6e2-b268-49a8-a465-2b735516832f"/>
        <w:id w:val="-1628303707"/>
        <w:lock w:val="sdtLocked"/>
      </w:sdtPr>
      <w:sdtEndPr/>
      <w:sdtContent>
        <w:p w:rsidR="001C4BFC" w:rsidRDefault="00633E77" w14:paraId="1ED17A9D" w14:textId="590CA2F4">
          <w:pPr>
            <w:pStyle w:val="Frslagstext"/>
            <w:numPr>
              <w:ilvl w:val="0"/>
              <w:numId w:val="0"/>
            </w:numPr>
          </w:pPr>
          <w:r>
            <w:t>Riksdagen ställer sig bakom det som anförs i motionen om att överväga behovet av en översyn av sekretesslagstiftningen i syfte att underlätta informationsutbyte mellan myndigheter vid kontakter med unga som riskerar att hamna i kriminalitet,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54C001E54D245F9B18BF0A6B32EF66C"/>
        </w:placeholder>
        <w:text/>
      </w:sdtPr>
      <w:sdtEndPr/>
      <w:sdtContent>
        <w:p w:rsidRPr="009B062B" w:rsidR="006D79C9" w:rsidP="00333E95" w:rsidRDefault="006D79C9" w14:paraId="1ED17A9E" w14:textId="77777777">
          <w:pPr>
            <w:pStyle w:val="Rubrik1"/>
          </w:pPr>
          <w:r>
            <w:t>Motivering</w:t>
          </w:r>
        </w:p>
      </w:sdtContent>
    </w:sdt>
    <w:p w:rsidR="00D3531A" w:rsidP="00D3531A" w:rsidRDefault="00D3531A" w14:paraId="1ED17A9F" w14:textId="05368198">
      <w:pPr>
        <w:pStyle w:val="Normalutanindragellerluft"/>
      </w:pPr>
      <w:r>
        <w:t>De senaste åren har Sverige sett en ny typ av grov brottslighet där företrädesvis unga (ibland mycket unga) män brukat mycket grovt våld, ofta med skjutvapen, inom ramen för löst organiserade kriminella gäng. Skjutningar och sprängningar av det här slaget är inte bara grova våldsbrott, de tär också på tilliten i samhället. Enligt polisens kart</w:t>
      </w:r>
      <w:r w:rsidR="007F7AA3">
        <w:softHyphen/>
      </w:r>
      <w:r>
        <w:t>läggningar bor i dag mer än en halv miljon svenskar i områden som är särskilt utsatta och där denna typ av kriminella gäng har stort inflytande över lokalsamhället.</w:t>
      </w:r>
    </w:p>
    <w:p w:rsidR="00D3531A" w:rsidP="007F7AA3" w:rsidRDefault="00D3531A" w14:paraId="1ED17AA0" w14:textId="171655C0">
      <w:r>
        <w:t>Regeringen har satt in hårda åtgärder mot dessa kriminella gäng. Ett femtiotal straff, bland annat för grova vapenbrott och övergrepp i rättssak, har skärpts. Polisen har fått nya befogenheter att ingripa och vi är på god väg att nå målet om 10</w:t>
      </w:r>
      <w:r w:rsidR="007B619E">
        <w:t> </w:t>
      </w:r>
      <w:r>
        <w:t>000 fler polis</w:t>
      </w:r>
      <w:r w:rsidR="007F7AA3">
        <w:softHyphen/>
      </w:r>
      <w:r>
        <w:t>anställda.</w:t>
      </w:r>
    </w:p>
    <w:p w:rsidRPr="00896CDB" w:rsidR="00D3531A" w:rsidP="00896CDB" w:rsidRDefault="00D3531A" w14:paraId="1ED17AA1" w14:textId="4EE45CB3">
      <w:r w:rsidRPr="00896CDB">
        <w:t>Allt detta är bra, men vi vet att om vi på riktigt ska kunna knäcka gängen så krävs det att vi även stoppar nyrekryteringen till gängen. Då krävs både allmänna insatser för att rusta upp dessa områden och ge unga personer som växer upp där andra framtids</w:t>
      </w:r>
      <w:r w:rsidR="007F7AA3">
        <w:softHyphen/>
      </w:r>
      <w:r w:rsidRPr="00896CDB">
        <w:t>utsikter och karriärmöjligheter men också förbättrad hjälp till dem som redan är på väg att hamna snett.</w:t>
      </w:r>
    </w:p>
    <w:p w:rsidRPr="00896CDB" w:rsidR="00D3531A" w:rsidP="00896CDB" w:rsidRDefault="00D3531A" w14:paraId="1ED17AA2" w14:textId="77777777">
      <w:r w:rsidRPr="00896CDB">
        <w:t xml:space="preserve">Polis, socialtjänst, skola, fritidsverksamhet och föräldrar har ofta sett tecknen på att någon är på väg fel. Ett hinder är dock att dagens sekretesslagstiftning ofta sätter käppar i hjulet för dem att dela denna information med varandra. </w:t>
      </w:r>
    </w:p>
    <w:p w:rsidRPr="00896CDB" w:rsidR="00D3531A" w:rsidP="00896CDB" w:rsidRDefault="00D3531A" w14:paraId="1ED17AA3" w14:textId="77777777">
      <w:r w:rsidRPr="00896CDB">
        <w:t>Det är viktigt att det finns en sekretesslagstiftning som skyddar den personliga integriteten vid våra kontakter med myndigheter. I dag finns det dock situationer när den försvårar för oss att ge hjälp till unga.</w:t>
      </w:r>
    </w:p>
    <w:p w:rsidRPr="00896CDB" w:rsidR="00422B9E" w:rsidP="00896CDB" w:rsidRDefault="00D3531A" w14:paraId="1ED17AA4" w14:textId="1948CE62">
      <w:r w:rsidRPr="00896CDB">
        <w:lastRenderedPageBreak/>
        <w:t>Här finns ett behov av en bred översyn, helst i form av en parlamentarisk utredning, där vi gemensamt kan finna för</w:t>
      </w:r>
      <w:r w:rsidR="007B619E">
        <w:t>s</w:t>
      </w:r>
      <w:r w:rsidRPr="00896CDB">
        <w:t xml:space="preserve">lag till revideringar av lagstiftningen som både bevarar integriteten för den enskilde </w:t>
      </w:r>
      <w:r w:rsidR="007B619E">
        <w:t>och</w:t>
      </w:r>
      <w:r w:rsidRPr="00896CDB">
        <w:t xml:space="preserve"> samtidigt gör det lättare att utbyta information mellan myndigheter.</w:t>
      </w:r>
    </w:p>
    <w:bookmarkStart w:name="_GoBack" w:displacedByCustomXml="next" w:id="1"/>
    <w:bookmarkEnd w:displacedByCustomXml="next" w:id="1"/>
    <w:sdt>
      <w:sdtPr>
        <w:rPr>
          <w:i/>
          <w:noProof/>
        </w:rPr>
        <w:alias w:val="CC_Underskrifter"/>
        <w:tag w:val="CC_Underskrifter"/>
        <w:id w:val="583496634"/>
        <w:lock w:val="sdtContentLocked"/>
        <w:placeholder>
          <w:docPart w:val="0A52B4EBE5F047D49B95A2F2004A53E6"/>
        </w:placeholder>
      </w:sdtPr>
      <w:sdtEndPr>
        <w:rPr>
          <w:i w:val="0"/>
          <w:noProof w:val="0"/>
        </w:rPr>
      </w:sdtEndPr>
      <w:sdtContent>
        <w:p w:rsidR="00896CDB" w:rsidP="008942A0" w:rsidRDefault="00896CDB" w14:paraId="1ED17AA6" w14:textId="77777777"/>
        <w:p w:rsidRPr="008E0FE2" w:rsidR="004801AC" w:rsidP="008942A0" w:rsidRDefault="00101698" w14:paraId="1ED17AA7" w14:textId="77777777"/>
      </w:sdtContent>
    </w:sdt>
    <w:tbl>
      <w:tblPr>
        <w:tblW w:w="5000" w:type="pct"/>
        <w:tblLook w:val="04A0" w:firstRow="1" w:lastRow="0" w:firstColumn="1" w:lastColumn="0" w:noHBand="0" w:noVBand="1"/>
        <w:tblCaption w:val="underskrifter"/>
      </w:tblPr>
      <w:tblGrid>
        <w:gridCol w:w="4252"/>
        <w:gridCol w:w="4252"/>
      </w:tblGrid>
      <w:tr w:rsidR="007206AD" w14:paraId="49B4F2E7" w14:textId="77777777">
        <w:trPr>
          <w:cantSplit/>
        </w:trPr>
        <w:tc>
          <w:tcPr>
            <w:tcW w:w="50" w:type="pct"/>
            <w:vAlign w:val="bottom"/>
          </w:tcPr>
          <w:p w:rsidR="007206AD" w:rsidRDefault="007B619E" w14:paraId="416267FA" w14:textId="77777777">
            <w:pPr>
              <w:pStyle w:val="Underskrifter"/>
            </w:pPr>
            <w:r>
              <w:t>Caroline Helmersson Olsson (S)</w:t>
            </w:r>
          </w:p>
        </w:tc>
        <w:tc>
          <w:tcPr>
            <w:tcW w:w="50" w:type="pct"/>
            <w:vAlign w:val="bottom"/>
          </w:tcPr>
          <w:p w:rsidR="007206AD" w:rsidRDefault="007B619E" w14:paraId="773BBC55" w14:textId="77777777">
            <w:pPr>
              <w:pStyle w:val="Underskrifter"/>
            </w:pPr>
            <w:r>
              <w:t>Sofia Amloh (S)</w:t>
            </w:r>
          </w:p>
        </w:tc>
      </w:tr>
    </w:tbl>
    <w:p w:rsidR="003F3A9F" w:rsidRDefault="003F3A9F" w14:paraId="1ED17AAB" w14:textId="77777777"/>
    <w:sectPr w:rsidR="003F3A9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17AAD" w14:textId="77777777" w:rsidR="00D3531A" w:rsidRDefault="00D3531A" w:rsidP="000C1CAD">
      <w:pPr>
        <w:spacing w:line="240" w:lineRule="auto"/>
      </w:pPr>
      <w:r>
        <w:separator/>
      </w:r>
    </w:p>
  </w:endnote>
  <w:endnote w:type="continuationSeparator" w:id="0">
    <w:p w14:paraId="1ED17AAE" w14:textId="77777777" w:rsidR="00D3531A" w:rsidRDefault="00D353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17A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17A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17ABC" w14:textId="77777777" w:rsidR="00262EA3" w:rsidRPr="008942A0" w:rsidRDefault="00262EA3" w:rsidP="008942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D17AAB" w14:textId="77777777" w:rsidR="00D3531A" w:rsidRDefault="00D3531A" w:rsidP="000C1CAD">
      <w:pPr>
        <w:spacing w:line="240" w:lineRule="auto"/>
      </w:pPr>
      <w:r>
        <w:separator/>
      </w:r>
    </w:p>
  </w:footnote>
  <w:footnote w:type="continuationSeparator" w:id="0">
    <w:p w14:paraId="1ED17AAC" w14:textId="77777777" w:rsidR="00D3531A" w:rsidRDefault="00D3531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17AA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D17ABD" wp14:editId="1ED17A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D17AC1" w14:textId="77777777" w:rsidR="00262EA3" w:rsidRDefault="00101698" w:rsidP="008103B5">
                          <w:pPr>
                            <w:jc w:val="right"/>
                          </w:pPr>
                          <w:sdt>
                            <w:sdtPr>
                              <w:alias w:val="CC_Noformat_Partikod"/>
                              <w:tag w:val="CC_Noformat_Partikod"/>
                              <w:id w:val="-53464382"/>
                              <w:placeholder>
                                <w:docPart w:val="4BAD55CB2822497B8A910988E8AF5C48"/>
                              </w:placeholder>
                              <w:text/>
                            </w:sdtPr>
                            <w:sdtEndPr/>
                            <w:sdtContent>
                              <w:r w:rsidR="00D3531A">
                                <w:t>S</w:t>
                              </w:r>
                            </w:sdtContent>
                          </w:sdt>
                          <w:sdt>
                            <w:sdtPr>
                              <w:alias w:val="CC_Noformat_Partinummer"/>
                              <w:tag w:val="CC_Noformat_Partinummer"/>
                              <w:id w:val="-1709555926"/>
                              <w:placeholder>
                                <w:docPart w:val="C9736DD85BFA459890FD4EA17DFD8855"/>
                              </w:placeholder>
                              <w:text/>
                            </w:sdtPr>
                            <w:sdtEndPr/>
                            <w:sdtContent>
                              <w:r w:rsidR="00D3531A">
                                <w:t>1189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D17AB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D17AC1" w14:textId="77777777" w:rsidR="00262EA3" w:rsidRDefault="00101698" w:rsidP="008103B5">
                    <w:pPr>
                      <w:jc w:val="right"/>
                    </w:pPr>
                    <w:sdt>
                      <w:sdtPr>
                        <w:alias w:val="CC_Noformat_Partikod"/>
                        <w:tag w:val="CC_Noformat_Partikod"/>
                        <w:id w:val="-53464382"/>
                        <w:placeholder>
                          <w:docPart w:val="4BAD55CB2822497B8A910988E8AF5C48"/>
                        </w:placeholder>
                        <w:text/>
                      </w:sdtPr>
                      <w:sdtEndPr/>
                      <w:sdtContent>
                        <w:r w:rsidR="00D3531A">
                          <w:t>S</w:t>
                        </w:r>
                      </w:sdtContent>
                    </w:sdt>
                    <w:sdt>
                      <w:sdtPr>
                        <w:alias w:val="CC_Noformat_Partinummer"/>
                        <w:tag w:val="CC_Noformat_Partinummer"/>
                        <w:id w:val="-1709555926"/>
                        <w:placeholder>
                          <w:docPart w:val="C9736DD85BFA459890FD4EA17DFD8855"/>
                        </w:placeholder>
                        <w:text/>
                      </w:sdtPr>
                      <w:sdtEndPr/>
                      <w:sdtContent>
                        <w:r w:rsidR="00D3531A">
                          <w:t>1189</w:t>
                        </w:r>
                      </w:sdtContent>
                    </w:sdt>
                  </w:p>
                </w:txbxContent>
              </v:textbox>
              <w10:wrap anchorx="page"/>
            </v:shape>
          </w:pict>
        </mc:Fallback>
      </mc:AlternateContent>
    </w:r>
  </w:p>
  <w:p w14:paraId="1ED17AB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17AB1" w14:textId="77777777" w:rsidR="00262EA3" w:rsidRDefault="00262EA3" w:rsidP="008563AC">
    <w:pPr>
      <w:jc w:val="right"/>
    </w:pPr>
  </w:p>
  <w:p w14:paraId="1ED17AB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17AB5" w14:textId="77777777" w:rsidR="00262EA3" w:rsidRDefault="0010169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D17ABF" wp14:editId="1ED17A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D17AB6" w14:textId="77777777" w:rsidR="00262EA3" w:rsidRDefault="00101698" w:rsidP="00A314CF">
    <w:pPr>
      <w:pStyle w:val="FSHNormal"/>
      <w:spacing w:before="40"/>
    </w:pPr>
    <w:sdt>
      <w:sdtPr>
        <w:alias w:val="CC_Noformat_Motionstyp"/>
        <w:tag w:val="CC_Noformat_Motionstyp"/>
        <w:id w:val="1162973129"/>
        <w:lock w:val="sdtContentLocked"/>
        <w15:appearance w15:val="hidden"/>
        <w:text/>
      </w:sdtPr>
      <w:sdtEndPr/>
      <w:sdtContent>
        <w:r w:rsidR="00953DAF">
          <w:t>Enskild motion</w:t>
        </w:r>
      </w:sdtContent>
    </w:sdt>
    <w:r w:rsidR="00821B36">
      <w:t xml:space="preserve"> </w:t>
    </w:r>
    <w:sdt>
      <w:sdtPr>
        <w:alias w:val="CC_Noformat_Partikod"/>
        <w:tag w:val="CC_Noformat_Partikod"/>
        <w:id w:val="1471015553"/>
        <w:text/>
      </w:sdtPr>
      <w:sdtEndPr/>
      <w:sdtContent>
        <w:r w:rsidR="00D3531A">
          <w:t>S</w:t>
        </w:r>
      </w:sdtContent>
    </w:sdt>
    <w:sdt>
      <w:sdtPr>
        <w:alias w:val="CC_Noformat_Partinummer"/>
        <w:tag w:val="CC_Noformat_Partinummer"/>
        <w:id w:val="-2014525982"/>
        <w:text/>
      </w:sdtPr>
      <w:sdtEndPr/>
      <w:sdtContent>
        <w:r w:rsidR="00D3531A">
          <w:t>1189</w:t>
        </w:r>
      </w:sdtContent>
    </w:sdt>
  </w:p>
  <w:p w14:paraId="1ED17AB7" w14:textId="77777777" w:rsidR="00262EA3" w:rsidRPr="008227B3" w:rsidRDefault="0010169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D17AB8" w14:textId="77777777" w:rsidR="00262EA3" w:rsidRPr="008227B3" w:rsidRDefault="0010169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53DA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53DAF">
          <w:t>:807</w:t>
        </w:r>
      </w:sdtContent>
    </w:sdt>
  </w:p>
  <w:p w14:paraId="1ED17AB9" w14:textId="77777777" w:rsidR="00262EA3" w:rsidRDefault="00101698" w:rsidP="00E03A3D">
    <w:pPr>
      <w:pStyle w:val="Motionr"/>
    </w:pPr>
    <w:sdt>
      <w:sdtPr>
        <w:alias w:val="CC_Noformat_Avtext"/>
        <w:tag w:val="CC_Noformat_Avtext"/>
        <w:id w:val="-2020768203"/>
        <w:lock w:val="sdtContentLocked"/>
        <w15:appearance w15:val="hidden"/>
        <w:text/>
      </w:sdtPr>
      <w:sdtEndPr/>
      <w:sdtContent>
        <w:r w:rsidR="00953DAF">
          <w:t>av Caroline Helmersson Olsson och Sofia Amloh (båda S)</w:t>
        </w:r>
      </w:sdtContent>
    </w:sdt>
  </w:p>
  <w:sdt>
    <w:sdtPr>
      <w:alias w:val="CC_Noformat_Rubtext"/>
      <w:tag w:val="CC_Noformat_Rubtext"/>
      <w:id w:val="-218060500"/>
      <w:lock w:val="sdtLocked"/>
      <w:text/>
    </w:sdtPr>
    <w:sdtEndPr/>
    <w:sdtContent>
      <w:p w14:paraId="1ED17ABA" w14:textId="77777777" w:rsidR="00262EA3" w:rsidRDefault="00D3531A" w:rsidP="00283E0F">
        <w:pPr>
          <w:pStyle w:val="FSHRub2"/>
        </w:pPr>
        <w:r>
          <w:t>Sekretesslagstiftning</w:t>
        </w:r>
      </w:p>
    </w:sdtContent>
  </w:sdt>
  <w:sdt>
    <w:sdtPr>
      <w:alias w:val="CC_Boilerplate_3"/>
      <w:tag w:val="CC_Boilerplate_3"/>
      <w:id w:val="1606463544"/>
      <w:lock w:val="sdtContentLocked"/>
      <w15:appearance w15:val="hidden"/>
      <w:text w:multiLine="1"/>
    </w:sdtPr>
    <w:sdtEndPr/>
    <w:sdtContent>
      <w:p w14:paraId="1ED17AB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3531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69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4BFC"/>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A9F"/>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60B"/>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E77"/>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6AD"/>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19E"/>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7F7AA3"/>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9B2"/>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2A0"/>
    <w:rsid w:val="00894507"/>
    <w:rsid w:val="008952CB"/>
    <w:rsid w:val="0089649B"/>
    <w:rsid w:val="00896B22"/>
    <w:rsid w:val="00896CDB"/>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C49"/>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DAF"/>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31A"/>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39A"/>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ED17A9B"/>
  <w15:chartTrackingRefBased/>
  <w15:docId w15:val="{833CB39B-0400-40A8-952F-6D3FAA96E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21BDB32DD734A059D5811CA84C9BD76"/>
        <w:category>
          <w:name w:val="Allmänt"/>
          <w:gallery w:val="placeholder"/>
        </w:category>
        <w:types>
          <w:type w:val="bbPlcHdr"/>
        </w:types>
        <w:behaviors>
          <w:behavior w:val="content"/>
        </w:behaviors>
        <w:guid w:val="{7EADF117-96EE-471B-913B-156819CB0225}"/>
      </w:docPartPr>
      <w:docPartBody>
        <w:p w:rsidR="00AB6D49" w:rsidRDefault="00AB6D49">
          <w:pPr>
            <w:pStyle w:val="C21BDB32DD734A059D5811CA84C9BD76"/>
          </w:pPr>
          <w:r w:rsidRPr="005A0A93">
            <w:rPr>
              <w:rStyle w:val="Platshllartext"/>
            </w:rPr>
            <w:t>Förslag till riksdagsbeslut</w:t>
          </w:r>
        </w:p>
      </w:docPartBody>
    </w:docPart>
    <w:docPart>
      <w:docPartPr>
        <w:name w:val="454C001E54D245F9B18BF0A6B32EF66C"/>
        <w:category>
          <w:name w:val="Allmänt"/>
          <w:gallery w:val="placeholder"/>
        </w:category>
        <w:types>
          <w:type w:val="bbPlcHdr"/>
        </w:types>
        <w:behaviors>
          <w:behavior w:val="content"/>
        </w:behaviors>
        <w:guid w:val="{1E2DE508-F820-40C6-8741-EADDE48ECC82}"/>
      </w:docPartPr>
      <w:docPartBody>
        <w:p w:rsidR="00AB6D49" w:rsidRDefault="00AB6D49">
          <w:pPr>
            <w:pStyle w:val="454C001E54D245F9B18BF0A6B32EF66C"/>
          </w:pPr>
          <w:r w:rsidRPr="005A0A93">
            <w:rPr>
              <w:rStyle w:val="Platshllartext"/>
            </w:rPr>
            <w:t>Motivering</w:t>
          </w:r>
        </w:p>
      </w:docPartBody>
    </w:docPart>
    <w:docPart>
      <w:docPartPr>
        <w:name w:val="4BAD55CB2822497B8A910988E8AF5C48"/>
        <w:category>
          <w:name w:val="Allmänt"/>
          <w:gallery w:val="placeholder"/>
        </w:category>
        <w:types>
          <w:type w:val="bbPlcHdr"/>
        </w:types>
        <w:behaviors>
          <w:behavior w:val="content"/>
        </w:behaviors>
        <w:guid w:val="{214B19BF-1B61-4FEC-AE4D-3133684A836B}"/>
      </w:docPartPr>
      <w:docPartBody>
        <w:p w:rsidR="00AB6D49" w:rsidRDefault="00AB6D49">
          <w:pPr>
            <w:pStyle w:val="4BAD55CB2822497B8A910988E8AF5C48"/>
          </w:pPr>
          <w:r>
            <w:rPr>
              <w:rStyle w:val="Platshllartext"/>
            </w:rPr>
            <w:t xml:space="preserve"> </w:t>
          </w:r>
        </w:p>
      </w:docPartBody>
    </w:docPart>
    <w:docPart>
      <w:docPartPr>
        <w:name w:val="C9736DD85BFA459890FD4EA17DFD8855"/>
        <w:category>
          <w:name w:val="Allmänt"/>
          <w:gallery w:val="placeholder"/>
        </w:category>
        <w:types>
          <w:type w:val="bbPlcHdr"/>
        </w:types>
        <w:behaviors>
          <w:behavior w:val="content"/>
        </w:behaviors>
        <w:guid w:val="{2AAEC457-AD1A-4474-AAD4-73EC3401FEE6}"/>
      </w:docPartPr>
      <w:docPartBody>
        <w:p w:rsidR="00AB6D49" w:rsidRDefault="00AB6D49">
          <w:pPr>
            <w:pStyle w:val="C9736DD85BFA459890FD4EA17DFD8855"/>
          </w:pPr>
          <w:r>
            <w:t xml:space="preserve"> </w:t>
          </w:r>
        </w:p>
      </w:docPartBody>
    </w:docPart>
    <w:docPart>
      <w:docPartPr>
        <w:name w:val="0A52B4EBE5F047D49B95A2F2004A53E6"/>
        <w:category>
          <w:name w:val="Allmänt"/>
          <w:gallery w:val="placeholder"/>
        </w:category>
        <w:types>
          <w:type w:val="bbPlcHdr"/>
        </w:types>
        <w:behaviors>
          <w:behavior w:val="content"/>
        </w:behaviors>
        <w:guid w:val="{2897FD2F-905D-448A-A499-6283995858DD}"/>
      </w:docPartPr>
      <w:docPartBody>
        <w:p w:rsidR="00CF3685" w:rsidRDefault="00CF36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D49"/>
    <w:rsid w:val="00AB6D49"/>
    <w:rsid w:val="00CF36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1BDB32DD734A059D5811CA84C9BD76">
    <w:name w:val="C21BDB32DD734A059D5811CA84C9BD76"/>
  </w:style>
  <w:style w:type="paragraph" w:customStyle="1" w:styleId="15062DB12B7A46B58F28FBEB3A45A2F0">
    <w:name w:val="15062DB12B7A46B58F28FBEB3A45A2F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BE10D30A62547199D1F692946ABFA98">
    <w:name w:val="5BE10D30A62547199D1F692946ABFA98"/>
  </w:style>
  <w:style w:type="paragraph" w:customStyle="1" w:styleId="454C001E54D245F9B18BF0A6B32EF66C">
    <w:name w:val="454C001E54D245F9B18BF0A6B32EF66C"/>
  </w:style>
  <w:style w:type="paragraph" w:customStyle="1" w:styleId="CC6343E94A4643348F052BCF13BFE0D1">
    <w:name w:val="CC6343E94A4643348F052BCF13BFE0D1"/>
  </w:style>
  <w:style w:type="paragraph" w:customStyle="1" w:styleId="25FC6E277F394C49BEB521D47F4A4D71">
    <w:name w:val="25FC6E277F394C49BEB521D47F4A4D71"/>
  </w:style>
  <w:style w:type="paragraph" w:customStyle="1" w:styleId="4BAD55CB2822497B8A910988E8AF5C48">
    <w:name w:val="4BAD55CB2822497B8A910988E8AF5C48"/>
  </w:style>
  <w:style w:type="paragraph" w:customStyle="1" w:styleId="C9736DD85BFA459890FD4EA17DFD8855">
    <w:name w:val="C9736DD85BFA459890FD4EA17DFD88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622176-649C-4372-932A-39C0DFD94088}"/>
</file>

<file path=customXml/itemProps2.xml><?xml version="1.0" encoding="utf-8"?>
<ds:datastoreItem xmlns:ds="http://schemas.openxmlformats.org/officeDocument/2006/customXml" ds:itemID="{78E0B47F-10ED-49FD-BD21-FFF2E56C881B}"/>
</file>

<file path=customXml/itemProps3.xml><?xml version="1.0" encoding="utf-8"?>
<ds:datastoreItem xmlns:ds="http://schemas.openxmlformats.org/officeDocument/2006/customXml" ds:itemID="{DD73E90F-1E0B-420F-AC0A-4014FFFA7C41}"/>
</file>

<file path=docProps/app.xml><?xml version="1.0" encoding="utf-8"?>
<Properties xmlns="http://schemas.openxmlformats.org/officeDocument/2006/extended-properties" xmlns:vt="http://schemas.openxmlformats.org/officeDocument/2006/docPropsVTypes">
  <Template>Normal</Template>
  <TotalTime>9</TotalTime>
  <Pages>2</Pages>
  <Words>357</Words>
  <Characters>1903</Characters>
  <Application>Microsoft Office Word</Application>
  <DocSecurity>0</DocSecurity>
  <Lines>37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S1189 Sekretesslagstiftning</vt:lpstr>
      <vt:lpstr>
      </vt:lpstr>
    </vt:vector>
  </TitlesOfParts>
  <Company>Sveriges riksdag</Company>
  <LinksUpToDate>false</LinksUpToDate>
  <CharactersWithSpaces>2247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