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50669617A424F9894E1681A2DE08209"/>
        </w:placeholder>
        <w:text/>
      </w:sdtPr>
      <w:sdtEndPr/>
      <w:sdtContent>
        <w:p w:rsidRPr="009B062B" w:rsidR="00AF30DD" w:rsidP="00C24F3D" w:rsidRDefault="00AF30DD" w14:paraId="1B7B6D7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5bc011e-9b1d-4172-8c16-fa06f79494b6"/>
        <w:id w:val="1434094641"/>
        <w:lock w:val="sdtLocked"/>
      </w:sdtPr>
      <w:sdtEndPr/>
      <w:sdtContent>
        <w:p w:rsidR="00CF7895" w:rsidRDefault="00B81596" w14:paraId="34260B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förändringar i kommunallagen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9AFDAF8D2494ADDAE5F1E7CB255FC9D"/>
        </w:placeholder>
        <w:text/>
      </w:sdtPr>
      <w:sdtEndPr/>
      <w:sdtContent>
        <w:p w:rsidR="00AC3C0C" w:rsidP="00AC3C0C" w:rsidRDefault="006D79C9" w14:paraId="73094E7D" w14:textId="2DC9AD18">
          <w:pPr>
            <w:pStyle w:val="Rubrik1"/>
            <w:spacing w:line="360" w:lineRule="auto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300E8" w:rsidP="004300E8" w:rsidRDefault="00AC3C0C" w14:paraId="5911A63B" w14:textId="77777777">
      <w:pPr>
        <w:pStyle w:val="Normalutanindragellerluft"/>
      </w:pPr>
      <w:r>
        <w:t xml:space="preserve">Den svenska kommunallagen, senast uppdaterad 2017 och i kraft sedan </w:t>
      </w:r>
      <w:r w:rsidR="00B81596">
        <w:t xml:space="preserve">den </w:t>
      </w:r>
      <w:r>
        <w:t>1</w:t>
      </w:r>
      <w:r w:rsidR="00B81596">
        <w:t> </w:t>
      </w:r>
      <w:r>
        <w:t xml:space="preserve">januari 2018, är grundpelaren för det svenska kommunala självstyret. Detta är något </w:t>
      </w:r>
      <w:r w:rsidR="00B81596">
        <w:t xml:space="preserve">som </w:t>
      </w:r>
      <w:r>
        <w:t>vi ska vara stolta över och värna. Det kommunala självstyret säkerställer ett lokalt inflytande i för medborgarna viktiga frågor.</w:t>
      </w:r>
    </w:p>
    <w:p w:rsidR="004300E8" w:rsidP="004300E8" w:rsidRDefault="00AC3C0C" w14:paraId="7DDB2D3D" w14:textId="1EDDC3F1">
      <w:r>
        <w:t>I våra kommuner, såväl primär- som sekundärkommuner, är fullmäktige det högsta beslutande organet. De</w:t>
      </w:r>
      <w:r w:rsidR="00B81596">
        <w:t>t</w:t>
      </w:r>
      <w:r>
        <w:t xml:space="preserve"> utses genom direkta och hemliga val. Varje fullmäktige leds av en ordförande motsvarande riksdagens talman</w:t>
      </w:r>
      <w:r w:rsidR="00B81596">
        <w:t>, d</w:t>
      </w:r>
      <w:r>
        <w:t>ock med den stora skillnaden att ord</w:t>
      </w:r>
      <w:r w:rsidR="004300E8">
        <w:softHyphen/>
      </w:r>
      <w:r>
        <w:t>föranden har rösträtt och även utslagsrösten vid lika röstetal under en öppen omröstning. Vid en sluten omröstning gäller precis som i riksdagen att lotten avgör.</w:t>
      </w:r>
    </w:p>
    <w:p w:rsidR="004300E8" w:rsidP="004300E8" w:rsidRDefault="00A465CA" w14:paraId="71F231E7" w14:textId="77777777">
      <w:r w:rsidRPr="004300E8">
        <w:rPr>
          <w:spacing w:val="-1"/>
        </w:rPr>
        <w:t>Det är min uppfattning</w:t>
      </w:r>
      <w:r w:rsidRPr="004300E8" w:rsidR="00AC3C0C">
        <w:rPr>
          <w:spacing w:val="-1"/>
        </w:rPr>
        <w:t>,</w:t>
      </w:r>
      <w:r w:rsidRPr="004300E8">
        <w:rPr>
          <w:spacing w:val="-1"/>
        </w:rPr>
        <w:t xml:space="preserve"> som ledamot av Sveriges riksdag</w:t>
      </w:r>
      <w:r w:rsidRPr="004300E8" w:rsidR="00AC3C0C">
        <w:rPr>
          <w:spacing w:val="-1"/>
        </w:rPr>
        <w:t>,</w:t>
      </w:r>
      <w:r w:rsidRPr="004300E8">
        <w:rPr>
          <w:spacing w:val="-1"/>
        </w:rPr>
        <w:t xml:space="preserve"> att fullmäktiges ordförande,</w:t>
      </w:r>
      <w:r>
        <w:t xml:space="preserve"> precis som riksdagens talman</w:t>
      </w:r>
      <w:r w:rsidR="00AC3C0C">
        <w:t>,</w:t>
      </w:r>
      <w:r>
        <w:t xml:space="preserve"> bör vara fri från att delta i omröstningar</w:t>
      </w:r>
      <w:r w:rsidR="00AC3C0C">
        <w:t>.</w:t>
      </w:r>
      <w:r>
        <w:t xml:space="preserve"> </w:t>
      </w:r>
      <w:r w:rsidR="00AC3C0C">
        <w:t>D</w:t>
      </w:r>
      <w:r>
        <w:t xml:space="preserve">ärigenom </w:t>
      </w:r>
      <w:r w:rsidRPr="004300E8">
        <w:rPr>
          <w:spacing w:val="-1"/>
        </w:rPr>
        <w:t>säkerställ</w:t>
      </w:r>
      <w:r w:rsidRPr="004300E8" w:rsidR="00AC3C0C">
        <w:rPr>
          <w:spacing w:val="-1"/>
        </w:rPr>
        <w:t>s</w:t>
      </w:r>
      <w:r w:rsidRPr="004300E8">
        <w:rPr>
          <w:spacing w:val="-1"/>
        </w:rPr>
        <w:t xml:space="preserve"> ett större mått av neutralitet. Det skulle innebära att en vald ordförande ersätts</w:t>
      </w:r>
      <w:r>
        <w:t xml:space="preserve"> som ledamot i fullmäktige</w:t>
      </w:r>
      <w:r w:rsidR="00AC3C0C">
        <w:t xml:space="preserve"> och</w:t>
      </w:r>
      <w:r>
        <w:t xml:space="preserve"> att även mindre partier kan ta en plats som ordförande i fullmäktige</w:t>
      </w:r>
      <w:r w:rsidR="00C71E19">
        <w:t>,</w:t>
      </w:r>
      <w:r>
        <w:t xml:space="preserve"> utan att riskera att tappa en viktig röst i den politiska debatten</w:t>
      </w:r>
      <w:r w:rsidR="00AC3C0C">
        <w:t>.</w:t>
      </w:r>
      <w:r>
        <w:t xml:space="preserve"> </w:t>
      </w:r>
      <w:r w:rsidR="00AC3C0C">
        <w:t>D</w:t>
      </w:r>
      <w:r>
        <w:t>etta då ordförande av tradition</w:t>
      </w:r>
      <w:r w:rsidR="00AC3C0C">
        <w:t>,</w:t>
      </w:r>
      <w:r>
        <w:t xml:space="preserve"> och </w:t>
      </w:r>
      <w:r w:rsidR="00AC3C0C">
        <w:t xml:space="preserve">på grund av </w:t>
      </w:r>
      <w:r>
        <w:t>praktiska svårigheter</w:t>
      </w:r>
      <w:r w:rsidR="00AC3C0C">
        <w:t>,</w:t>
      </w:r>
      <w:r>
        <w:t xml:space="preserve"> inte debatterar.</w:t>
      </w:r>
    </w:p>
    <w:p w:rsidRPr="00A465CA" w:rsidR="00A465CA" w:rsidP="004300E8" w:rsidRDefault="00A465CA" w14:paraId="0C9A819F" w14:textId="42713C44">
      <w:r>
        <w:t>Denna förändring skulle vara möjlig att genomföra genom en ändring av kommunallagen</w:t>
      </w:r>
      <w:r w:rsidR="00CB3FF5">
        <w:t>s</w:t>
      </w:r>
      <w:r>
        <w:t xml:space="preserve"> femte kapitel</w:t>
      </w:r>
      <w:r w:rsidR="00CB3FF5">
        <w:t>,</w:t>
      </w:r>
      <w:r>
        <w:t xml:space="preserve"> </w:t>
      </w:r>
      <w:r w:rsidR="00CB3FF5">
        <w:t>vilke</w:t>
      </w:r>
      <w:r w:rsidR="00B81596">
        <w:t>t</w:t>
      </w:r>
      <w:r w:rsidR="00CB3FF5">
        <w:t xml:space="preserve"> </w:t>
      </w:r>
      <w:r>
        <w:t>reglera</w:t>
      </w:r>
      <w:r w:rsidR="00CB3FF5">
        <w:t>r fullmäktige</w:t>
      </w:r>
      <w:r>
        <w:t>. Det skulle också förbättra de</w:t>
      </w:r>
      <w:r w:rsidR="004300E8">
        <w:t> </w:t>
      </w:r>
      <w:r>
        <w:t>demokratiska förutsättningarna för en levande</w:t>
      </w:r>
      <w:r w:rsidR="00CB3FF5">
        <w:t xml:space="preserve"> debatt</w:t>
      </w:r>
      <w:r>
        <w:t xml:space="preserve"> när fler kan vara politiskt engagerade.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65EFA789324DDE95260C48BC44A234"/>
        </w:placeholder>
      </w:sdtPr>
      <w:sdtEndPr>
        <w:rPr>
          <w:i w:val="0"/>
          <w:noProof w:val="0"/>
        </w:rPr>
      </w:sdtEndPr>
      <w:sdtContent>
        <w:p w:rsidR="00C24F3D" w:rsidP="008F27F9" w:rsidRDefault="00C24F3D" w14:paraId="35639E2E" w14:textId="77777777"/>
        <w:p w:rsidRPr="008E0FE2" w:rsidR="004801AC" w:rsidP="008F27F9" w:rsidRDefault="004300E8" w14:paraId="468D36FD" w14:textId="7345A9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7895" w14:paraId="492891C8" w14:textId="77777777">
        <w:trPr>
          <w:cantSplit/>
        </w:trPr>
        <w:tc>
          <w:tcPr>
            <w:tcW w:w="50" w:type="pct"/>
            <w:vAlign w:val="bottom"/>
          </w:tcPr>
          <w:p w:rsidR="00CF7895" w:rsidRDefault="00B81596" w14:paraId="5120A771" w14:textId="77777777">
            <w:pPr>
              <w:pStyle w:val="Underskrifter"/>
              <w:spacing w:after="0"/>
            </w:pPr>
            <w:r>
              <w:lastRenderedPageBreak/>
              <w:t>Mattias Eriksson Falk (SD)</w:t>
            </w:r>
          </w:p>
        </w:tc>
        <w:tc>
          <w:tcPr>
            <w:tcW w:w="50" w:type="pct"/>
            <w:vAlign w:val="bottom"/>
          </w:tcPr>
          <w:p w:rsidR="00CF7895" w:rsidRDefault="00CF7895" w14:paraId="6CC47E27" w14:textId="77777777">
            <w:pPr>
              <w:pStyle w:val="Underskrifter"/>
              <w:spacing w:after="0"/>
            </w:pPr>
          </w:p>
        </w:tc>
      </w:tr>
      <w:tr w:rsidR="00CF7895" w14:paraId="40315348" w14:textId="77777777">
        <w:trPr>
          <w:cantSplit/>
        </w:trPr>
        <w:tc>
          <w:tcPr>
            <w:tcW w:w="50" w:type="pct"/>
            <w:vAlign w:val="bottom"/>
          </w:tcPr>
          <w:p w:rsidR="00CF7895" w:rsidRDefault="00B81596" w14:paraId="346D89FC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CF7895" w:rsidRDefault="00B81596" w14:paraId="69536AB3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B91D2D" w:rsidRDefault="00B91D2D" w14:paraId="417D205B" w14:textId="77777777"/>
    <w:sectPr w:rsidR="00B91D2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74EC" w14:textId="77777777" w:rsidR="000D3B38" w:rsidRDefault="000D3B38" w:rsidP="000C1CAD">
      <w:pPr>
        <w:spacing w:line="240" w:lineRule="auto"/>
      </w:pPr>
      <w:r>
        <w:separator/>
      </w:r>
    </w:p>
  </w:endnote>
  <w:endnote w:type="continuationSeparator" w:id="0">
    <w:p w14:paraId="0A2F2C7A" w14:textId="77777777" w:rsidR="000D3B38" w:rsidRDefault="000D3B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55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D4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9D2B" w14:textId="1B846520" w:rsidR="00262EA3" w:rsidRPr="008F27F9" w:rsidRDefault="00262EA3" w:rsidP="008F27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B96F" w14:textId="77777777" w:rsidR="000D3B38" w:rsidRDefault="000D3B38" w:rsidP="000C1CAD">
      <w:pPr>
        <w:spacing w:line="240" w:lineRule="auto"/>
      </w:pPr>
      <w:r>
        <w:separator/>
      </w:r>
    </w:p>
  </w:footnote>
  <w:footnote w:type="continuationSeparator" w:id="0">
    <w:p w14:paraId="4EE29A8E" w14:textId="77777777" w:rsidR="000D3B38" w:rsidRDefault="000D3B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90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B11062" wp14:editId="17CE3A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ADF11" w14:textId="5678F5A0" w:rsidR="00262EA3" w:rsidRDefault="004300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65C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B110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1ADF11" w14:textId="5678F5A0" w:rsidR="00262EA3" w:rsidRDefault="004300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65C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A202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C857" w14:textId="77777777" w:rsidR="00262EA3" w:rsidRDefault="00262EA3" w:rsidP="008563AC">
    <w:pPr>
      <w:jc w:val="right"/>
    </w:pPr>
  </w:p>
  <w:p w14:paraId="03F78E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C67" w14:textId="77777777" w:rsidR="00262EA3" w:rsidRDefault="004300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A6EB22" wp14:editId="67975E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AA23C1" w14:textId="6AD7E3BF" w:rsidR="00262EA3" w:rsidRDefault="004300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F27F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465C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92AA93C" w14:textId="77777777" w:rsidR="00262EA3" w:rsidRPr="008227B3" w:rsidRDefault="004300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AB4209" w14:textId="02E81CCD" w:rsidR="00262EA3" w:rsidRPr="008227B3" w:rsidRDefault="004300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27F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27F9">
          <w:t>:658</w:t>
        </w:r>
      </w:sdtContent>
    </w:sdt>
  </w:p>
  <w:p w14:paraId="39110193" w14:textId="4787D10B" w:rsidR="00262EA3" w:rsidRDefault="004300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F27F9">
          <w:t>av Mattias Eriksson Falk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7647FB" w14:textId="5DA2AAA2" w:rsidR="00262EA3" w:rsidRDefault="00A465CA" w:rsidP="00283E0F">
        <w:pPr>
          <w:pStyle w:val="FSHRub2"/>
        </w:pPr>
        <w:r>
          <w:t>En uppdaterad kommunallag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0B4516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465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B38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41F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CD8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E8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3E8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14E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B62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7F9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5CA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C0C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596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1D2D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CC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4F3D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19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3FF5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895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B66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D696F"/>
  <w15:chartTrackingRefBased/>
  <w15:docId w15:val="{B7003598-99FF-49BA-90A3-3BDE62A1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24F3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24F3D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24F3D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24F3D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24F3D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24F3D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24F3D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24F3D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24F3D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24F3D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24F3D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24F3D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24F3D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24F3D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24F3D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24F3D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24F3D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24F3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24F3D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24F3D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24F3D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24F3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24F3D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24F3D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24F3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24F3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24F3D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24F3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24F3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24F3D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24F3D"/>
  </w:style>
  <w:style w:type="paragraph" w:styleId="Innehll1">
    <w:name w:val="toc 1"/>
    <w:basedOn w:val="Normalutanindragellerluft"/>
    <w:next w:val="Normal"/>
    <w:uiPriority w:val="39"/>
    <w:unhideWhenUsed/>
    <w:rsid w:val="00C24F3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24F3D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24F3D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24F3D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24F3D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24F3D"/>
  </w:style>
  <w:style w:type="paragraph" w:styleId="Innehll7">
    <w:name w:val="toc 7"/>
    <w:basedOn w:val="Rubrik6"/>
    <w:next w:val="Normal"/>
    <w:uiPriority w:val="39"/>
    <w:semiHidden/>
    <w:unhideWhenUsed/>
    <w:rsid w:val="00C24F3D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24F3D"/>
  </w:style>
  <w:style w:type="paragraph" w:styleId="Innehll9">
    <w:name w:val="toc 9"/>
    <w:basedOn w:val="Innehll8"/>
    <w:next w:val="Normal"/>
    <w:uiPriority w:val="39"/>
    <w:semiHidden/>
    <w:unhideWhenUsed/>
    <w:rsid w:val="00C24F3D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24F3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24F3D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24F3D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24F3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24F3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24F3D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24F3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24F3D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24F3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24F3D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24F3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24F3D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24F3D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24F3D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24F3D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24F3D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24F3D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24F3D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24F3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24F3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24F3D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24F3D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24F3D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24F3D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24F3D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24F3D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24F3D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24F3D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24F3D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24F3D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24F3D"/>
  </w:style>
  <w:style w:type="paragraph" w:customStyle="1" w:styleId="RubrikSammanf">
    <w:name w:val="RubrikSammanf"/>
    <w:basedOn w:val="Rubrik1"/>
    <w:next w:val="Normal"/>
    <w:uiPriority w:val="3"/>
    <w:semiHidden/>
    <w:rsid w:val="00C24F3D"/>
  </w:style>
  <w:style w:type="paragraph" w:styleId="Sidfot">
    <w:name w:val="footer"/>
    <w:basedOn w:val="Normalutanindragellerluft"/>
    <w:link w:val="SidfotChar"/>
    <w:uiPriority w:val="7"/>
    <w:unhideWhenUsed/>
    <w:rsid w:val="00C24F3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24F3D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24F3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24F3D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24F3D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24F3D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24F3D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24F3D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24F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24F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4F3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4F3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4F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4F3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24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24F3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24F3D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24F3D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24F3D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24F3D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24F3D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24F3D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24F3D"/>
    <w:pPr>
      <w:outlineLvl w:val="9"/>
    </w:pPr>
  </w:style>
  <w:style w:type="paragraph" w:customStyle="1" w:styleId="KantrubrikV">
    <w:name w:val="KantrubrikV"/>
    <w:basedOn w:val="Sidhuvud"/>
    <w:qFormat/>
    <w:rsid w:val="00C24F3D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24F3D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24F3D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24F3D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24F3D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24F3D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24F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24F3D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24F3D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24F3D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24F3D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24F3D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24F3D"/>
    <w:pPr>
      <w:ind w:left="720"/>
      <w:contextualSpacing/>
    </w:pPr>
  </w:style>
  <w:style w:type="paragraph" w:customStyle="1" w:styleId="ListaLinje">
    <w:name w:val="ListaLinje"/>
    <w:basedOn w:val="Lista"/>
    <w:qFormat/>
    <w:rsid w:val="00C24F3D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C24F3D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24F3D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24F3D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24F3D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24F3D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24F3D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24F3D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24F3D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24F3D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24F3D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24F3D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24F3D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24F3D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24F3D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24F3D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C24F3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0669617A424F9894E1681A2DE08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251EB-4549-4A84-92B3-AF50CB70CD14}"/>
      </w:docPartPr>
      <w:docPartBody>
        <w:p w:rsidR="00253E3E" w:rsidRDefault="00253E3E">
          <w:pPr>
            <w:pStyle w:val="950669617A424F9894E1681A2DE082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AFDAF8D2494ADDAE5F1E7CB255F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8B957-44B4-4207-980E-E1F68F4E7A81}"/>
      </w:docPartPr>
      <w:docPartBody>
        <w:p w:rsidR="00253E3E" w:rsidRDefault="00253E3E">
          <w:pPr>
            <w:pStyle w:val="59AFDAF8D2494ADDAE5F1E7CB255FC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65EFA789324DDE95260C48BC44A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360A9-B1DB-4013-A0C9-4FD16640E9DE}"/>
      </w:docPartPr>
      <w:docPartBody>
        <w:p w:rsidR="007C1CDE" w:rsidRDefault="007C1C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3E"/>
    <w:rsid w:val="002268F0"/>
    <w:rsid w:val="00253E3E"/>
    <w:rsid w:val="007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3E3E"/>
    <w:rPr>
      <w:color w:val="F4B083" w:themeColor="accent2" w:themeTint="99"/>
    </w:rPr>
  </w:style>
  <w:style w:type="paragraph" w:customStyle="1" w:styleId="950669617A424F9894E1681A2DE08209">
    <w:name w:val="950669617A424F9894E1681A2DE08209"/>
  </w:style>
  <w:style w:type="paragraph" w:customStyle="1" w:styleId="59AFDAF8D2494ADDAE5F1E7CB255FC9D">
    <w:name w:val="59AFDAF8D2494ADDAE5F1E7CB255F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D4F6F-C5CC-4D7F-A621-BDD3769B918C}"/>
</file>

<file path=customXml/itemProps2.xml><?xml version="1.0" encoding="utf-8"?>
<ds:datastoreItem xmlns:ds="http://schemas.openxmlformats.org/officeDocument/2006/customXml" ds:itemID="{EC20DAC3-4D4A-4B63-967F-231B74D6B7B0}"/>
</file>

<file path=customXml/itemProps3.xml><?xml version="1.0" encoding="utf-8"?>
<ds:datastoreItem xmlns:ds="http://schemas.openxmlformats.org/officeDocument/2006/customXml" ds:itemID="{178FA2D9-2F87-49E9-B452-83C433288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1470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En uppdaterad kommunallag i Sverige</vt:lpstr>
      <vt:lpstr>
      </vt:lpstr>
    </vt:vector>
  </TitlesOfParts>
  <Company>Sveriges riksdag</Company>
  <LinksUpToDate>false</LinksUpToDate>
  <CharactersWithSpaces>1712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