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52830" w:rsidRDefault="00917429" w14:paraId="66317E85" w14:textId="77777777">
      <w:pPr>
        <w:pStyle w:val="RubrikFrslagTIllRiksdagsbeslut"/>
      </w:pPr>
      <w:sdt>
        <w:sdtPr>
          <w:alias w:val="CC_Boilerplate_4"/>
          <w:tag w:val="CC_Boilerplate_4"/>
          <w:id w:val="-1644581176"/>
          <w:lock w:val="sdtContentLocked"/>
          <w:placeholder>
            <w:docPart w:val="E187771FD0564FC392AD7AA7800477F7"/>
          </w:placeholder>
          <w:text/>
        </w:sdtPr>
        <w:sdtEndPr/>
        <w:sdtContent>
          <w:r w:rsidRPr="009B062B" w:rsidR="00AF30DD">
            <w:t>Förslag till riksdagsbeslut</w:t>
          </w:r>
        </w:sdtContent>
      </w:sdt>
      <w:bookmarkEnd w:id="0"/>
      <w:bookmarkEnd w:id="1"/>
    </w:p>
    <w:sdt>
      <w:sdtPr>
        <w:alias w:val="Yrkande 1"/>
        <w:tag w:val="eeb1d69c-da71-46eb-a301-b5495a50aff0"/>
        <w:id w:val="348463839"/>
        <w:lock w:val="sdtLocked"/>
      </w:sdtPr>
      <w:sdtEndPr/>
      <w:sdtContent>
        <w:p w:rsidR="00FC31D5" w:rsidRDefault="00F41889" w14:paraId="6CAED65F" w14:textId="77777777">
          <w:pPr>
            <w:pStyle w:val="Frslagstext"/>
            <w:numPr>
              <w:ilvl w:val="0"/>
              <w:numId w:val="0"/>
            </w:numPr>
          </w:pPr>
          <w:r>
            <w:t>Riksdagen ställer sig bakom det som anförs i motionen om att ge berörda myndigheter, såsom Naturvårdsverket och Skogsstyrelsen, i uppdrag att tydliggöra att det är staten, inte skogsägaren, som har utredningsansvaret gällande förekomster av arter i skogen,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06FF4520E948588DC8729FAD71DA67"/>
        </w:placeholder>
        <w:text/>
      </w:sdtPr>
      <w:sdtEndPr/>
      <w:sdtContent>
        <w:p w:rsidRPr="009B062B" w:rsidR="006D79C9" w:rsidP="00333E95" w:rsidRDefault="006D79C9" w14:paraId="1F1FA897" w14:textId="77777777">
          <w:pPr>
            <w:pStyle w:val="Rubrik1"/>
          </w:pPr>
          <w:r>
            <w:t>Motivering</w:t>
          </w:r>
        </w:p>
      </w:sdtContent>
    </w:sdt>
    <w:bookmarkEnd w:displacedByCustomXml="prev" w:id="3"/>
    <w:bookmarkEnd w:displacedByCustomXml="prev" w:id="4"/>
    <w:p w:rsidR="009E2B07" w:rsidP="009E2B07" w:rsidRDefault="009E2B07" w14:paraId="3943DB5F" w14:textId="7E916974">
      <w:pPr>
        <w:pStyle w:val="Normalutanindragellerluft"/>
      </w:pPr>
      <w:r>
        <w:t>I juni 2022 beslutade den dåvarande regeringen att ändra den hårt kritiserade artskydds</w:t>
      </w:r>
      <w:r w:rsidR="00917429">
        <w:softHyphen/>
      </w:r>
      <w:r>
        <w:t>förordningen. Det var välkommet eftersom artskyddsförordningen tidigare innebar att alla fågelarter skulle ha ett lika strikt skydd som de mest sällsynta fågelarterna i landet. Genom förändringen är nu förhoppningen att skogsägare inte ska hindras ifrån att bruka sin skog när det förekommer vanliga fåglar som inte påverkas i större grad av skogs</w:t>
      </w:r>
      <w:r w:rsidR="00917429">
        <w:softHyphen/>
      </w:r>
      <w:r>
        <w:t>bruk.</w:t>
      </w:r>
    </w:p>
    <w:p w:rsidR="009E2B07" w:rsidP="00F41889" w:rsidRDefault="009E2B07" w14:paraId="7B439BC2" w14:textId="77777777">
      <w:r>
        <w:t>Även om det är positivt att en förändring nu gjorts i artskyddsförordningen, så har nya problem uppenbarat sig kring dagens artskydds- och ersättningsregler.</w:t>
      </w:r>
    </w:p>
    <w:p w:rsidR="009E2B07" w:rsidP="00F41889" w:rsidRDefault="009E2B07" w14:paraId="6BBB4FEB" w14:textId="06B6CB72">
      <w:r>
        <w:t>En ny dom förtydligar att det är skogsägaren, och inte staten, som har utrednings</w:t>
      </w:r>
      <w:r w:rsidR="00917429">
        <w:softHyphen/>
      </w:r>
      <w:r>
        <w:t>ansvaret före en avverkning för att visa att miljöbalken och artskyddet följs. Inventer</w:t>
      </w:r>
      <w:r w:rsidR="00917429">
        <w:softHyphen/>
      </w:r>
      <w:r>
        <w:t>ingen ska dessutom genomföras vid tre tillfällen och på väldigt detaljerad nivå, vilket i vissa uppskattningar kan kosta uppåt 50</w:t>
      </w:r>
      <w:r w:rsidR="00F41889">
        <w:t> </w:t>
      </w:r>
      <w:r>
        <w:t>000 kronor för den enskilde.</w:t>
      </w:r>
    </w:p>
    <w:p w:rsidR="009E2B07" w:rsidP="00F41889" w:rsidRDefault="009E2B07" w14:paraId="0BF5E0B0" w14:textId="6599F87B">
      <w:r>
        <w:t xml:space="preserve">Det är inte rimligt att enskilda skogsägare ska göra omfattande och dyra utredningar om artförekomster för att eventuellt få bruka sin skog. Dessutom är det en märklig juridisk tolkning som skapar otydlighet och otrygghet för skogsägare </w:t>
      </w:r>
      <w:r w:rsidR="00F41889">
        <w:t>–</w:t>
      </w:r>
      <w:r>
        <w:t xml:space="preserve"> inte minst eftersom majoriteten av all skogsavverkning i Sverige är anmälningspliktig verksamhet, inte tillståndspliktig. Så länge skogsägaren inte ansöker om ett tillstånd att avverka är det naturligt att bevisbördan och utredningsansvaret ligger hos det allmänna – i detta fall hos Skogsstyrelsen. </w:t>
      </w:r>
    </w:p>
    <w:p w:rsidR="009E2B07" w:rsidP="00F41889" w:rsidRDefault="009E2B07" w14:paraId="72B96C38" w14:textId="7A4481B7">
      <w:r>
        <w:lastRenderedPageBreak/>
        <w:t>Man kan undra om bevisbördan för grundlagsskyddad verksamhet verkligen ska läggas i knät på enskilda skogsägare och därför behöver frågan snarast ses över och åtgärdas.</w:t>
      </w:r>
    </w:p>
    <w:p w:rsidR="00BB6339" w:rsidP="00917429" w:rsidRDefault="009E2B07" w14:paraId="5E8600D0" w14:textId="46DC4E8D">
      <w:r>
        <w:t>Detta bör ges regeringen till känna.</w:t>
      </w:r>
    </w:p>
    <w:sdt>
      <w:sdtPr>
        <w:alias w:val="CC_Underskrifter"/>
        <w:tag w:val="CC_Underskrifter"/>
        <w:id w:val="583496634"/>
        <w:lock w:val="sdtContentLocked"/>
        <w:placeholder>
          <w:docPart w:val="906B37B4BF754CB584E92BD393B64D64"/>
        </w:placeholder>
      </w:sdtPr>
      <w:sdtEndPr>
        <w:rPr>
          <w:i/>
          <w:noProof/>
        </w:rPr>
      </w:sdtEndPr>
      <w:sdtContent>
        <w:p w:rsidR="00452830" w:rsidP="00630494" w:rsidRDefault="00452830" w14:paraId="65281362" w14:textId="77777777"/>
        <w:p w:rsidR="00452830" w:rsidP="00630494" w:rsidRDefault="00917429" w14:paraId="2BC518C0" w14:textId="0056D5C2"/>
      </w:sdtContent>
    </w:sdt>
    <w:tbl>
      <w:tblPr>
        <w:tblW w:w="5000" w:type="pct"/>
        <w:tblLook w:val="04A0" w:firstRow="1" w:lastRow="0" w:firstColumn="1" w:lastColumn="0" w:noHBand="0" w:noVBand="1"/>
        <w:tblCaption w:val="underskrifter"/>
      </w:tblPr>
      <w:tblGrid>
        <w:gridCol w:w="4252"/>
        <w:gridCol w:w="4252"/>
      </w:tblGrid>
      <w:tr w:rsidR="00FC31D5" w14:paraId="7BB40B78" w14:textId="77777777">
        <w:trPr>
          <w:cantSplit/>
        </w:trPr>
        <w:tc>
          <w:tcPr>
            <w:tcW w:w="50" w:type="pct"/>
            <w:vAlign w:val="bottom"/>
          </w:tcPr>
          <w:p w:rsidR="00FC31D5" w:rsidRDefault="00F41889" w14:paraId="0AEF6D16" w14:textId="77777777">
            <w:pPr>
              <w:pStyle w:val="Underskrifter"/>
              <w:spacing w:after="0"/>
            </w:pPr>
            <w:r>
              <w:t>Helena Lindahl (C)</w:t>
            </w:r>
          </w:p>
        </w:tc>
        <w:tc>
          <w:tcPr>
            <w:tcW w:w="50" w:type="pct"/>
            <w:vAlign w:val="bottom"/>
          </w:tcPr>
          <w:p w:rsidR="00FC31D5" w:rsidRDefault="00FC31D5" w14:paraId="1E3894E0" w14:textId="77777777">
            <w:pPr>
              <w:pStyle w:val="Underskrifter"/>
              <w:spacing w:after="0"/>
            </w:pPr>
          </w:p>
        </w:tc>
      </w:tr>
      <w:tr w:rsidR="00FC31D5" w14:paraId="5EBB8ED3" w14:textId="77777777">
        <w:trPr>
          <w:cantSplit/>
        </w:trPr>
        <w:tc>
          <w:tcPr>
            <w:tcW w:w="50" w:type="pct"/>
            <w:vAlign w:val="bottom"/>
          </w:tcPr>
          <w:p w:rsidR="00FC31D5" w:rsidRDefault="00F41889" w14:paraId="45290057" w14:textId="77777777">
            <w:pPr>
              <w:pStyle w:val="Underskrifter"/>
              <w:spacing w:after="0"/>
            </w:pPr>
            <w:r>
              <w:t>Anders W Jonsson (C)</w:t>
            </w:r>
          </w:p>
        </w:tc>
        <w:tc>
          <w:tcPr>
            <w:tcW w:w="50" w:type="pct"/>
            <w:vAlign w:val="bottom"/>
          </w:tcPr>
          <w:p w:rsidR="00FC31D5" w:rsidRDefault="00F41889" w14:paraId="50FEEC49" w14:textId="77777777">
            <w:pPr>
              <w:pStyle w:val="Underskrifter"/>
              <w:spacing w:after="0"/>
            </w:pPr>
            <w:r>
              <w:t>Anne-Li Sjölund (C)</w:t>
            </w:r>
          </w:p>
        </w:tc>
      </w:tr>
    </w:tbl>
    <w:p w:rsidRPr="008E0FE2" w:rsidR="004801AC" w:rsidP="00DF3554" w:rsidRDefault="004801AC" w14:paraId="2B91C99D" w14:textId="435344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7D4CA" w14:textId="77777777" w:rsidR="009E2B07" w:rsidRDefault="009E2B07" w:rsidP="000C1CAD">
      <w:pPr>
        <w:spacing w:line="240" w:lineRule="auto"/>
      </w:pPr>
      <w:r>
        <w:separator/>
      </w:r>
    </w:p>
  </w:endnote>
  <w:endnote w:type="continuationSeparator" w:id="0">
    <w:p w14:paraId="1C3220C6" w14:textId="77777777" w:rsidR="009E2B07" w:rsidRDefault="009E2B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04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57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C8D2" w14:textId="75D1D0AB" w:rsidR="00262EA3" w:rsidRPr="00630494" w:rsidRDefault="00262EA3" w:rsidP="006304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ADE14" w14:textId="77777777" w:rsidR="009E2B07" w:rsidRDefault="009E2B07" w:rsidP="000C1CAD">
      <w:pPr>
        <w:spacing w:line="240" w:lineRule="auto"/>
      </w:pPr>
      <w:r>
        <w:separator/>
      </w:r>
    </w:p>
  </w:footnote>
  <w:footnote w:type="continuationSeparator" w:id="0">
    <w:p w14:paraId="4C346713" w14:textId="77777777" w:rsidR="009E2B07" w:rsidRDefault="009E2B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7C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E74B71" wp14:editId="2F4612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2C1EA1" w14:textId="1261C8D8" w:rsidR="00262EA3" w:rsidRDefault="00917429" w:rsidP="008103B5">
                          <w:pPr>
                            <w:jc w:val="right"/>
                          </w:pPr>
                          <w:sdt>
                            <w:sdtPr>
                              <w:alias w:val="CC_Noformat_Partikod"/>
                              <w:tag w:val="CC_Noformat_Partikod"/>
                              <w:id w:val="-53464382"/>
                              <w:placeholder>
                                <w:docPart w:val="97E29D39C5F241C4986B374CD843E7F9"/>
                              </w:placeholder>
                              <w:text/>
                            </w:sdtPr>
                            <w:sdtEndPr/>
                            <w:sdtContent>
                              <w:r w:rsidR="009E2B07">
                                <w:t>C</w:t>
                              </w:r>
                            </w:sdtContent>
                          </w:sdt>
                          <w:sdt>
                            <w:sdtPr>
                              <w:alias w:val="CC_Noformat_Partinummer"/>
                              <w:tag w:val="CC_Noformat_Partinummer"/>
                              <w:id w:val="-1709555926"/>
                              <w:placeholder>
                                <w:docPart w:val="441AB899A53F475B9F0BB7250645C1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E74B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2C1EA1" w14:textId="1261C8D8" w:rsidR="00262EA3" w:rsidRDefault="00917429" w:rsidP="008103B5">
                    <w:pPr>
                      <w:jc w:val="right"/>
                    </w:pPr>
                    <w:sdt>
                      <w:sdtPr>
                        <w:alias w:val="CC_Noformat_Partikod"/>
                        <w:tag w:val="CC_Noformat_Partikod"/>
                        <w:id w:val="-53464382"/>
                        <w:placeholder>
                          <w:docPart w:val="97E29D39C5F241C4986B374CD843E7F9"/>
                        </w:placeholder>
                        <w:text/>
                      </w:sdtPr>
                      <w:sdtEndPr/>
                      <w:sdtContent>
                        <w:r w:rsidR="009E2B07">
                          <w:t>C</w:t>
                        </w:r>
                      </w:sdtContent>
                    </w:sdt>
                    <w:sdt>
                      <w:sdtPr>
                        <w:alias w:val="CC_Noformat_Partinummer"/>
                        <w:tag w:val="CC_Noformat_Partinummer"/>
                        <w:id w:val="-1709555926"/>
                        <w:placeholder>
                          <w:docPart w:val="441AB899A53F475B9F0BB7250645C1CD"/>
                        </w:placeholder>
                        <w:showingPlcHdr/>
                        <w:text/>
                      </w:sdtPr>
                      <w:sdtEndPr/>
                      <w:sdtContent>
                        <w:r w:rsidR="00262EA3">
                          <w:t xml:space="preserve"> </w:t>
                        </w:r>
                      </w:sdtContent>
                    </w:sdt>
                  </w:p>
                </w:txbxContent>
              </v:textbox>
              <w10:wrap anchorx="page"/>
            </v:shape>
          </w:pict>
        </mc:Fallback>
      </mc:AlternateContent>
    </w:r>
  </w:p>
  <w:p w14:paraId="2AC0B4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529A" w14:textId="77777777" w:rsidR="00262EA3" w:rsidRDefault="00262EA3" w:rsidP="008563AC">
    <w:pPr>
      <w:jc w:val="right"/>
    </w:pPr>
  </w:p>
  <w:p w14:paraId="630A90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97903" w14:textId="77777777" w:rsidR="00262EA3" w:rsidRDefault="009174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3075EA" wp14:editId="142854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9446B9" w14:textId="04C61098" w:rsidR="00262EA3" w:rsidRDefault="00917429" w:rsidP="00A314CF">
    <w:pPr>
      <w:pStyle w:val="FSHNormal"/>
      <w:spacing w:before="40"/>
    </w:pPr>
    <w:sdt>
      <w:sdtPr>
        <w:alias w:val="CC_Noformat_Motionstyp"/>
        <w:tag w:val="CC_Noformat_Motionstyp"/>
        <w:id w:val="1162973129"/>
        <w:lock w:val="sdtContentLocked"/>
        <w15:appearance w15:val="hidden"/>
        <w:text/>
      </w:sdtPr>
      <w:sdtEndPr/>
      <w:sdtContent>
        <w:r w:rsidR="00630494">
          <w:t>Enskild motion</w:t>
        </w:r>
      </w:sdtContent>
    </w:sdt>
    <w:r w:rsidR="00821B36">
      <w:t xml:space="preserve"> </w:t>
    </w:r>
    <w:sdt>
      <w:sdtPr>
        <w:alias w:val="CC_Noformat_Partikod"/>
        <w:tag w:val="CC_Noformat_Partikod"/>
        <w:id w:val="1471015553"/>
        <w:text/>
      </w:sdtPr>
      <w:sdtEndPr/>
      <w:sdtContent>
        <w:r w:rsidR="009E2B07">
          <w:t>C</w:t>
        </w:r>
      </w:sdtContent>
    </w:sdt>
    <w:sdt>
      <w:sdtPr>
        <w:alias w:val="CC_Noformat_Partinummer"/>
        <w:tag w:val="CC_Noformat_Partinummer"/>
        <w:id w:val="-2014525982"/>
        <w:showingPlcHdr/>
        <w:text/>
      </w:sdtPr>
      <w:sdtEndPr/>
      <w:sdtContent>
        <w:r w:rsidR="00821B36">
          <w:t xml:space="preserve"> </w:t>
        </w:r>
      </w:sdtContent>
    </w:sdt>
  </w:p>
  <w:p w14:paraId="0E6A10DC" w14:textId="77777777" w:rsidR="00262EA3" w:rsidRPr="008227B3" w:rsidRDefault="009174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157FE5" w14:textId="29A24158" w:rsidR="00262EA3" w:rsidRPr="008227B3" w:rsidRDefault="009174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049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0494">
          <w:t>:992</w:t>
        </w:r>
      </w:sdtContent>
    </w:sdt>
  </w:p>
  <w:p w14:paraId="51D841F7" w14:textId="553CBD44" w:rsidR="00262EA3" w:rsidRDefault="00917429" w:rsidP="00E03A3D">
    <w:pPr>
      <w:pStyle w:val="Motionr"/>
    </w:pPr>
    <w:sdt>
      <w:sdtPr>
        <w:alias w:val="CC_Noformat_Avtext"/>
        <w:tag w:val="CC_Noformat_Avtext"/>
        <w:id w:val="-2020768203"/>
        <w:lock w:val="sdtContentLocked"/>
        <w:placeholder>
          <w:docPart w:val="97E29D39C5F241C4986B374CD843E7F9"/>
        </w:placeholder>
        <w15:appearance w15:val="hidden"/>
        <w:text/>
      </w:sdtPr>
      <w:sdtEndPr/>
      <w:sdtContent>
        <w:r w:rsidR="00630494">
          <w:t>av Helena Lindahl m.fl. (C)</w:t>
        </w:r>
      </w:sdtContent>
    </w:sdt>
  </w:p>
  <w:sdt>
    <w:sdtPr>
      <w:alias w:val="CC_Noformat_Rubtext"/>
      <w:tag w:val="CC_Noformat_Rubtext"/>
      <w:id w:val="-218060500"/>
      <w:lock w:val="sdtLocked"/>
      <w:placeholder>
        <w:docPart w:val="441AB899A53F475B9F0BB7250645C1CD"/>
      </w:placeholder>
      <w:text/>
    </w:sdtPr>
    <w:sdtEndPr/>
    <w:sdtContent>
      <w:p w14:paraId="70678F66" w14:textId="7D4BEA60" w:rsidR="00262EA3" w:rsidRDefault="009E2B07" w:rsidP="00283E0F">
        <w:pPr>
          <w:pStyle w:val="FSHRub2"/>
        </w:pPr>
        <w:r>
          <w:t>Statligt utredningsansvar gällande förekomster av arter i skogen</w:t>
        </w:r>
      </w:p>
    </w:sdtContent>
  </w:sdt>
  <w:sdt>
    <w:sdtPr>
      <w:alias w:val="CC_Boilerplate_3"/>
      <w:tag w:val="CC_Boilerplate_3"/>
      <w:id w:val="1606463544"/>
      <w:lock w:val="sdtContentLocked"/>
      <w15:appearance w15:val="hidden"/>
      <w:text w:multiLine="1"/>
    </w:sdtPr>
    <w:sdtEndPr/>
    <w:sdtContent>
      <w:p w14:paraId="4FF520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2B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207"/>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830"/>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49"/>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94"/>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964"/>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429"/>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B07"/>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2A6"/>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88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1D5"/>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720CA7"/>
  <w15:chartTrackingRefBased/>
  <w15:docId w15:val="{7121DAB1-FA58-4B78-8E89-96775D56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87771FD0564FC392AD7AA7800477F7"/>
        <w:category>
          <w:name w:val="Allmänt"/>
          <w:gallery w:val="placeholder"/>
        </w:category>
        <w:types>
          <w:type w:val="bbPlcHdr"/>
        </w:types>
        <w:behaviors>
          <w:behavior w:val="content"/>
        </w:behaviors>
        <w:guid w:val="{1BCD8971-AB85-4D71-9B2A-0D391C634C4A}"/>
      </w:docPartPr>
      <w:docPartBody>
        <w:p w:rsidR="00674F87" w:rsidRDefault="00674F87">
          <w:pPr>
            <w:pStyle w:val="E187771FD0564FC392AD7AA7800477F7"/>
          </w:pPr>
          <w:r w:rsidRPr="005A0A93">
            <w:rPr>
              <w:rStyle w:val="Platshllartext"/>
            </w:rPr>
            <w:t>Förslag till riksdagsbeslut</w:t>
          </w:r>
        </w:p>
      </w:docPartBody>
    </w:docPart>
    <w:docPart>
      <w:docPartPr>
        <w:name w:val="DC06FF4520E948588DC8729FAD71DA67"/>
        <w:category>
          <w:name w:val="Allmänt"/>
          <w:gallery w:val="placeholder"/>
        </w:category>
        <w:types>
          <w:type w:val="bbPlcHdr"/>
        </w:types>
        <w:behaviors>
          <w:behavior w:val="content"/>
        </w:behaviors>
        <w:guid w:val="{201B11DF-544C-4EEE-97EB-7446B20CB2CB}"/>
      </w:docPartPr>
      <w:docPartBody>
        <w:p w:rsidR="00674F87" w:rsidRDefault="00674F87">
          <w:pPr>
            <w:pStyle w:val="DC06FF4520E948588DC8729FAD71DA67"/>
          </w:pPr>
          <w:r w:rsidRPr="005A0A93">
            <w:rPr>
              <w:rStyle w:val="Platshllartext"/>
            </w:rPr>
            <w:t>Motivering</w:t>
          </w:r>
        </w:p>
      </w:docPartBody>
    </w:docPart>
    <w:docPart>
      <w:docPartPr>
        <w:name w:val="97E29D39C5F241C4986B374CD843E7F9"/>
        <w:category>
          <w:name w:val="Allmänt"/>
          <w:gallery w:val="placeholder"/>
        </w:category>
        <w:types>
          <w:type w:val="bbPlcHdr"/>
        </w:types>
        <w:behaviors>
          <w:behavior w:val="content"/>
        </w:behaviors>
        <w:guid w:val="{76BE5DFF-E88E-4CF5-9FBC-D8AFC7B4DB2C}"/>
      </w:docPartPr>
      <w:docPartBody>
        <w:p w:rsidR="00674F87" w:rsidRDefault="00674F87">
          <w:pPr>
            <w:pStyle w:val="97E29D39C5F241C4986B374CD843E7F9"/>
          </w:pPr>
          <w:r>
            <w:rPr>
              <w:rStyle w:val="Platshllartext"/>
            </w:rPr>
            <w:t xml:space="preserve"> </w:t>
          </w:r>
        </w:p>
      </w:docPartBody>
    </w:docPart>
    <w:docPart>
      <w:docPartPr>
        <w:name w:val="441AB899A53F475B9F0BB7250645C1CD"/>
        <w:category>
          <w:name w:val="Allmänt"/>
          <w:gallery w:val="placeholder"/>
        </w:category>
        <w:types>
          <w:type w:val="bbPlcHdr"/>
        </w:types>
        <w:behaviors>
          <w:behavior w:val="content"/>
        </w:behaviors>
        <w:guid w:val="{0730CF0A-5F29-4891-9355-3C4CF72A001B}"/>
      </w:docPartPr>
      <w:docPartBody>
        <w:p w:rsidR="00674F87" w:rsidRDefault="00674F87">
          <w:pPr>
            <w:pStyle w:val="441AB899A53F475B9F0BB7250645C1CD"/>
          </w:pPr>
          <w:r>
            <w:t xml:space="preserve"> </w:t>
          </w:r>
        </w:p>
      </w:docPartBody>
    </w:docPart>
    <w:docPart>
      <w:docPartPr>
        <w:name w:val="906B37B4BF754CB584E92BD393B64D64"/>
        <w:category>
          <w:name w:val="Allmänt"/>
          <w:gallery w:val="placeholder"/>
        </w:category>
        <w:types>
          <w:type w:val="bbPlcHdr"/>
        </w:types>
        <w:behaviors>
          <w:behavior w:val="content"/>
        </w:behaviors>
        <w:guid w:val="{B49D3F4A-6375-4C39-AC2D-1E27E9A28811}"/>
      </w:docPartPr>
      <w:docPartBody>
        <w:p w:rsidR="00556F50" w:rsidRDefault="00546F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87"/>
    <w:rsid w:val="004B0149"/>
    <w:rsid w:val="00674F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87771FD0564FC392AD7AA7800477F7">
    <w:name w:val="E187771FD0564FC392AD7AA7800477F7"/>
  </w:style>
  <w:style w:type="paragraph" w:customStyle="1" w:styleId="DC06FF4520E948588DC8729FAD71DA67">
    <w:name w:val="DC06FF4520E948588DC8729FAD71DA67"/>
  </w:style>
  <w:style w:type="paragraph" w:customStyle="1" w:styleId="97E29D39C5F241C4986B374CD843E7F9">
    <w:name w:val="97E29D39C5F241C4986B374CD843E7F9"/>
  </w:style>
  <w:style w:type="paragraph" w:customStyle="1" w:styleId="441AB899A53F475B9F0BB7250645C1CD">
    <w:name w:val="441AB899A53F475B9F0BB7250645C1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528C0F-E5E0-4CAD-A2F3-EB57919CB017}"/>
</file>

<file path=customXml/itemProps2.xml><?xml version="1.0" encoding="utf-8"?>
<ds:datastoreItem xmlns:ds="http://schemas.openxmlformats.org/officeDocument/2006/customXml" ds:itemID="{00D53449-657D-48D4-ACE6-CA4A7C38968B}"/>
</file>

<file path=customXml/itemProps3.xml><?xml version="1.0" encoding="utf-8"?>
<ds:datastoreItem xmlns:ds="http://schemas.openxmlformats.org/officeDocument/2006/customXml" ds:itemID="{7C91DE44-65E7-4EFC-8050-E711A6FAE606}"/>
</file>

<file path=docProps/app.xml><?xml version="1.0" encoding="utf-8"?>
<Properties xmlns="http://schemas.openxmlformats.org/officeDocument/2006/extended-properties" xmlns:vt="http://schemas.openxmlformats.org/officeDocument/2006/docPropsVTypes">
  <Template>Normal</Template>
  <TotalTime>6</TotalTime>
  <Pages>2</Pages>
  <Words>304</Words>
  <Characters>1790</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