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A3437FD67D146B7AEF122B333FA4DD2"/>
        </w:placeholder>
        <w:text/>
      </w:sdtPr>
      <w:sdtEndPr/>
      <w:sdtContent>
        <w:p w:rsidRPr="009B062B" w:rsidR="00AF30DD" w:rsidP="00235B3F" w:rsidRDefault="00AF30DD" w14:paraId="76E09D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8ba4cf-477a-4942-870b-f56be933cbab"/>
        <w:id w:val="1442416042"/>
        <w:lock w:val="sdtLocked"/>
      </w:sdtPr>
      <w:sdtEndPr/>
      <w:sdtContent>
        <w:p w:rsidR="00C310AD" w:rsidRDefault="00E65A37" w14:paraId="6490C7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obligatorisk anslutning av saftflaskor av pet-typ till det svenska pantsystemet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35EE6E8F3784EA4A878FF4C271BDAAF"/>
        </w:placeholder>
        <w:text/>
      </w:sdtPr>
      <w:sdtEndPr/>
      <w:sdtContent>
        <w:p w:rsidRPr="009B062B" w:rsidR="006D79C9" w:rsidP="00333E95" w:rsidRDefault="006D79C9" w14:paraId="2386E63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74825" w:rsidP="00674825" w:rsidRDefault="00674825" w14:paraId="615B06EB" w14:textId="17912A39">
      <w:pPr>
        <w:pStyle w:val="Normalutanindragellerluft"/>
      </w:pPr>
      <w:r>
        <w:t xml:space="preserve">År 2015 öppnade svenska Returpack upp möjligheterna för svenska återförsäljare av saftförpackningar att frivilligt ansluta sig till det svenska pantsystemet. Redan under det första året valde företag som Axfood, Orkla, Coop, </w:t>
      </w:r>
      <w:r w:rsidR="00E65A37">
        <w:t xml:space="preserve">Ica </w:t>
      </w:r>
      <w:r>
        <w:t xml:space="preserve">och </w:t>
      </w:r>
      <w:proofErr w:type="spellStart"/>
      <w:r>
        <w:t>Lidl</w:t>
      </w:r>
      <w:proofErr w:type="spellEnd"/>
      <w:r>
        <w:t xml:space="preserve"> att ansluta sig och bara under det första året såldes ca 6</w:t>
      </w:r>
      <w:r w:rsidR="00E65A37">
        <w:t> </w:t>
      </w:r>
      <w:r>
        <w:t>miljoner saftflaskor med pant i de svenska butikerna. 2018 pantades 84,8</w:t>
      </w:r>
      <w:r w:rsidR="00E65A37">
        <w:t> </w:t>
      </w:r>
      <w:r>
        <w:t>% av alla sålda pantförpackningar generellt.</w:t>
      </w:r>
    </w:p>
    <w:p w:rsidR="00BB6339" w:rsidP="00C06C72" w:rsidRDefault="00674825" w14:paraId="302813B4" w14:textId="32C9C36F">
      <w:r>
        <w:t xml:space="preserve">Det är nu dags att ta nästa steg och göra alla saftförpackningar av </w:t>
      </w:r>
      <w:r w:rsidR="00E65A37">
        <w:t>pet</w:t>
      </w:r>
      <w:r>
        <w:t>-typ (</w:t>
      </w:r>
      <w:proofErr w:type="spellStart"/>
      <w:r>
        <w:t>polyetentereftalat</w:t>
      </w:r>
      <w:proofErr w:type="spellEnd"/>
      <w:r>
        <w:t>) till en del av det svenska pantsystemet som en del av arbetet för ett samhälle med ökad återvinning och minskad nedskräpning.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7CCC6F01B14412D9285F53151EE9AFB"/>
        </w:placeholder>
      </w:sdtPr>
      <w:sdtEndPr>
        <w:rPr>
          <w:i w:val="0"/>
          <w:noProof w:val="0"/>
        </w:rPr>
      </w:sdtEndPr>
      <w:sdtContent>
        <w:p w:rsidR="00235B3F" w:rsidP="00235B3F" w:rsidRDefault="00235B3F" w14:paraId="7C4FBC5D" w14:textId="77777777"/>
        <w:p w:rsidRPr="008E0FE2" w:rsidR="004801AC" w:rsidP="00235B3F" w:rsidRDefault="002C5704" w14:paraId="7335286C" w14:textId="3135BBD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10AD" w14:paraId="7847F5A8" w14:textId="77777777">
        <w:trPr>
          <w:cantSplit/>
        </w:trPr>
        <w:tc>
          <w:tcPr>
            <w:tcW w:w="50" w:type="pct"/>
            <w:vAlign w:val="bottom"/>
          </w:tcPr>
          <w:p w:rsidR="00C310AD" w:rsidRDefault="00E65A37" w14:paraId="12E448CB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C310AD" w:rsidRDefault="00C310AD" w14:paraId="5AC9517C" w14:textId="77777777">
            <w:pPr>
              <w:pStyle w:val="Underskrifter"/>
            </w:pPr>
          </w:p>
        </w:tc>
      </w:tr>
    </w:tbl>
    <w:p w:rsidR="003C75C9" w:rsidRDefault="003C75C9" w14:paraId="40835767" w14:textId="77777777"/>
    <w:sectPr w:rsidR="003C75C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C4E7" w14:textId="77777777" w:rsidR="00674825" w:rsidRDefault="00674825" w:rsidP="000C1CAD">
      <w:pPr>
        <w:spacing w:line="240" w:lineRule="auto"/>
      </w:pPr>
      <w:r>
        <w:separator/>
      </w:r>
    </w:p>
  </w:endnote>
  <w:endnote w:type="continuationSeparator" w:id="0">
    <w:p w14:paraId="53F786FA" w14:textId="77777777" w:rsidR="00674825" w:rsidRDefault="006748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6A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9B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5E9D" w14:textId="57597051" w:rsidR="00262EA3" w:rsidRPr="00235B3F" w:rsidRDefault="00262EA3" w:rsidP="00235B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B204" w14:textId="77777777" w:rsidR="00674825" w:rsidRDefault="00674825" w:rsidP="000C1CAD">
      <w:pPr>
        <w:spacing w:line="240" w:lineRule="auto"/>
      </w:pPr>
      <w:r>
        <w:separator/>
      </w:r>
    </w:p>
  </w:footnote>
  <w:footnote w:type="continuationSeparator" w:id="0">
    <w:p w14:paraId="2B359A0C" w14:textId="77777777" w:rsidR="00674825" w:rsidRDefault="006748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96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E56684" wp14:editId="749AB9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AFD01" w14:textId="409586B2" w:rsidR="00262EA3" w:rsidRDefault="002C570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748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E566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9AFD01" w14:textId="409586B2" w:rsidR="00262EA3" w:rsidRDefault="002C570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7482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0474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55E8" w14:textId="77777777" w:rsidR="00262EA3" w:rsidRDefault="00262EA3" w:rsidP="008563AC">
    <w:pPr>
      <w:jc w:val="right"/>
    </w:pPr>
  </w:p>
  <w:p w14:paraId="7C8C70A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9BD4" w14:textId="77777777" w:rsidR="00262EA3" w:rsidRDefault="002C570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CC7F9A" wp14:editId="364838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C610B3" w14:textId="67DC9FBE" w:rsidR="00262EA3" w:rsidRDefault="002C570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5B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48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D7B6018" w14:textId="77777777" w:rsidR="00262EA3" w:rsidRPr="008227B3" w:rsidRDefault="002C570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2253FB" w14:textId="2B983EDB" w:rsidR="00262EA3" w:rsidRPr="008227B3" w:rsidRDefault="002C570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5B3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5B3F">
          <w:t>:899</w:t>
        </w:r>
      </w:sdtContent>
    </w:sdt>
  </w:p>
  <w:p w14:paraId="7CFCA729" w14:textId="3605854C" w:rsidR="00262EA3" w:rsidRDefault="002C570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5B3F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A5CE14" w14:textId="4E962535" w:rsidR="00262EA3" w:rsidRDefault="00674825" w:rsidP="00283E0F">
        <w:pPr>
          <w:pStyle w:val="FSHRub2"/>
        </w:pPr>
        <w:r>
          <w:t>Pant på saftflaskor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DF844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748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5B3F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704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5C9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75E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825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2B0C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C72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0AD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37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F6E56F"/>
  <w15:chartTrackingRefBased/>
  <w15:docId w15:val="{8A2B3E80-2298-4844-81E2-1F7DC725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437FD67D146B7AEF122B333FA4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B3818-1070-4A3F-8AFB-65DF103FD802}"/>
      </w:docPartPr>
      <w:docPartBody>
        <w:p w:rsidR="00D45DC8" w:rsidRDefault="00D45DC8">
          <w:pPr>
            <w:pStyle w:val="AA3437FD67D146B7AEF122B333FA4D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5EE6E8F3784EA4A878FF4C271BD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02120-C3F9-46FA-B1EB-EE90DF255AF4}"/>
      </w:docPartPr>
      <w:docPartBody>
        <w:p w:rsidR="00D45DC8" w:rsidRDefault="00D45DC8">
          <w:pPr>
            <w:pStyle w:val="935EE6E8F3784EA4A878FF4C271BDA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CCC6F01B14412D9285F53151EE9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E59EE-B637-475E-A579-D01A26D8B299}"/>
      </w:docPartPr>
      <w:docPartBody>
        <w:p w:rsidR="00A360E5" w:rsidRDefault="00A360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C8"/>
    <w:rsid w:val="00A360E5"/>
    <w:rsid w:val="00D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3437FD67D146B7AEF122B333FA4DD2">
    <w:name w:val="AA3437FD67D146B7AEF122B333FA4DD2"/>
  </w:style>
  <w:style w:type="paragraph" w:customStyle="1" w:styleId="935EE6E8F3784EA4A878FF4C271BDAAF">
    <w:name w:val="935EE6E8F3784EA4A878FF4C271BD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04669-60B5-4D84-A6F8-09E7FC5979EF}"/>
</file>

<file path=customXml/itemProps2.xml><?xml version="1.0" encoding="utf-8"?>
<ds:datastoreItem xmlns:ds="http://schemas.openxmlformats.org/officeDocument/2006/customXml" ds:itemID="{31FF17B9-D02A-4F7B-89F5-7B272484C7FB}"/>
</file>

<file path=customXml/itemProps3.xml><?xml version="1.0" encoding="utf-8"?>
<ds:datastoreItem xmlns:ds="http://schemas.openxmlformats.org/officeDocument/2006/customXml" ds:itemID="{E6EC5CBD-6773-4564-8D47-5A056A309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765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