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733E8A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90529" w:rsidRDefault="00F84FE2" w14:paraId="6D7077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946B7780B148C4BEC2343409CA5D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dabb5-8334-492d-a83c-f8877796e945"/>
        <w:id w:val="1486812243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att slopa skatten för egenanvänd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BA2E7F97BB44D888AEFA17D78EC0E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D9FE9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5A467F" w14:paraId="41E523C9" w14:textId="7D1F102F">
      <w:pPr>
        <w:pStyle w:val="Normalutanindragellerluft"/>
      </w:pPr>
      <w:r>
        <w:tab/>
      </w:r>
      <w:r w:rsidR="0041716B">
        <w:t>Idag beskattas användandet av egen</w:t>
      </w:r>
      <w:r w:rsidR="000B4352">
        <w:t>använd</w:t>
      </w:r>
      <w:r w:rsidR="0041716B">
        <w:t xml:space="preserve"> el även om elen aldrig lämnar hushållet. Om till exempel en solcellsanläggning överskrider 500 kilowatt tas full elskatt ut. Detta riskera</w:t>
      </w:r>
      <w:r w:rsidR="000B4352">
        <w:t>r att</w:t>
      </w:r>
      <w:r w:rsidR="0041716B">
        <w:t xml:space="preserve"> hämma utbyggnaden av grön elproduktion, </w:t>
      </w:r>
      <w:r w:rsidR="006C509B">
        <w:t xml:space="preserve">och att fastighetsägare istället bygger mindre produktionsanläggningar än vad man egentligen har möjlighet till. Istället borde incitament finnas för fastighetsägare att själva ta steget till en mer hållbar elproduktion. </w:t>
      </w:r>
      <w:r w:rsidR="0041716B">
        <w:t xml:space="preserve">Därför </w:t>
      </w:r>
      <w:r w:rsidR="00F84FE2">
        <w:t xml:space="preserve">bör </w:t>
      </w:r>
      <w:r w:rsidR="000B4352">
        <w:t>regeringen se över</w:t>
      </w:r>
      <w:r w:rsidR="0041716B">
        <w:t xml:space="preserve"> möjligheten att slopa skatten för egenanvänd el</w:t>
      </w:r>
      <w:r w:rsidR="000B435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98569B3334E4882488D1B54408A3A"/>
        </w:placeholder>
      </w:sdtPr>
      <w:sdtEndPr/>
      <w:sdtContent>
        <w:p xmlns:w14="http://schemas.microsoft.com/office/word/2010/wordml" w:rsidR="00990529" w:rsidP="00990529" w:rsidRDefault="00990529" w14:paraId="66F4AF6A" w14:textId="77777777"/>
        <w:p xmlns:w14="http://schemas.microsoft.com/office/word/2010/wordml" w:rsidR="00990529" w:rsidP="00990529" w:rsidRDefault="00F84FE2" w14:paraId="7169D6E8" w14:textId="78DE1F5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Carl Nordblom (M)</w:t>
            </w:r>
          </w:p>
        </w:tc>
      </w:tr>
    </w:tbl>
    <w:p xmlns:w14="http://schemas.microsoft.com/office/word/2010/wordml" w:rsidRPr="008E0FE2" w:rsidR="004801AC" w:rsidP="00DF3554" w:rsidRDefault="004801AC" w14:paraId="5E6DA732" w14:textId="04666929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0C30" w14:textId="77777777" w:rsidR="00403DF0" w:rsidRDefault="00403DF0" w:rsidP="000C1CAD">
      <w:pPr>
        <w:spacing w:line="240" w:lineRule="auto"/>
      </w:pPr>
      <w:r>
        <w:separator/>
      </w:r>
    </w:p>
  </w:endnote>
  <w:endnote w:type="continuationSeparator" w:id="0">
    <w:p w14:paraId="42D3CDBB" w14:textId="77777777" w:rsidR="00403DF0" w:rsidRDefault="00403D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5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BA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71CA" w14:textId="48AB3B1B" w:rsidR="00262EA3" w:rsidRPr="00990529" w:rsidRDefault="00262EA3" w:rsidP="009905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042" w14:textId="77777777" w:rsidR="00403DF0" w:rsidRDefault="00403DF0" w:rsidP="000C1CAD">
      <w:pPr>
        <w:spacing w:line="240" w:lineRule="auto"/>
      </w:pPr>
      <w:r>
        <w:separator/>
      </w:r>
    </w:p>
  </w:footnote>
  <w:footnote w:type="continuationSeparator" w:id="0">
    <w:p w14:paraId="05232BC1" w14:textId="77777777" w:rsidR="00403DF0" w:rsidRDefault="00403D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E546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E72A7D" wp14:anchorId="140EDA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4FE2" w14:paraId="51B06919" w14:textId="3B33E4C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8684E372DF4D13A4B633843A9B5B44"/>
                              </w:placeholder>
                              <w:text/>
                            </w:sdtPr>
                            <w:sdtEndPr/>
                            <w:sdtContent>
                              <w:r w:rsidR="004171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2A7CB8EC8E44B68AC9EB912A3869BF"/>
                              </w:placeholder>
                              <w:text/>
                            </w:sdtPr>
                            <w:sdtEndPr/>
                            <w:sdtContent>
                              <w:r w:rsidR="005A467F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40EDA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90529" w14:paraId="51B06919" w14:textId="3B33E4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8684E372DF4D13A4B633843A9B5B44"/>
                        </w:placeholder>
                        <w:text/>
                      </w:sdtPr>
                      <w:sdtEndPr/>
                      <w:sdtContent>
                        <w:r w:rsidR="004171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2A7CB8EC8E44B68AC9EB912A3869BF"/>
                        </w:placeholder>
                        <w:text/>
                      </w:sdtPr>
                      <w:sdtEndPr/>
                      <w:sdtContent>
                        <w:r w:rsidR="005A467F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C053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CA967F" w14:textId="77777777">
    <w:pPr>
      <w:jc w:val="right"/>
    </w:pPr>
  </w:p>
  <w:p w:rsidR="00262EA3" w:rsidP="00776B74" w:rsidRDefault="00262EA3" w14:paraId="6EFC62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84FE2" w14:paraId="6DD553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EE6BF5" wp14:anchorId="7755AD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4FE2" w14:paraId="2BF43619" w14:textId="578B69A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05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1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467F">
          <w:t>1546</w:t>
        </w:r>
      </w:sdtContent>
    </w:sdt>
  </w:p>
  <w:p w:rsidRPr="008227B3" w:rsidR="00262EA3" w:rsidP="008227B3" w:rsidRDefault="00F84FE2" w14:paraId="52CC35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4FE2" w14:paraId="7F1ED082" w14:textId="6C7B2FB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:2909</w:t>
        </w:r>
      </w:sdtContent>
    </w:sdt>
  </w:p>
  <w:p w:rsidR="00262EA3" w:rsidP="00E03A3D" w:rsidRDefault="00F84FE2" w14:paraId="5C31FACB" w14:textId="651A382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8684E372DF4D13A4B633843A9B5B44"/>
        </w:placeholder>
        <w15:appearance w15:val="hidden"/>
        <w:text/>
      </w:sdtPr>
      <w:sdtEndPr/>
      <w:sdtContent>
        <w:r w:rsidR="00990529">
          <w:t>av Joanna Lewerentz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2A7CB8EC8E44B68AC9EB912A3869BF"/>
      </w:placeholder>
      <w:text/>
    </w:sdtPr>
    <w:sdtEndPr/>
    <w:sdtContent>
      <w:p w:rsidR="00262EA3" w:rsidP="00283E0F" w:rsidRDefault="009A0A65" w14:paraId="046F296C" w14:textId="29B37EC2">
        <w:pPr>
          <w:pStyle w:val="FSHRub2"/>
        </w:pPr>
        <w:r>
          <w:t>Slopad skatt på egenanvänd 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94C8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71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52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DF0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6B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67F"/>
    <w:rsid w:val="005A47C9"/>
    <w:rsid w:val="005A4E53"/>
    <w:rsid w:val="005A5D2E"/>
    <w:rsid w:val="005A5E48"/>
    <w:rsid w:val="005A5FB6"/>
    <w:rsid w:val="005A6133"/>
    <w:rsid w:val="005A66AE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09B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827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A4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2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A6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FE2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B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6AEB4"/>
  <w15:chartTrackingRefBased/>
  <w15:docId w15:val="{58ECC704-7ABF-488E-BCC2-E7485A56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946B7780B148C4BEC2343409CA5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1ADA2-F58F-4A4C-80A2-FC99E0326A89}"/>
      </w:docPartPr>
      <w:docPartBody>
        <w:p w:rsidR="00D95B0F" w:rsidRDefault="00D95B0F">
          <w:pPr>
            <w:pStyle w:val="33946B7780B148C4BEC2343409CA5D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BA2E7F97BB44D888AEFA17D78EC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CB04D-0FB0-4227-B672-5F90D6895831}"/>
      </w:docPartPr>
      <w:docPartBody>
        <w:p w:rsidR="00D95B0F" w:rsidRDefault="00D95B0F">
          <w:pPr>
            <w:pStyle w:val="76BA2E7F97BB44D888AEFA17D78EC0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8684E372DF4D13A4B633843A9B5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CB54E-676E-49D0-9425-661BA3A54D09}"/>
      </w:docPartPr>
      <w:docPartBody>
        <w:p w:rsidR="00D95B0F" w:rsidRDefault="00D95B0F">
          <w:pPr>
            <w:pStyle w:val="F68684E372DF4D13A4B633843A9B5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A7CB8EC8E44B68AC9EB912A386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4393C-5A5C-4A81-B146-BB725D0D42A8}"/>
      </w:docPartPr>
      <w:docPartBody>
        <w:p w:rsidR="00D95B0F" w:rsidRDefault="00D95B0F">
          <w:pPr>
            <w:pStyle w:val="C52A7CB8EC8E44B68AC9EB912A3869BF"/>
          </w:pPr>
          <w:r>
            <w:t xml:space="preserve"> </w:t>
          </w:r>
        </w:p>
      </w:docPartBody>
    </w:docPart>
    <w:docPart>
      <w:docPartPr>
        <w:name w:val="6E898569B3334E4882488D1B54408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9BAF2-B85A-43D6-B56F-5DEB3C9C42C6}"/>
      </w:docPartPr>
      <w:docPartBody>
        <w:p w:rsidR="00000000" w:rsidRDefault="000F00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0F"/>
    <w:rsid w:val="006013D6"/>
    <w:rsid w:val="00D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946B7780B148C4BEC2343409CA5DD2">
    <w:name w:val="33946B7780B148C4BEC2343409CA5DD2"/>
  </w:style>
  <w:style w:type="paragraph" w:customStyle="1" w:styleId="DED92C97E8814CAC8367F225CD80432A">
    <w:name w:val="DED92C97E8814CAC8367F225CD80432A"/>
  </w:style>
  <w:style w:type="paragraph" w:customStyle="1" w:styleId="76BA2E7F97BB44D888AEFA17D78EC0E9">
    <w:name w:val="76BA2E7F97BB44D888AEFA17D78EC0E9"/>
  </w:style>
  <w:style w:type="paragraph" w:customStyle="1" w:styleId="53EB387B1F1A4B95A6C9995D8E4286F4">
    <w:name w:val="53EB387B1F1A4B95A6C9995D8E4286F4"/>
  </w:style>
  <w:style w:type="paragraph" w:customStyle="1" w:styleId="F68684E372DF4D13A4B633843A9B5B44">
    <w:name w:val="F68684E372DF4D13A4B633843A9B5B44"/>
  </w:style>
  <w:style w:type="paragraph" w:customStyle="1" w:styleId="C52A7CB8EC8E44B68AC9EB912A3869BF">
    <w:name w:val="C52A7CB8EC8E44B68AC9EB912A386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3CE29-3BCC-470D-9022-39D15EA40575}"/>
</file>

<file path=customXml/itemProps2.xml><?xml version="1.0" encoding="utf-8"?>
<ds:datastoreItem xmlns:ds="http://schemas.openxmlformats.org/officeDocument/2006/customXml" ds:itemID="{D2CEA3A1-492D-4D39-8FD3-A173381A5468}"/>
</file>

<file path=customXml/itemProps3.xml><?xml version="1.0" encoding="utf-8"?>
<ds:datastoreItem xmlns:ds="http://schemas.openxmlformats.org/officeDocument/2006/customXml" ds:itemID="{F46BC82B-F450-4EFE-BB7A-10809878C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Slopad skatt på egenproducerad el</vt:lpstr>
      <vt:lpstr>
      </vt:lpstr>
    </vt:vector>
  </TitlesOfParts>
  <Company>Sveriges riksdag</Company>
  <LinksUpToDate>false</LinksUpToDate>
  <CharactersWithSpaces>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