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B3F4B" w:rsidRPr="00153D8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B3F4B" w:rsidRPr="00153D88" w:rsidRDefault="00C77AAB">
            <w:pPr>
              <w:spacing w:before="240"/>
              <w:rPr>
                <w:sz w:val="40"/>
              </w:rPr>
            </w:pPr>
            <w:r w:rsidRPr="00153D88">
              <w:rPr>
                <w:sz w:val="40"/>
              </w:rPr>
              <w:t>Riksdagsskrivelse</w:t>
            </w:r>
          </w:p>
          <w:p w:rsidR="00CB3F4B" w:rsidRPr="00153D88" w:rsidRDefault="00C77AAB">
            <w:pPr>
              <w:pStyle w:val="RSKRbeteckning"/>
            </w:pPr>
            <w:r w:rsidRPr="00153D88">
              <w:t>2006/07</w:t>
            </w:r>
            <w:r w:rsidR="00CB3F4B" w:rsidRPr="00153D88">
              <w:t>:</w:t>
            </w:r>
            <w:r w:rsidRPr="00153D88">
              <w:t>121</w:t>
            </w:r>
          </w:p>
        </w:tc>
        <w:tc>
          <w:tcPr>
            <w:tcW w:w="1134" w:type="dxa"/>
          </w:tcPr>
          <w:p w:rsidR="00CB3F4B" w:rsidRPr="00153D88" w:rsidRDefault="00153D88">
            <w:pPr>
              <w:jc w:val="right"/>
            </w:pPr>
            <w:r w:rsidRPr="00153D8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F4B" w:rsidRPr="00153D8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B3F4B" w:rsidRPr="00153D88" w:rsidRDefault="00CB3F4B">
            <w:pPr>
              <w:spacing w:line="100" w:lineRule="exact"/>
              <w:rPr>
                <w:sz w:val="10"/>
              </w:rPr>
            </w:pPr>
          </w:p>
        </w:tc>
      </w:tr>
    </w:tbl>
    <w:p w:rsidR="00CB3F4B" w:rsidRPr="00153D88" w:rsidRDefault="00CB3F4B"/>
    <w:p w:rsidR="00CB3F4B" w:rsidRPr="00153D88" w:rsidRDefault="00C77AAB">
      <w:pPr>
        <w:pStyle w:val="Mottagare1"/>
      </w:pPr>
      <w:r w:rsidRPr="00153D88">
        <w:t>Regeringen</w:t>
      </w:r>
    </w:p>
    <w:p w:rsidR="00CB3F4B" w:rsidRPr="00153D88" w:rsidRDefault="00C77AAB">
      <w:pPr>
        <w:pStyle w:val="Mottagare2"/>
      </w:pPr>
      <w:r w:rsidRPr="00153D88">
        <w:rPr>
          <w:bCs/>
        </w:rPr>
        <w:t>Utrikesdepartementet</w:t>
      </w:r>
    </w:p>
    <w:p w:rsidR="00CB3F4B" w:rsidRPr="00153D88" w:rsidRDefault="00CB3F4B">
      <w:r w:rsidRPr="00153D88">
        <w:t xml:space="preserve">Med överlämnande av </w:t>
      </w:r>
      <w:r w:rsidR="00C77AAB" w:rsidRPr="00153D88">
        <w:t>utrikes</w:t>
      </w:r>
      <w:r w:rsidRPr="00153D88">
        <w:t xml:space="preserve">utskottets betänkande </w:t>
      </w:r>
      <w:r w:rsidR="00C77AAB" w:rsidRPr="00153D88">
        <w:t>2006/07</w:t>
      </w:r>
      <w:r w:rsidRPr="00153D88">
        <w:t>:</w:t>
      </w:r>
      <w:r w:rsidR="00C77AAB" w:rsidRPr="00153D88">
        <w:t>UU7</w:t>
      </w:r>
      <w:r w:rsidRPr="00153D88">
        <w:t xml:space="preserve"> </w:t>
      </w:r>
      <w:r w:rsidR="00C77AAB" w:rsidRPr="00153D88">
        <w:t>Den svenska Kosovostyrkans deltagande i den EU-ledda insatsen i Bosnien och Hercegovina</w:t>
      </w:r>
      <w:r w:rsidRPr="00153D88">
        <w:t xml:space="preserve"> får jag anmäla att riksdagen denna dag bifallit utskottets förslag till riksdagsbeslut.</w:t>
      </w:r>
    </w:p>
    <w:p w:rsidR="00CB3F4B" w:rsidRPr="00153D88" w:rsidRDefault="00CB3F4B">
      <w:pPr>
        <w:pStyle w:val="Stockholm"/>
      </w:pPr>
      <w:r w:rsidRPr="00153D88">
        <w:t xml:space="preserve">Stockholm den </w:t>
      </w:r>
      <w:r w:rsidR="00C77AAB" w:rsidRPr="00153D88">
        <w:t>28 mars 2007</w:t>
      </w:r>
    </w:p>
    <w:p w:rsidR="00CB3F4B" w:rsidRPr="00153D88" w:rsidRDefault="00CB3F4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3F4B" w:rsidRPr="00153D8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B3F4B" w:rsidRPr="00153D88" w:rsidRDefault="00C77AAB">
            <w:pPr>
              <w:pStyle w:val="AvsTalman"/>
            </w:pPr>
            <w:r w:rsidRPr="00153D88">
              <w:t>Per Westerberg</w:t>
            </w:r>
          </w:p>
        </w:tc>
        <w:tc>
          <w:tcPr>
            <w:tcW w:w="3628" w:type="dxa"/>
          </w:tcPr>
          <w:p w:rsidR="00CB3F4B" w:rsidRPr="00153D88" w:rsidRDefault="00C77AAB">
            <w:pPr>
              <w:pStyle w:val="AvsTjnsteman"/>
            </w:pPr>
            <w:r w:rsidRPr="00153D88">
              <w:t>Ulf Christoffersson</w:t>
            </w:r>
          </w:p>
        </w:tc>
      </w:tr>
    </w:tbl>
    <w:p w:rsidR="00CB3F4B" w:rsidRPr="00153D88" w:rsidRDefault="00CB3F4B"/>
    <w:p w:rsidR="00D85057" w:rsidRPr="00153D88" w:rsidRDefault="00D85057" w:rsidP="00CB3F4B"/>
    <w:sectPr w:rsidR="00D85057" w:rsidRPr="00153D8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4B"/>
    <w:rsid w:val="0009098F"/>
    <w:rsid w:val="00153D88"/>
    <w:rsid w:val="001667BD"/>
    <w:rsid w:val="001C2855"/>
    <w:rsid w:val="00224A43"/>
    <w:rsid w:val="0026798D"/>
    <w:rsid w:val="0028366B"/>
    <w:rsid w:val="005422B3"/>
    <w:rsid w:val="005F2290"/>
    <w:rsid w:val="00662397"/>
    <w:rsid w:val="00860608"/>
    <w:rsid w:val="00A16D59"/>
    <w:rsid w:val="00AA3BFA"/>
    <w:rsid w:val="00C72B82"/>
    <w:rsid w:val="00C77AAB"/>
    <w:rsid w:val="00CB3F4B"/>
    <w:rsid w:val="00D85057"/>
    <w:rsid w:val="00DC0766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F8281-2B41-48F8-9DBA-295AC2F4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E2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327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2007-03-28T12:40:00Z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121</vt:lpwstr>
  </property>
  <property fmtid="{D5CDD505-2E9C-101B-9397-08002B2CF9AE}" pid="6" name="Datum">
    <vt:lpwstr>28 mars 2007</vt:lpwstr>
  </property>
  <property fmtid="{D5CDD505-2E9C-101B-9397-08002B2CF9AE}" pid="7" name="StartNr">
    <vt:lpwstr>121</vt:lpwstr>
  </property>
  <property fmtid="{D5CDD505-2E9C-101B-9397-08002B2CF9AE}" pid="8" name="SlutNr">
    <vt:lpwstr>121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7</vt:lpwstr>
  </property>
  <property fmtid="{D5CDD505-2E9C-101B-9397-08002B2CF9AE}" pid="17" name="RefRubrik">
    <vt:lpwstr>Den svenska Kosovostyrkans deltagande i den EU-ledda insatsen i Bosnien och Hercegovina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