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B52" w:rsidRPr="00F66AF7" w:rsidRDefault="00702B52" w:rsidP="00AF7559">
      <w:pPr>
        <w:pStyle w:val="Hemstlrubrik"/>
      </w:pPr>
      <w:r w:rsidRPr="00F66AF7">
        <w:t>Förslag till riksdagsbeslut</w:t>
      </w:r>
    </w:p>
    <w:p w:rsidR="00702B52" w:rsidRPr="00F66AF7" w:rsidRDefault="00702B52" w:rsidP="00AF7559">
      <w:pPr>
        <w:pStyle w:val="Hemstlatt"/>
      </w:pPr>
      <w:r w:rsidRPr="00F66AF7">
        <w:t>Riksdagen begär att regeringen lägger fram förslag till ändring av la</w:t>
      </w:r>
      <w:r w:rsidRPr="00F66AF7">
        <w:t>g</w:t>
      </w:r>
      <w:r w:rsidRPr="00F66AF7">
        <w:t>stiftningen i syfte att stärka medborgarnas makt öv</w:t>
      </w:r>
      <w:r w:rsidR="003076A3" w:rsidRPr="00F66AF7">
        <w:t>er den kommunala i</w:t>
      </w:r>
      <w:r w:rsidR="003076A3" w:rsidRPr="00F66AF7">
        <w:t>n</w:t>
      </w:r>
      <w:r w:rsidR="003076A3" w:rsidRPr="00F66AF7">
        <w:t>delningen så</w:t>
      </w:r>
      <w:r w:rsidR="00AF7559" w:rsidRPr="00F66AF7">
        <w:t>som i motionen anförs.</w:t>
      </w:r>
    </w:p>
    <w:p w:rsidR="00702B52" w:rsidRPr="00F66AF7" w:rsidRDefault="00702B52" w:rsidP="00702B52">
      <w:pPr>
        <w:pStyle w:val="Rubrik1"/>
      </w:pPr>
      <w:r w:rsidRPr="00F66AF7">
        <w:t>Medborgarnas makt över den kommunala indelningen</w:t>
      </w:r>
    </w:p>
    <w:p w:rsidR="00702B52" w:rsidRPr="00F66AF7" w:rsidRDefault="00702B52" w:rsidP="00702B52">
      <w:r w:rsidRPr="00F66AF7">
        <w:t>Trots klart uttalade mål om ökat valdeltagande visar verkligheten att valdelt</w:t>
      </w:r>
      <w:r w:rsidRPr="00F66AF7">
        <w:t>a</w:t>
      </w:r>
      <w:r w:rsidRPr="00F66AF7">
        <w:t>gandet fortsätter att minska. Detsamma gäller utvecklingen av antalet förtr</w:t>
      </w:r>
      <w:r w:rsidRPr="00F66AF7">
        <w:t>o</w:t>
      </w:r>
      <w:r w:rsidRPr="00F66AF7">
        <w:t>endevalda i kommuner och landsting – som också fortsätter att minska. Det finns all anledning för alla som vill utveckla ett ökat deltagande och hävda den deliberativa demokratisy</w:t>
      </w:r>
      <w:r w:rsidR="00AF7559" w:rsidRPr="00F66AF7">
        <w:t>n som riksdagen uttalat sig för</w:t>
      </w:r>
      <w:r w:rsidRPr="00F66AF7">
        <w:t xml:space="preserve"> att noggrant pröva alla förslag som syftar till att stärka medbor</w:t>
      </w:r>
      <w:r w:rsidR="00AF7559" w:rsidRPr="00F66AF7">
        <w:t>garnas inflytande mellan valen.</w:t>
      </w:r>
    </w:p>
    <w:p w:rsidR="00702B52" w:rsidRPr="00F66AF7" w:rsidRDefault="00702B52" w:rsidP="00AF7559">
      <w:pPr>
        <w:pStyle w:val="Normaltindrag"/>
      </w:pPr>
      <w:r w:rsidRPr="00F66AF7">
        <w:t>Det finns olika synsätt på vad som kännetecknar såväl lokalpolitik som en kommun. Oaktat detta torde det finnas stor samsyn om vikten av en lokal gemensam identitet för att ge goda förutsättningar för deltagande inom ramen för det lokala självstyret. Bristen på samhörighet mellan olika delar av en kommun och kommunaldemokratiska skäl har också under de senaste årtio</w:t>
      </w:r>
      <w:r w:rsidRPr="00F66AF7">
        <w:t>n</w:t>
      </w:r>
      <w:r w:rsidRPr="00F66AF7">
        <w:t>dena haft stor betydelse för ändringar i den kommunala indelningen. Männ</w:t>
      </w:r>
      <w:r w:rsidRPr="00F66AF7">
        <w:t>i</w:t>
      </w:r>
      <w:r w:rsidRPr="00F66AF7">
        <w:t>skor måste uppleva att kommunen faktiskt är en gemenskap där de känner tillhörighet och har makt som medborgare, inte uppleva att den är en adm</w:t>
      </w:r>
      <w:r w:rsidRPr="00F66AF7">
        <w:t>i</w:t>
      </w:r>
      <w:r w:rsidRPr="00F66AF7">
        <w:t>nistrativ enhet som styrs av direktiv från ovan. I sistnämnda fall kommer i praktiken deltagandet att fokuseras på att påverka som</w:t>
      </w:r>
      <w:r w:rsidR="00AF7559" w:rsidRPr="00F66AF7">
        <w:t xml:space="preserve"> anställd, inte som medborgare.</w:t>
      </w:r>
    </w:p>
    <w:p w:rsidR="00702B52" w:rsidRPr="00F66AF7" w:rsidRDefault="00702B52" w:rsidP="00AF7559">
      <w:pPr>
        <w:pStyle w:val="Normaltindrag"/>
      </w:pPr>
      <w:r w:rsidRPr="00F66AF7">
        <w:t>Mot denna bakgrund är det intressant att se hur medborgarnas möjligheter att själva forma sitt ”territorium” utvecklats. Efter de stora kommunsamma</w:t>
      </w:r>
      <w:r w:rsidRPr="00F66AF7">
        <w:t>n</w:t>
      </w:r>
      <w:r w:rsidRPr="00F66AF7">
        <w:t>slagningarna öppnades dörren för kommundelningar. Genom de indelning</w:t>
      </w:r>
      <w:r w:rsidRPr="00F66AF7">
        <w:t>s</w:t>
      </w:r>
      <w:r w:rsidRPr="00F66AF7">
        <w:t>ändringar som ägt rum och de fall som prövats har en praxis utvecklats som innebär att befintliga kommuner få</w:t>
      </w:r>
      <w:r w:rsidR="00AF7559" w:rsidRPr="00F66AF7">
        <w:t xml:space="preserve">tt en vetorätt i dessa frågor. </w:t>
      </w:r>
    </w:p>
    <w:p w:rsidR="00702B52" w:rsidRPr="00F66AF7" w:rsidRDefault="00702B52" w:rsidP="00AF7559">
      <w:pPr>
        <w:pStyle w:val="Normaltindrag"/>
      </w:pPr>
      <w:r w:rsidRPr="00F66AF7">
        <w:lastRenderedPageBreak/>
        <w:t>Det krävs idag synnerliga skäl för att regeringen ska besluta om en inde</w:t>
      </w:r>
      <w:r w:rsidRPr="00F66AF7">
        <w:t>l</w:t>
      </w:r>
      <w:r w:rsidRPr="00F66AF7">
        <w:t>ningsändring om kommunfullmäktige motsatt sig denna. Detta leder till att en mycket stark folkvilja, uttalad i en folkomröstning, helt kan sakna värde eller väga lätt. Utifrån synsättet att makten utgår ifrån medborgarna, även när det gäller den kommunala indelningen</w:t>
      </w:r>
      <w:r w:rsidR="00AF7559" w:rsidRPr="00F66AF7">
        <w:t>,</w:t>
      </w:r>
      <w:r w:rsidRPr="00F66AF7">
        <w:t xml:space="preserve"> borde riksdagen som huvudregel besluta om alla indelningsändringar. Utifrån samma synsätt borde synnerliga skäl krävas för att en kommun ska kunna motsätta sig en indelningsändring, där en majoritet av befolkningen i den del som önskar bilda egen kommun klart uttryckt detta i en folkomröstning. Den uttryckta folkviljan i den del av en kommun eller landsting som önskar dela sig måste tillmätas sär</w:t>
      </w:r>
      <w:r w:rsidR="00AF7559" w:rsidRPr="00F66AF7">
        <w:t>skild stor vikt i bedömningen.</w:t>
      </w:r>
    </w:p>
    <w:p w:rsidR="00702B52" w:rsidRPr="00F66AF7" w:rsidRDefault="00702B52" w:rsidP="00AF7559">
      <w:pPr>
        <w:pStyle w:val="Normaltindrag"/>
      </w:pPr>
      <w:r w:rsidRPr="00F66AF7">
        <w:t>Dagens ordning är inte ägnad att stärka den deltagande demokratin. Hu</w:t>
      </w:r>
      <w:r w:rsidRPr="00F66AF7">
        <w:t>d</w:t>
      </w:r>
      <w:r w:rsidRPr="00F66AF7">
        <w:t xml:space="preserve">dinge kommunfullmäktige beslöt t ex med knapp majoritet </w:t>
      </w:r>
      <w:r w:rsidR="00AF7559" w:rsidRPr="00F66AF7">
        <w:t xml:space="preserve">att </w:t>
      </w:r>
      <w:r w:rsidRPr="00F66AF7">
        <w:t>gå emot en mycket starkt uttalad folkvilja, Kammarkollegiets utredning m</w:t>
      </w:r>
      <w:r w:rsidR="00AF7559" w:rsidRPr="00F66AF7">
        <w:t>.</w:t>
      </w:r>
      <w:r w:rsidRPr="00F66AF7">
        <w:t>m</w:t>
      </w:r>
      <w:r w:rsidR="00AF7559" w:rsidRPr="00F66AF7">
        <w:t>.</w:t>
      </w:r>
      <w:r w:rsidRPr="00F66AF7">
        <w:t xml:space="preserve"> </w:t>
      </w:r>
      <w:r w:rsidR="00AF7559" w:rsidRPr="00F66AF7">
        <w:t>–</w:t>
      </w:r>
      <w:r w:rsidRPr="00F66AF7">
        <w:t xml:space="preserve"> varvid det krä</w:t>
      </w:r>
      <w:r w:rsidRPr="00F66AF7">
        <w:t>v</w:t>
      </w:r>
      <w:r w:rsidRPr="00F66AF7">
        <w:t>des att regeringen anförde synnerliga skäl för att gå emot kommunen. Efte</w:t>
      </w:r>
      <w:r w:rsidRPr="00F66AF7">
        <w:t>r</w:t>
      </w:r>
      <w:r w:rsidRPr="00F66AF7">
        <w:t>som sådana aldrig i något fall redovisats av regeringen, är det uppenbart att en uttalad folkvilja inte anses som ”synnerliga skäl”. Detta kan inte vara en ri</w:t>
      </w:r>
      <w:r w:rsidRPr="00F66AF7">
        <w:t>m</w:t>
      </w:r>
      <w:r w:rsidRPr="00F66AF7">
        <w:t>lig ordning. Både beredande och beslutande organ skall ta särskild hänsyn till de</w:t>
      </w:r>
      <w:r w:rsidR="00AF7559" w:rsidRPr="00F66AF7">
        <w:t>m</w:t>
      </w:r>
      <w:r w:rsidRPr="00F66AF7">
        <w:t xml:space="preserve"> som är mest berörda. Vad som här sagts bör självfallet även gälla för indelningsändringar avseende l</w:t>
      </w:r>
      <w:r w:rsidR="00AF7559" w:rsidRPr="00F66AF7">
        <w:t xml:space="preserve">andsting och sammanläggningar. </w:t>
      </w:r>
    </w:p>
    <w:p w:rsidR="00702B52" w:rsidRPr="00F66AF7" w:rsidRDefault="00702B52" w:rsidP="00AF7559">
      <w:pPr>
        <w:pStyle w:val="Normaltindrag"/>
      </w:pPr>
      <w:r w:rsidRPr="00F66AF7">
        <w:t>Såväl när det gäller att dela Huddinge kommun som när det gällde frågan om delning av Göteborg och Torslanda förelåg mycket tydliga folkliga ma</w:t>
      </w:r>
      <w:r w:rsidRPr="00F66AF7">
        <w:t>n</w:t>
      </w:r>
      <w:r w:rsidRPr="00F66AF7">
        <w:t>dat för en delning. I båda dessa fall har regeringen valt att avslå framställan utifrån den praxis som utvecklats när det gäller synnerliga skäl. Då här för</w:t>
      </w:r>
      <w:r w:rsidRPr="00F66AF7">
        <w:t>e</w:t>
      </w:r>
      <w:r w:rsidRPr="00F66AF7">
        <w:t>slås en ändring i gällande lagstiftning, föreslås i enlighet därmed även att beslut fattas om</w:t>
      </w:r>
      <w:r w:rsidR="00AF7559" w:rsidRPr="00F66AF7">
        <w:t xml:space="preserve"> att dela de nämnda kommunerna.</w:t>
      </w:r>
    </w:p>
    <w:p w:rsidR="00702B52" w:rsidRPr="00F66AF7" w:rsidRDefault="00702B52" w:rsidP="00AF7559">
      <w:pPr>
        <w:pStyle w:val="Normaltindrag"/>
      </w:pPr>
      <w:r w:rsidRPr="00F66AF7">
        <w:t>Befolkningens känsla av identitet och samhörighet kan ha stor betydelse för kommunens och landstingets legitimitet och möjlighet att genomföra sin politik inom respektive område. Därför är det av stor betydelse att medbo</w:t>
      </w:r>
      <w:r w:rsidRPr="00F66AF7">
        <w:t>r</w:t>
      </w:r>
      <w:r w:rsidRPr="00F66AF7">
        <w:t>garnas makt över den kommunala indelningen stärks. En seriös framställan om indelningsförändring ska därför alltid leda till en utredning och en bere</w:t>
      </w:r>
      <w:r w:rsidRPr="00F66AF7">
        <w:t>d</w:t>
      </w:r>
      <w:r w:rsidRPr="00F66AF7">
        <w:t>ningsprocess där berörda medborgare ges tillfället att sätta sig in i frågan, oavset</w:t>
      </w:r>
      <w:r w:rsidR="00AF7559" w:rsidRPr="00F66AF7">
        <w:t>t vem som har att pröva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F7559" w:rsidRPr="00F66AF7">
        <w:tblPrEx>
          <w:tblCellMar>
            <w:top w:w="0" w:type="dxa"/>
            <w:bottom w:w="0" w:type="dxa"/>
          </w:tblCellMar>
        </w:tblPrEx>
        <w:trPr>
          <w:cantSplit/>
        </w:trPr>
        <w:tc>
          <w:tcPr>
            <w:tcW w:w="3046" w:type="dxa"/>
          </w:tcPr>
          <w:p w:rsidR="00AF7559" w:rsidRPr="00F66AF7" w:rsidRDefault="00AF7559" w:rsidP="00AF7559">
            <w:pPr>
              <w:pStyle w:val="UnderskriftDatum"/>
              <w:spacing w:before="240"/>
            </w:pPr>
            <w:r w:rsidRPr="00F66AF7">
              <w:t>Stockholm den 30 september 2005</w:t>
            </w:r>
          </w:p>
        </w:tc>
        <w:tc>
          <w:tcPr>
            <w:tcW w:w="3047" w:type="dxa"/>
          </w:tcPr>
          <w:p w:rsidR="00AF7559" w:rsidRPr="00F66AF7" w:rsidRDefault="00AF7559" w:rsidP="00AF7559">
            <w:pPr>
              <w:pStyle w:val="Underskrifter"/>
              <w:spacing w:before="240"/>
            </w:pPr>
          </w:p>
        </w:tc>
      </w:tr>
      <w:tr w:rsidR="00AF7559" w:rsidRPr="00F66AF7">
        <w:tblPrEx>
          <w:tblCellMar>
            <w:top w:w="0" w:type="dxa"/>
            <w:bottom w:w="0" w:type="dxa"/>
          </w:tblCellMar>
        </w:tblPrEx>
        <w:trPr>
          <w:cantSplit/>
        </w:trPr>
        <w:tc>
          <w:tcPr>
            <w:tcW w:w="3046" w:type="dxa"/>
          </w:tcPr>
          <w:p w:rsidR="00AF7559" w:rsidRPr="00F66AF7" w:rsidRDefault="00AF7559" w:rsidP="00AF7559">
            <w:pPr>
              <w:pStyle w:val="Underskrifter"/>
            </w:pPr>
            <w:r w:rsidRPr="00F66AF7">
              <w:t>Kerstin Lundgren (c)</w:t>
            </w:r>
          </w:p>
        </w:tc>
        <w:tc>
          <w:tcPr>
            <w:tcW w:w="3047" w:type="dxa"/>
          </w:tcPr>
          <w:p w:rsidR="00AF7559" w:rsidRPr="00F66AF7" w:rsidRDefault="00AF7559" w:rsidP="00AF7559">
            <w:pPr>
              <w:pStyle w:val="Underskrifter"/>
            </w:pPr>
            <w:r w:rsidRPr="00F66AF7">
              <w:t>Annika Qarlsson (c)</w:t>
            </w:r>
          </w:p>
        </w:tc>
      </w:tr>
    </w:tbl>
    <w:p w:rsidR="00E84F25" w:rsidRPr="00F66AF7" w:rsidRDefault="00E84F25" w:rsidP="00AF7559">
      <w:pPr>
        <w:pStyle w:val="Normaltindrag"/>
      </w:pPr>
    </w:p>
    <w:sectPr w:rsidR="00E84F25" w:rsidRPr="00F66AF7" w:rsidSect="00AF75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DD5" w:rsidRPr="00F66AF7" w:rsidRDefault="003B0DD5">
      <w:r w:rsidRPr="00F66AF7">
        <w:separator/>
      </w:r>
    </w:p>
  </w:endnote>
  <w:endnote w:type="continuationSeparator" w:id="0">
    <w:p w:rsidR="003B0DD5" w:rsidRPr="00F66AF7" w:rsidRDefault="003B0DD5">
      <w:r w:rsidRPr="00F66A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AC3" w:rsidRPr="00F66AF7" w:rsidRDefault="00F66AF7" w:rsidP="00AF7559">
    <w:pPr>
      <w:pStyle w:val="Sidfot"/>
    </w:pPr>
    <w:r w:rsidRPr="00F66A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6560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559" w:rsidRDefault="00AF7559">
                          <w:pPr>
                            <w:pStyle w:val="NormalS5sidnrV"/>
                          </w:pPr>
                          <w:r>
                            <w:fldChar w:fldCharType="begin"/>
                          </w:r>
                          <w:r>
                            <w:instrText xml:space="preserve"> PAGE *\charformat</w:instrText>
                          </w:r>
                          <w:r>
                            <w:fldChar w:fldCharType="separate"/>
                          </w:r>
                          <w:r w:rsidR="00F9341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7559" w:rsidRDefault="00AF7559">
                    <w:pPr>
                      <w:pStyle w:val="NormalS5sidnrV"/>
                    </w:pPr>
                    <w:r>
                      <w:fldChar w:fldCharType="begin"/>
                    </w:r>
                    <w:r>
                      <w:instrText xml:space="preserve"> PAGE *\charformat</w:instrText>
                    </w:r>
                    <w:r>
                      <w:fldChar w:fldCharType="separate"/>
                    </w:r>
                    <w:r w:rsidR="00F9341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AC3" w:rsidRPr="00F66AF7" w:rsidRDefault="00F66AF7" w:rsidP="00AF7559">
    <w:pPr>
      <w:pStyle w:val="Sidfot"/>
    </w:pPr>
    <w:r w:rsidRPr="00F66A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48009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559" w:rsidRDefault="00AF7559">
                          <w:pPr>
                            <w:pStyle w:val="NormalS5sidnrH"/>
                            <w:ind w:right="0"/>
                          </w:pPr>
                          <w:r>
                            <w:fldChar w:fldCharType="begin"/>
                          </w:r>
                          <w:r>
                            <w:instrText xml:space="preserve"> PAGE *\charformat</w:instrText>
                          </w:r>
                          <w:r>
                            <w:fldChar w:fldCharType="separate"/>
                          </w:r>
                          <w:r w:rsidR="00F9341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7559" w:rsidRDefault="00AF7559">
                    <w:pPr>
                      <w:pStyle w:val="NormalS5sidnrH"/>
                      <w:ind w:right="0"/>
                    </w:pPr>
                    <w:r>
                      <w:fldChar w:fldCharType="begin"/>
                    </w:r>
                    <w:r>
                      <w:instrText xml:space="preserve"> PAGE *\charformat</w:instrText>
                    </w:r>
                    <w:r>
                      <w:fldChar w:fldCharType="separate"/>
                    </w:r>
                    <w:r w:rsidR="00F9341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AC3" w:rsidRPr="00F66AF7" w:rsidRDefault="00F66AF7" w:rsidP="00AF7559">
    <w:pPr>
      <w:pStyle w:val="Sidfot"/>
    </w:pPr>
    <w:r w:rsidRPr="00F66A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166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559" w:rsidRDefault="00AF7559">
                          <w:pPr>
                            <w:pStyle w:val="NormalS5sidnrH"/>
                            <w:ind w:right="0"/>
                          </w:pPr>
                          <w:r>
                            <w:fldChar w:fldCharType="begin"/>
                          </w:r>
                          <w:r>
                            <w:instrText xml:space="preserve"> PAGE *\charformat</w:instrText>
                          </w:r>
                          <w:r>
                            <w:fldChar w:fldCharType="separate"/>
                          </w:r>
                          <w:r w:rsidR="00F9341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7559" w:rsidRDefault="00AF7559">
                    <w:pPr>
                      <w:pStyle w:val="NormalS5sidnrH"/>
                      <w:ind w:right="0"/>
                    </w:pPr>
                    <w:r>
                      <w:fldChar w:fldCharType="begin"/>
                    </w:r>
                    <w:r>
                      <w:instrText xml:space="preserve"> PAGE *\charformat</w:instrText>
                    </w:r>
                    <w:r>
                      <w:fldChar w:fldCharType="separate"/>
                    </w:r>
                    <w:r w:rsidR="00F9341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DD5" w:rsidRPr="00F66AF7" w:rsidRDefault="003B0DD5">
      <w:r w:rsidRPr="00F66AF7">
        <w:separator/>
      </w:r>
    </w:p>
  </w:footnote>
  <w:footnote w:type="continuationSeparator" w:id="0">
    <w:p w:rsidR="003B0DD5" w:rsidRPr="00F66AF7" w:rsidRDefault="003B0DD5">
      <w:r w:rsidRPr="00F66A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AC3" w:rsidRPr="00F66AF7" w:rsidRDefault="00F66AF7" w:rsidP="00AF7559">
    <w:pPr>
      <w:pStyle w:val="Sidhuvud"/>
    </w:pPr>
    <w:r w:rsidRPr="00F66A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7619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559" w:rsidRDefault="00AF7559">
                          <w:pPr>
                            <w:pStyle w:val="KantRubrikS5V"/>
                          </w:pPr>
                          <w:r>
                            <w:fldChar w:fldCharType="begin"/>
                          </w:r>
                          <w:r>
                            <w:instrText xml:space="preserve"> DOCPROPERTY "YearUser" *\charformat </w:instrText>
                          </w:r>
                          <w:r>
                            <w:fldChar w:fldCharType="separate"/>
                          </w:r>
                          <w:r w:rsidR="00F93416">
                            <w:t>2005/06</w:t>
                          </w:r>
                          <w:r>
                            <w:fldChar w:fldCharType="end"/>
                          </w:r>
                          <w:r>
                            <w:t>:</w:t>
                          </w:r>
                          <w:r>
                            <w:fldChar w:fldCharType="begin"/>
                          </w:r>
                          <w:r>
                            <w:instrText xml:space="preserve"> DOCPROPERTY "Motionsnummer" *\charformat </w:instrText>
                          </w:r>
                          <w:r>
                            <w:fldChar w:fldCharType="separate"/>
                          </w:r>
                          <w:r w:rsidR="00F93416">
                            <w:t>K309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7559" w:rsidRDefault="00AF7559">
                    <w:pPr>
                      <w:pStyle w:val="KantRubrikS5V"/>
                    </w:pPr>
                    <w:r>
                      <w:fldChar w:fldCharType="begin"/>
                    </w:r>
                    <w:r>
                      <w:instrText xml:space="preserve"> DOCPROPERTY "YearUser" *\charformat </w:instrText>
                    </w:r>
                    <w:r>
                      <w:fldChar w:fldCharType="separate"/>
                    </w:r>
                    <w:r w:rsidR="00F93416">
                      <w:t>2005/06</w:t>
                    </w:r>
                    <w:r>
                      <w:fldChar w:fldCharType="end"/>
                    </w:r>
                    <w:r>
                      <w:t>:</w:t>
                    </w:r>
                    <w:r>
                      <w:fldChar w:fldCharType="begin"/>
                    </w:r>
                    <w:r>
                      <w:instrText xml:space="preserve"> DOCPROPERTY "Motionsnummer" *\charformat </w:instrText>
                    </w:r>
                    <w:r>
                      <w:fldChar w:fldCharType="separate"/>
                    </w:r>
                    <w:r w:rsidR="00F93416">
                      <w:t>K309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AC3" w:rsidRPr="00F66AF7" w:rsidRDefault="00F66AF7" w:rsidP="00AF7559">
    <w:pPr>
      <w:pStyle w:val="Sidhuvud"/>
    </w:pPr>
    <w:r w:rsidRPr="00F66A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51219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559" w:rsidRDefault="00AF7559">
                          <w:pPr>
                            <w:pStyle w:val="KantRubrikS5H"/>
                            <w:ind w:right="0"/>
                          </w:pPr>
                          <w:r>
                            <w:fldChar w:fldCharType="begin"/>
                          </w:r>
                          <w:r>
                            <w:instrText xml:space="preserve"> DOCPROPERTY "YearUser" *\charformat </w:instrText>
                          </w:r>
                          <w:r>
                            <w:fldChar w:fldCharType="separate"/>
                          </w:r>
                          <w:r w:rsidR="00F93416">
                            <w:t>2005/06</w:t>
                          </w:r>
                          <w:r>
                            <w:fldChar w:fldCharType="end"/>
                          </w:r>
                          <w:r>
                            <w:t>:</w:t>
                          </w:r>
                          <w:r>
                            <w:fldChar w:fldCharType="begin"/>
                          </w:r>
                          <w:r>
                            <w:instrText xml:space="preserve"> DOCPROPERTY "Motionsnummer" *\charformat </w:instrText>
                          </w:r>
                          <w:r>
                            <w:fldChar w:fldCharType="separate"/>
                          </w:r>
                          <w:r w:rsidR="00F93416">
                            <w:t>K309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7559" w:rsidRDefault="00AF7559">
                    <w:pPr>
                      <w:pStyle w:val="KantRubrikS5H"/>
                      <w:ind w:right="0"/>
                    </w:pPr>
                    <w:r>
                      <w:fldChar w:fldCharType="begin"/>
                    </w:r>
                    <w:r>
                      <w:instrText xml:space="preserve"> DOCPROPERTY "YearUser" *\charformat </w:instrText>
                    </w:r>
                    <w:r>
                      <w:fldChar w:fldCharType="separate"/>
                    </w:r>
                    <w:r w:rsidR="00F93416">
                      <w:t>2005/06</w:t>
                    </w:r>
                    <w:r>
                      <w:fldChar w:fldCharType="end"/>
                    </w:r>
                    <w:r>
                      <w:t>:</w:t>
                    </w:r>
                    <w:r>
                      <w:fldChar w:fldCharType="begin"/>
                    </w:r>
                    <w:r>
                      <w:instrText xml:space="preserve"> DOCPROPERTY "Motionsnummer" *\charformat </w:instrText>
                    </w:r>
                    <w:r>
                      <w:fldChar w:fldCharType="separate"/>
                    </w:r>
                    <w:r w:rsidR="00F93416">
                      <w:t>K309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559" w:rsidRPr="00F66AF7" w:rsidRDefault="00AF7559">
    <w:pPr>
      <w:pStyle w:val="FSHNormal"/>
      <w:tabs>
        <w:tab w:val="right" w:pos="5840"/>
      </w:tabs>
    </w:pPr>
    <w:r w:rsidRPr="00F66AF7">
      <w:br/>
    </w:r>
    <w:r w:rsidRPr="00F66AF7">
      <w:fldChar w:fldCharType="begin" w:fldLock="1"/>
    </w:r>
    <w:r w:rsidRPr="00F66AF7">
      <w:instrText xml:space="preserve"> DOCPROPERTY</w:instrText>
    </w:r>
    <w:r w:rsidRPr="00F66AF7">
      <w:rPr>
        <w:sz w:val="18"/>
      </w:rPr>
      <w:instrText xml:space="preserve"> "YearUser" *\charformat </w:instrText>
    </w:r>
    <w:r w:rsidRPr="00F66AF7">
      <w:fldChar w:fldCharType="separate"/>
    </w:r>
    <w:r w:rsidR="00F93416" w:rsidRPr="00F66AF7">
      <w:t>2005/06</w:t>
    </w:r>
    <w:r w:rsidRPr="00F66AF7">
      <w:fldChar w:fldCharType="end"/>
    </w:r>
    <w:r w:rsidRPr="00F66AF7">
      <w:t xml:space="preserve"> </w:t>
    </w:r>
    <w:r w:rsidRPr="00F66AF7">
      <w:tab/>
      <w:t xml:space="preserve">mnr: </w:t>
    </w:r>
    <w:r w:rsidRPr="00F66AF7">
      <w:fldChar w:fldCharType="begin" w:fldLock="1"/>
    </w:r>
    <w:r w:rsidRPr="00F66AF7">
      <w:instrText xml:space="preserve"> DOCPROPERTY</w:instrText>
    </w:r>
    <w:r w:rsidRPr="00F66AF7">
      <w:rPr>
        <w:sz w:val="18"/>
      </w:rPr>
      <w:instrText xml:space="preserve"> "Motionsnummer" *\charformat </w:instrText>
    </w:r>
    <w:r w:rsidRPr="00F66AF7">
      <w:fldChar w:fldCharType="separate"/>
    </w:r>
    <w:r w:rsidR="00F93416" w:rsidRPr="00F66AF7">
      <w:t>K309</w:t>
    </w:r>
    <w:r w:rsidRPr="00F66AF7">
      <w:fldChar w:fldCharType="end"/>
    </w:r>
    <w:r w:rsidRPr="00F66AF7">
      <w:br/>
    </w:r>
    <w:r w:rsidRPr="00F66AF7">
      <w:fldChar w:fldCharType="begin" w:fldLock="1"/>
    </w:r>
    <w:r w:rsidRPr="00F66AF7">
      <w:instrText xml:space="preserve"> DOCPROPERTY</w:instrText>
    </w:r>
    <w:r w:rsidRPr="00F66AF7">
      <w:rPr>
        <w:sz w:val="18"/>
      </w:rPr>
      <w:instrText xml:space="preserve"> "Samling" *\charformat </w:instrText>
    </w:r>
    <w:r w:rsidRPr="00F66AF7">
      <w:fldChar w:fldCharType="end"/>
    </w:r>
    <w:r w:rsidRPr="00F66AF7">
      <w:tab/>
      <w:t xml:space="preserve">pnr: </w:t>
    </w:r>
    <w:r w:rsidRPr="00F66AF7">
      <w:fldChar w:fldCharType="begin" w:fldLock="1"/>
    </w:r>
    <w:r w:rsidRPr="00F66AF7">
      <w:instrText xml:space="preserve"> DOCPROPERTY</w:instrText>
    </w:r>
    <w:r w:rsidRPr="00F66AF7">
      <w:rPr>
        <w:sz w:val="18"/>
      </w:rPr>
      <w:instrText xml:space="preserve"> "Partinummer" *\charformat </w:instrText>
    </w:r>
    <w:r w:rsidRPr="00F66AF7">
      <w:fldChar w:fldCharType="separate"/>
    </w:r>
    <w:r w:rsidR="00F93416" w:rsidRPr="00F66AF7">
      <w:t>c534</w:t>
    </w:r>
    <w:r w:rsidRPr="00F66AF7">
      <w:fldChar w:fldCharType="end"/>
    </w:r>
  </w:p>
  <w:p w:rsidR="00AF7559" w:rsidRPr="00F66AF7" w:rsidRDefault="00AF7559">
    <w:pPr>
      <w:pStyle w:val="FSHRub1"/>
    </w:pPr>
    <w:r w:rsidRPr="00F66AF7">
      <w:t>Motion till riksdagen</w:t>
    </w:r>
    <w:r w:rsidRPr="00F66AF7">
      <w:br/>
    </w:r>
    <w:r w:rsidRPr="00F66AF7">
      <w:fldChar w:fldCharType="begin" w:fldLock="1"/>
    </w:r>
    <w:r w:rsidRPr="00F66AF7">
      <w:instrText xml:space="preserve"> DOCPROPERTY "YearUser" *\charformat </w:instrText>
    </w:r>
    <w:r w:rsidRPr="00F66AF7">
      <w:fldChar w:fldCharType="separate"/>
    </w:r>
    <w:r w:rsidR="00F93416" w:rsidRPr="00F66AF7">
      <w:t>2005/06</w:t>
    </w:r>
    <w:r w:rsidRPr="00F66AF7">
      <w:fldChar w:fldCharType="end"/>
    </w:r>
    <w:r w:rsidRPr="00F66AF7">
      <w:t>:</w:t>
    </w:r>
    <w:r w:rsidRPr="00F66AF7">
      <w:fldChar w:fldCharType="begin" w:fldLock="1"/>
    </w:r>
    <w:r w:rsidRPr="00F66AF7">
      <w:instrText xml:space="preserve"> DOCPROPERTY "Motionsnummer" *\charformat </w:instrText>
    </w:r>
    <w:r w:rsidRPr="00F66AF7">
      <w:fldChar w:fldCharType="separate"/>
    </w:r>
    <w:r w:rsidR="00F93416" w:rsidRPr="00F66AF7">
      <w:t>K309</w:t>
    </w:r>
    <w:r w:rsidRPr="00F66AF7">
      <w:fldChar w:fldCharType="end"/>
    </w:r>
  </w:p>
  <w:p w:rsidR="00AF7559" w:rsidRPr="00F66AF7" w:rsidRDefault="00AF7559">
    <w:pPr>
      <w:pStyle w:val="FSHNormalS5"/>
    </w:pPr>
    <w:r w:rsidRPr="00F66AF7">
      <w:fldChar w:fldCharType="begin" w:fldLock="1"/>
    </w:r>
    <w:r w:rsidRPr="00F66AF7">
      <w:instrText xml:space="preserve"> DOCPROPERTY "MotionarText" *\charformat </w:instrText>
    </w:r>
    <w:r w:rsidRPr="00F66AF7">
      <w:fldChar w:fldCharType="separate"/>
    </w:r>
    <w:r w:rsidR="00F93416" w:rsidRPr="00F66AF7">
      <w:t>av Kerstin Lundgren och Annika Qarlsson (c)</w:t>
    </w:r>
    <w:r w:rsidRPr="00F66AF7">
      <w:fldChar w:fldCharType="end"/>
    </w:r>
    <w:r w:rsidRPr="00F66AF7">
      <w:br/>
    </w:r>
    <w:r w:rsidRPr="00F66AF7">
      <w:fldChar w:fldCharType="begin" w:fldLock="1"/>
    </w:r>
    <w:r w:rsidRPr="00F66AF7">
      <w:instrText xml:space="preserve"> DOCPROPERTY "SvarFrasKort" *\charformat </w:instrText>
    </w:r>
    <w:r w:rsidRPr="00F66AF7">
      <w:fldChar w:fldCharType="end"/>
    </w:r>
  </w:p>
  <w:p w:rsidR="00AF7559" w:rsidRPr="00F66AF7" w:rsidRDefault="00AF7559">
    <w:pPr>
      <w:pStyle w:val="FSHTitel"/>
    </w:pPr>
    <w:r w:rsidRPr="00F66AF7">
      <w:fldChar w:fldCharType="begin" w:fldLock="1"/>
    </w:r>
    <w:r w:rsidRPr="00F66AF7">
      <w:instrText xml:space="preserve"> DOCPROPERTY</w:instrText>
    </w:r>
    <w:r w:rsidRPr="00F66AF7">
      <w:rPr>
        <w:sz w:val="18"/>
      </w:rPr>
      <w:instrText xml:space="preserve"> "RubrikSvar" *\charformat </w:instrText>
    </w:r>
    <w:r w:rsidRPr="00F66AF7">
      <w:fldChar w:fldCharType="separate"/>
    </w:r>
    <w:r w:rsidR="00F93416" w:rsidRPr="00F66AF7">
      <w:t>Indelningsärenden</w:t>
    </w:r>
    <w:r w:rsidRPr="00F66AF7">
      <w:fldChar w:fldCharType="end"/>
    </w:r>
  </w:p>
  <w:p w:rsidR="00AF7559" w:rsidRPr="00F66AF7" w:rsidRDefault="00AF7559" w:rsidP="00AF755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01C017C"/>
    <w:lvl w:ilvl="0" w:tplc="D6201DCA">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26735023">
    <w:abstractNumId w:val="13"/>
  </w:num>
  <w:num w:numId="2" w16cid:durableId="47849261">
    <w:abstractNumId w:val="10"/>
  </w:num>
  <w:num w:numId="3" w16cid:durableId="973946955">
    <w:abstractNumId w:val="11"/>
  </w:num>
  <w:num w:numId="4" w16cid:durableId="944457917">
    <w:abstractNumId w:val="12"/>
  </w:num>
  <w:num w:numId="5" w16cid:durableId="1255894289">
    <w:abstractNumId w:val="8"/>
  </w:num>
  <w:num w:numId="6" w16cid:durableId="1930967211">
    <w:abstractNumId w:val="3"/>
  </w:num>
  <w:num w:numId="7" w16cid:durableId="911895494">
    <w:abstractNumId w:val="2"/>
  </w:num>
  <w:num w:numId="8" w16cid:durableId="1195927981">
    <w:abstractNumId w:val="1"/>
  </w:num>
  <w:num w:numId="9" w16cid:durableId="1826313324">
    <w:abstractNumId w:val="0"/>
  </w:num>
  <w:num w:numId="10" w16cid:durableId="1825199384">
    <w:abstractNumId w:val="9"/>
  </w:num>
  <w:num w:numId="11" w16cid:durableId="1163277649">
    <w:abstractNumId w:val="7"/>
  </w:num>
  <w:num w:numId="12" w16cid:durableId="378895099">
    <w:abstractNumId w:val="6"/>
  </w:num>
  <w:num w:numId="13" w16cid:durableId="1123815903">
    <w:abstractNumId w:val="5"/>
  </w:num>
  <w:num w:numId="14" w16cid:durableId="1034572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B00F3B"/>
    <w:rsid w:val="00064BC3"/>
    <w:rsid w:val="00066775"/>
    <w:rsid w:val="00072FB9"/>
    <w:rsid w:val="00100531"/>
    <w:rsid w:val="001050BB"/>
    <w:rsid w:val="00201DFB"/>
    <w:rsid w:val="00204A63"/>
    <w:rsid w:val="00212FF1"/>
    <w:rsid w:val="00230193"/>
    <w:rsid w:val="0025068A"/>
    <w:rsid w:val="002818D3"/>
    <w:rsid w:val="002D11A8"/>
    <w:rsid w:val="003076A3"/>
    <w:rsid w:val="003A44F9"/>
    <w:rsid w:val="003B0DD5"/>
    <w:rsid w:val="00445271"/>
    <w:rsid w:val="004975A4"/>
    <w:rsid w:val="004A0504"/>
    <w:rsid w:val="004E38D9"/>
    <w:rsid w:val="00610C75"/>
    <w:rsid w:val="00702B52"/>
    <w:rsid w:val="00740D6D"/>
    <w:rsid w:val="00794149"/>
    <w:rsid w:val="007B67A7"/>
    <w:rsid w:val="007C6092"/>
    <w:rsid w:val="00A053C6"/>
    <w:rsid w:val="00A77476"/>
    <w:rsid w:val="00AD0AC3"/>
    <w:rsid w:val="00AF7559"/>
    <w:rsid w:val="00B00F3B"/>
    <w:rsid w:val="00B13BF0"/>
    <w:rsid w:val="00B371DF"/>
    <w:rsid w:val="00B470CD"/>
    <w:rsid w:val="00BC6800"/>
    <w:rsid w:val="00C1285C"/>
    <w:rsid w:val="00C27B7D"/>
    <w:rsid w:val="00D1174F"/>
    <w:rsid w:val="00DC6C70"/>
    <w:rsid w:val="00E22893"/>
    <w:rsid w:val="00E30543"/>
    <w:rsid w:val="00E360DE"/>
    <w:rsid w:val="00E75D28"/>
    <w:rsid w:val="00E84F25"/>
    <w:rsid w:val="00F66AF7"/>
    <w:rsid w:val="00F9341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46A193-9696-4F38-82E5-AC4AB5D8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F7559"/>
    <w:pPr>
      <w:spacing w:after="250"/>
    </w:pPr>
  </w:style>
  <w:style w:type="paragraph" w:customStyle="1" w:styleId="Hemstlatt">
    <w:name w:val="Hemstl_att"/>
    <w:aliases w:val="HemstPunkt,HemstPunktFlera,HemställansPunkt,Förslagstext"/>
    <w:basedOn w:val="Normal"/>
    <w:next w:val="Normal"/>
    <w:rsid w:val="00AF7559"/>
    <w:pPr>
      <w:keepLines/>
      <w:spacing w:before="0"/>
      <w:ind w:left="340"/>
    </w:pPr>
  </w:style>
  <w:style w:type="paragraph" w:styleId="Ballongtext">
    <w:name w:val="Balloon Text"/>
    <w:basedOn w:val="Normal"/>
    <w:semiHidden/>
    <w:rsid w:val="00F93416"/>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634</Words>
  <Characters>3619</Characters>
  <Application>Microsoft Office Word</Application>
  <DocSecurity>4</DocSecurity>
  <Lines>65</Lines>
  <Paragraphs>15</Paragraphs>
  <ScaleCrop>false</ScaleCrop>
  <HeadingPairs>
    <vt:vector size="2" baseType="variant">
      <vt:variant>
        <vt:lpstr>Rubrik</vt:lpstr>
      </vt:variant>
      <vt:variant>
        <vt:i4>1</vt:i4>
      </vt:variant>
    </vt:vector>
  </HeadingPairs>
  <TitlesOfParts>
    <vt:vector size="1" baseType="lpstr">
      <vt:lpstr>K309</vt:lpstr>
    </vt:vector>
  </TitlesOfParts>
  <Company>Riksdagen</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K309</dc:title>
  <dc:subject>K309</dc:subject>
  <dc:creator>Riksdagen</dc:creator>
  <cp:keywords>Riksdagen</cp:keywords>
  <dc:description/>
  <cp:lastModifiedBy>Lars Brink</cp:lastModifiedBy>
  <cp:revision>2</cp:revision>
  <cp:lastPrinted>2005-10-18T14:27:00Z</cp:lastPrinted>
  <dcterms:created xsi:type="dcterms:W3CDTF">2025-12-16T19:37:00Z</dcterms:created>
  <dcterms:modified xsi:type="dcterms:W3CDTF">2025-12-16T19:37:00Z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Indelningsärenden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Indelningsärenden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c534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Lundgren och Annika Qarlsson (c)</vt:lpwstr>
  </property>
  <property fmtid="{D5CDD505-2E9C-101B-9397-08002B2CF9AE}" pid="26" name="MotionarLista">
    <vt:lpwstr>Lundgren, Kerstin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cathrin.lindqwist@riksdagen.se</vt:lpwstr>
  </property>
  <property fmtid="{D5CDD505-2E9C-101B-9397-08002B2CF9AE}" pid="45" name="ReservUID">
    <vt:lpwstr>louise edlund</vt:lpwstr>
  </property>
  <property fmtid="{D5CDD505-2E9C-101B-9397-08002B2CF9AE}" pid="46" name="MotionID">
    <vt:lpwstr>20052006000000000099000005340069</vt:lpwstr>
  </property>
  <property fmtid="{D5CDD505-2E9C-101B-9397-08002B2CF9AE}" pid="47" name="datum">
    <vt:lpwstr>050930</vt:lpwstr>
  </property>
  <property fmtid="{D5CDD505-2E9C-101B-9397-08002B2CF9AE}" pid="48" name="avsändar-e-post">
    <vt:lpwstr>cathrin.lindqwist@riksdagen.se</vt:lpwstr>
  </property>
  <property fmtid="{D5CDD505-2E9C-101B-9397-08002B2CF9AE}" pid="49" name="id">
    <vt:lpwstr>20052006000000000099000005340069</vt:lpwstr>
  </property>
  <property fmtid="{D5CDD505-2E9C-101B-9397-08002B2CF9AE}" pid="50" name="nummer">
    <vt:lpwstr>309</vt:lpwstr>
  </property>
  <property fmtid="{D5CDD505-2E9C-101B-9397-08002B2CF9AE}" pid="51" name="utskottsbeteckning">
    <vt:lpwstr>K</vt:lpwstr>
  </property>
</Properties>
</file>