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5C2C4798159B4876A47517836E0A9A41"/>
        </w:placeholder>
        <w15:appearance w15:val="hidden"/>
        <w:text/>
      </w:sdtPr>
      <w:sdtEndPr/>
      <w:sdtContent>
        <w:p w:rsidRPr="009B062B" w:rsidR="00AF30DD" w:rsidP="009B062B" w:rsidRDefault="00AF30DD" w14:paraId="12B4CDAF" w14:textId="77777777">
          <w:pPr>
            <w:pStyle w:val="RubrikFrslagTIllRiksdagsbeslut"/>
          </w:pPr>
          <w:r w:rsidRPr="009B062B">
            <w:t>Förslag till riksdagsbeslut</w:t>
          </w:r>
        </w:p>
      </w:sdtContent>
    </w:sdt>
    <w:sdt>
      <w:sdtPr>
        <w:alias w:val="Yrkande 1"/>
        <w:tag w:val="1dcc8159-ab0f-4e24-965c-9df9eed5e0d1"/>
        <w:id w:val="-1132862005"/>
        <w:lock w:val="sdtLocked"/>
      </w:sdtPr>
      <w:sdtEndPr/>
      <w:sdtContent>
        <w:p w:rsidR="00A67DFB" w:rsidRDefault="00C43FC6" w14:paraId="12B4CDB0" w14:textId="77777777">
          <w:pPr>
            <w:pStyle w:val="Frslagstext"/>
            <w:numPr>
              <w:ilvl w:val="0"/>
              <w:numId w:val="0"/>
            </w:numPr>
          </w:pPr>
          <w:r>
            <w:t>Riksdagen ställer sig bakom det som anförs i motionen om att ta fram en nationell strategi för att motverka nätmobbning av unga och tillkännager detta för regeringen.</w:t>
          </w:r>
        </w:p>
      </w:sdtContent>
    </w:sdt>
    <w:p w:rsidRPr="009B062B" w:rsidR="00AF30DD" w:rsidP="009B062B" w:rsidRDefault="000156D9" w14:paraId="12B4CDB1" w14:textId="77777777">
      <w:pPr>
        <w:pStyle w:val="Rubrik1"/>
      </w:pPr>
      <w:bookmarkStart w:name="MotionsStart" w:id="1"/>
      <w:bookmarkEnd w:id="1"/>
      <w:r w:rsidRPr="009B062B">
        <w:t>Motivering</w:t>
      </w:r>
    </w:p>
    <w:p w:rsidR="006D01C3" w:rsidP="00B53D64" w:rsidRDefault="00E713CD" w14:paraId="12B4CDB2" w14:textId="77777777">
      <w:pPr>
        <w:pStyle w:val="Normalutanindragellerluft"/>
      </w:pPr>
      <w:r w:rsidRPr="00E713CD">
        <w:t>Mobbning sker bl.a. i skolan och numera också på internet. Det är nog svårt att upptäcka mobbning i skolan trots att det finns många vuxna i barnens närhet. De flesta unga är i dag uppkopplade både på skolan och hemma med sina telefoner och datorer. Det gör att många som utsätts för mobbning aldrig slipper undan sina plågoandar. Dessutom har formen för mobbningen ändrat karaktär och mycket av det som publiceras på internet finns också kvar för all framtid. Självklart är det i första hand föräldrars ansvar att lära sina barn vad som är rätt eller fel. I det ingår i dag också att lära sina barn hur man tänker och agerar på internet. Men det finns ändock skäl att ta fram en nationell strategi för att motverka nätmobbning av unga.</w:t>
      </w:r>
    </w:p>
    <w:p w:rsidRPr="00093F48" w:rsidR="00093F48" w:rsidP="00093F48" w:rsidRDefault="00093F48" w14:paraId="12B4CDB3" w14:textId="77777777">
      <w:pPr>
        <w:pStyle w:val="Normalutanindragellerluft"/>
      </w:pPr>
    </w:p>
    <w:sdt>
      <w:sdtPr>
        <w:rPr>
          <w:i/>
          <w:noProof/>
        </w:rPr>
        <w:alias w:val="CC_Underskrifter"/>
        <w:tag w:val="CC_Underskrifter"/>
        <w:id w:val="583496634"/>
        <w:lock w:val="sdtContentLocked"/>
        <w:placeholder>
          <w:docPart w:val="116E6DDF453F4880B50533D9B8443919"/>
        </w:placeholder>
        <w15:appearance w15:val="hidden"/>
      </w:sdtPr>
      <w:sdtEndPr>
        <w:rPr>
          <w:i w:val="0"/>
          <w:noProof w:val="0"/>
        </w:rPr>
      </w:sdtEndPr>
      <w:sdtContent>
        <w:p w:rsidR="004801AC" w:rsidP="001550F2" w:rsidRDefault="008F0B4F" w14:paraId="12B4CD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D924C2" w:rsidRDefault="00D924C2" w14:paraId="12B4CDB8" w14:textId="77777777"/>
    <w:sectPr w:rsidR="00D924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4CDBA" w14:textId="77777777" w:rsidR="00EC79D7" w:rsidRDefault="00EC79D7" w:rsidP="000C1CAD">
      <w:pPr>
        <w:spacing w:line="240" w:lineRule="auto"/>
      </w:pPr>
      <w:r>
        <w:separator/>
      </w:r>
    </w:p>
  </w:endnote>
  <w:endnote w:type="continuationSeparator" w:id="0">
    <w:p w14:paraId="12B4CDBB" w14:textId="77777777" w:rsidR="00EC79D7" w:rsidRDefault="00EC79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4CDC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4CDC1" w14:textId="274C0F0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0B4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4CDB8" w14:textId="77777777" w:rsidR="00EC79D7" w:rsidRDefault="00EC79D7" w:rsidP="000C1CAD">
      <w:pPr>
        <w:spacing w:line="240" w:lineRule="auto"/>
      </w:pPr>
      <w:r>
        <w:separator/>
      </w:r>
    </w:p>
  </w:footnote>
  <w:footnote w:type="continuationSeparator" w:id="0">
    <w:p w14:paraId="12B4CDB9" w14:textId="77777777" w:rsidR="00EC79D7" w:rsidRDefault="00EC79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2B4CD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B4CDCC" wp14:anchorId="12B4CD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F0B4F" w14:paraId="12B4CDCD" w14:textId="77777777">
                          <w:pPr>
                            <w:jc w:val="right"/>
                          </w:pPr>
                          <w:sdt>
                            <w:sdtPr>
                              <w:alias w:val="CC_Noformat_Partikod"/>
                              <w:tag w:val="CC_Noformat_Partikod"/>
                              <w:id w:val="-53464382"/>
                              <w:placeholder>
                                <w:docPart w:val="8BDB5D1B6C0F41B0BB0B3444FAB79B92"/>
                              </w:placeholder>
                              <w:text/>
                            </w:sdtPr>
                            <w:sdtEndPr/>
                            <w:sdtContent>
                              <w:r w:rsidR="00E713CD">
                                <w:t>M</w:t>
                              </w:r>
                            </w:sdtContent>
                          </w:sdt>
                          <w:sdt>
                            <w:sdtPr>
                              <w:alias w:val="CC_Noformat_Partinummer"/>
                              <w:tag w:val="CC_Noformat_Partinummer"/>
                              <w:id w:val="-1709555926"/>
                              <w:placeholder>
                                <w:docPart w:val="627ACE582562496CB5301A37609EF8B5"/>
                              </w:placeholder>
                              <w:text/>
                            </w:sdtPr>
                            <w:sdtEndPr/>
                            <w:sdtContent>
                              <w:r w:rsidR="00E713CD">
                                <w:t>1388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B4CD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F0B4F" w14:paraId="12B4CDCD" w14:textId="77777777">
                    <w:pPr>
                      <w:jc w:val="right"/>
                    </w:pPr>
                    <w:sdt>
                      <w:sdtPr>
                        <w:alias w:val="CC_Noformat_Partikod"/>
                        <w:tag w:val="CC_Noformat_Partikod"/>
                        <w:id w:val="-53464382"/>
                        <w:placeholder>
                          <w:docPart w:val="8BDB5D1B6C0F41B0BB0B3444FAB79B92"/>
                        </w:placeholder>
                        <w:text/>
                      </w:sdtPr>
                      <w:sdtEndPr/>
                      <w:sdtContent>
                        <w:r w:rsidR="00E713CD">
                          <w:t>M</w:t>
                        </w:r>
                      </w:sdtContent>
                    </w:sdt>
                    <w:sdt>
                      <w:sdtPr>
                        <w:alias w:val="CC_Noformat_Partinummer"/>
                        <w:tag w:val="CC_Noformat_Partinummer"/>
                        <w:id w:val="-1709555926"/>
                        <w:placeholder>
                          <w:docPart w:val="627ACE582562496CB5301A37609EF8B5"/>
                        </w:placeholder>
                        <w:text/>
                      </w:sdtPr>
                      <w:sdtEndPr/>
                      <w:sdtContent>
                        <w:r w:rsidR="00E713CD">
                          <w:t>1388</w:t>
                        </w:r>
                      </w:sdtContent>
                    </w:sdt>
                  </w:p>
                </w:txbxContent>
              </v:textbox>
              <w10:wrap anchorx="page"/>
            </v:shape>
          </w:pict>
        </mc:Fallback>
      </mc:AlternateContent>
    </w:r>
  </w:p>
  <w:p w:rsidRPr="00293C4F" w:rsidR="007A5507" w:rsidP="00776B74" w:rsidRDefault="007A5507" w14:paraId="12B4CD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F0B4F" w14:paraId="12B4CDBE" w14:textId="77777777">
    <w:pPr>
      <w:jc w:val="right"/>
    </w:pPr>
    <w:sdt>
      <w:sdtPr>
        <w:alias w:val="CC_Noformat_Partikod"/>
        <w:tag w:val="CC_Noformat_Partikod"/>
        <w:id w:val="559911109"/>
        <w:text/>
      </w:sdtPr>
      <w:sdtEndPr/>
      <w:sdtContent>
        <w:r w:rsidR="00E713CD">
          <w:t>M</w:t>
        </w:r>
      </w:sdtContent>
    </w:sdt>
    <w:sdt>
      <w:sdtPr>
        <w:alias w:val="CC_Noformat_Partinummer"/>
        <w:tag w:val="CC_Noformat_Partinummer"/>
        <w:id w:val="1197820850"/>
        <w:text/>
      </w:sdtPr>
      <w:sdtEndPr/>
      <w:sdtContent>
        <w:r w:rsidR="00E713CD">
          <w:t>1388</w:t>
        </w:r>
      </w:sdtContent>
    </w:sdt>
  </w:p>
  <w:p w:rsidR="007A5507" w:rsidP="00776B74" w:rsidRDefault="007A5507" w14:paraId="12B4CDB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F0B4F" w14:paraId="12B4CDC2" w14:textId="77777777">
    <w:pPr>
      <w:jc w:val="right"/>
    </w:pPr>
    <w:sdt>
      <w:sdtPr>
        <w:alias w:val="CC_Noformat_Partikod"/>
        <w:tag w:val="CC_Noformat_Partikod"/>
        <w:id w:val="1471015553"/>
        <w:text/>
      </w:sdtPr>
      <w:sdtEndPr/>
      <w:sdtContent>
        <w:r w:rsidR="00E713CD">
          <w:t>M</w:t>
        </w:r>
      </w:sdtContent>
    </w:sdt>
    <w:sdt>
      <w:sdtPr>
        <w:alias w:val="CC_Noformat_Partinummer"/>
        <w:tag w:val="CC_Noformat_Partinummer"/>
        <w:id w:val="-2014525982"/>
        <w:text/>
      </w:sdtPr>
      <w:sdtEndPr/>
      <w:sdtContent>
        <w:r w:rsidR="00E713CD">
          <w:t>1388</w:t>
        </w:r>
      </w:sdtContent>
    </w:sdt>
  </w:p>
  <w:p w:rsidR="007A5507" w:rsidP="00A314CF" w:rsidRDefault="008F0B4F" w14:paraId="796090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F0B4F" w14:paraId="12B4CDC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F0B4F" w14:paraId="12B4CD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w:t>
        </w:r>
      </w:sdtContent>
    </w:sdt>
  </w:p>
  <w:p w:rsidR="007A5507" w:rsidP="00E03A3D" w:rsidRDefault="008F0B4F" w14:paraId="12B4CDC7"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E713CD" w14:paraId="12B4CDC8" w14:textId="77777777">
        <w:pPr>
          <w:pStyle w:val="FSHRub2"/>
        </w:pPr>
        <w:r>
          <w:t xml:space="preserve">Nationell strategi mot nätmobbning </w:t>
        </w:r>
      </w:p>
    </w:sdtContent>
  </w:sdt>
  <w:sdt>
    <w:sdtPr>
      <w:alias w:val="CC_Boilerplate_3"/>
      <w:tag w:val="CC_Boilerplate_3"/>
      <w:id w:val="1606463544"/>
      <w:lock w:val="sdtContentLocked"/>
      <w15:appearance w15:val="hidden"/>
      <w:text w:multiLine="1"/>
    </w:sdtPr>
    <w:sdtEndPr/>
    <w:sdtContent>
      <w:p w:rsidR="007A5507" w:rsidP="00283E0F" w:rsidRDefault="007A5507" w14:paraId="12B4CD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713C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50F2"/>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4C04"/>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458"/>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0B4F"/>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4FD"/>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67DFB"/>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3FC6"/>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0301"/>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4C2"/>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3CD"/>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C79D7"/>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B4CDAE"/>
  <w15:chartTrackingRefBased/>
  <w15:docId w15:val="{7A26F8FD-9BA7-4533-B0BD-58F90093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2C4798159B4876A47517836E0A9A41"/>
        <w:category>
          <w:name w:val="Allmänt"/>
          <w:gallery w:val="placeholder"/>
        </w:category>
        <w:types>
          <w:type w:val="bbPlcHdr"/>
        </w:types>
        <w:behaviors>
          <w:behavior w:val="content"/>
        </w:behaviors>
        <w:guid w:val="{75A0AD55-9009-408D-9855-4CE17BB64E55}"/>
      </w:docPartPr>
      <w:docPartBody>
        <w:p w:rsidR="00D003E3" w:rsidRDefault="00A31CE1">
          <w:pPr>
            <w:pStyle w:val="5C2C4798159B4876A47517836E0A9A41"/>
          </w:pPr>
          <w:r w:rsidRPr="009A726D">
            <w:rPr>
              <w:rStyle w:val="Platshllartext"/>
            </w:rPr>
            <w:t>Klicka här för att ange text.</w:t>
          </w:r>
        </w:p>
      </w:docPartBody>
    </w:docPart>
    <w:docPart>
      <w:docPartPr>
        <w:name w:val="116E6DDF453F4880B50533D9B8443919"/>
        <w:category>
          <w:name w:val="Allmänt"/>
          <w:gallery w:val="placeholder"/>
        </w:category>
        <w:types>
          <w:type w:val="bbPlcHdr"/>
        </w:types>
        <w:behaviors>
          <w:behavior w:val="content"/>
        </w:behaviors>
        <w:guid w:val="{539D325B-58A7-4460-AED4-AE71D0E1E380}"/>
      </w:docPartPr>
      <w:docPartBody>
        <w:p w:rsidR="00D003E3" w:rsidRDefault="00A31CE1">
          <w:pPr>
            <w:pStyle w:val="116E6DDF453F4880B50533D9B8443919"/>
          </w:pPr>
          <w:r w:rsidRPr="002551EA">
            <w:rPr>
              <w:rStyle w:val="Platshllartext"/>
              <w:color w:val="808080" w:themeColor="background1" w:themeShade="80"/>
            </w:rPr>
            <w:t>[Motionärernas namn]</w:t>
          </w:r>
        </w:p>
      </w:docPartBody>
    </w:docPart>
    <w:docPart>
      <w:docPartPr>
        <w:name w:val="8BDB5D1B6C0F41B0BB0B3444FAB79B92"/>
        <w:category>
          <w:name w:val="Allmänt"/>
          <w:gallery w:val="placeholder"/>
        </w:category>
        <w:types>
          <w:type w:val="bbPlcHdr"/>
        </w:types>
        <w:behaviors>
          <w:behavior w:val="content"/>
        </w:behaviors>
        <w:guid w:val="{85331C22-9E49-43B9-8F96-401687808130}"/>
      </w:docPartPr>
      <w:docPartBody>
        <w:p w:rsidR="00D003E3" w:rsidRDefault="00A31CE1">
          <w:pPr>
            <w:pStyle w:val="8BDB5D1B6C0F41B0BB0B3444FAB79B92"/>
          </w:pPr>
          <w:r>
            <w:rPr>
              <w:rStyle w:val="Platshllartext"/>
            </w:rPr>
            <w:t xml:space="preserve"> </w:t>
          </w:r>
        </w:p>
      </w:docPartBody>
    </w:docPart>
    <w:docPart>
      <w:docPartPr>
        <w:name w:val="627ACE582562496CB5301A37609EF8B5"/>
        <w:category>
          <w:name w:val="Allmänt"/>
          <w:gallery w:val="placeholder"/>
        </w:category>
        <w:types>
          <w:type w:val="bbPlcHdr"/>
        </w:types>
        <w:behaviors>
          <w:behavior w:val="content"/>
        </w:behaviors>
        <w:guid w:val="{7E477799-1B42-4FD7-BA56-AC9467A00A28}"/>
      </w:docPartPr>
      <w:docPartBody>
        <w:p w:rsidR="00D003E3" w:rsidRDefault="00A31CE1">
          <w:pPr>
            <w:pStyle w:val="627ACE582562496CB5301A37609EF8B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E1"/>
    <w:rsid w:val="00A31CE1"/>
    <w:rsid w:val="00D003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2C4798159B4876A47517836E0A9A41">
    <w:name w:val="5C2C4798159B4876A47517836E0A9A41"/>
  </w:style>
  <w:style w:type="paragraph" w:customStyle="1" w:styleId="6ABCD66045404BEAA06CA3AEC2F3F220">
    <w:name w:val="6ABCD66045404BEAA06CA3AEC2F3F220"/>
  </w:style>
  <w:style w:type="paragraph" w:customStyle="1" w:styleId="8F664A3F9C904951A526FB061AABA2D4">
    <w:name w:val="8F664A3F9C904951A526FB061AABA2D4"/>
  </w:style>
  <w:style w:type="paragraph" w:customStyle="1" w:styleId="116E6DDF453F4880B50533D9B8443919">
    <w:name w:val="116E6DDF453F4880B50533D9B8443919"/>
  </w:style>
  <w:style w:type="paragraph" w:customStyle="1" w:styleId="8BDB5D1B6C0F41B0BB0B3444FAB79B92">
    <w:name w:val="8BDB5D1B6C0F41B0BB0B3444FAB79B92"/>
  </w:style>
  <w:style w:type="paragraph" w:customStyle="1" w:styleId="627ACE582562496CB5301A37609EF8B5">
    <w:name w:val="627ACE582562496CB5301A37609EF8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FAF5AF-1443-40BB-8657-3067797715B9}"/>
</file>

<file path=customXml/itemProps2.xml><?xml version="1.0" encoding="utf-8"?>
<ds:datastoreItem xmlns:ds="http://schemas.openxmlformats.org/officeDocument/2006/customXml" ds:itemID="{1BE7AEF6-3018-41B5-8BF8-50C06A8A7FA5}"/>
</file>

<file path=customXml/itemProps3.xml><?xml version="1.0" encoding="utf-8"?>
<ds:datastoreItem xmlns:ds="http://schemas.openxmlformats.org/officeDocument/2006/customXml" ds:itemID="{D0DEE5E5-6049-4130-9601-11BF09F78173}"/>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804</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201617M1388 Nationell strategi mot nätmobbning</vt:lpstr>
      <vt:lpstr>
      </vt:lpstr>
    </vt:vector>
  </TitlesOfParts>
  <Company>Sveriges riksdag</Company>
  <LinksUpToDate>false</LinksUpToDate>
  <CharactersWithSpaces>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