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EA66A587A8F424F89D5C9537168D244"/>
        </w:placeholder>
        <w15:appearance w15:val="hidden"/>
        <w:text/>
      </w:sdtPr>
      <w:sdtEndPr/>
      <w:sdtContent>
        <w:p w:rsidRPr="009B062B" w:rsidR="00AF30DD" w:rsidP="009B062B" w:rsidRDefault="00AF30DD" w14:paraId="0CE3B22B" w14:textId="77777777">
          <w:pPr>
            <w:pStyle w:val="RubrikFrslagTIllRiksdagsbeslut"/>
          </w:pPr>
          <w:r w:rsidRPr="009B062B">
            <w:t>Förslag till riksdagsbeslut</w:t>
          </w:r>
        </w:p>
      </w:sdtContent>
    </w:sdt>
    <w:sdt>
      <w:sdtPr>
        <w:alias w:val="Yrkande 1"/>
        <w:tag w:val="7326b72b-dc32-4fef-b218-ff2d10b846e0"/>
        <w:id w:val="-302381517"/>
        <w:lock w:val="sdtLocked"/>
      </w:sdtPr>
      <w:sdtEndPr/>
      <w:sdtContent>
        <w:p w:rsidR="008230F2" w:rsidRDefault="00B50AB1" w14:paraId="1636C0CA" w14:textId="77777777">
          <w:pPr>
            <w:pStyle w:val="Frslagstext"/>
            <w:numPr>
              <w:ilvl w:val="0"/>
              <w:numId w:val="0"/>
            </w:numPr>
          </w:pPr>
          <w:r>
            <w:t>Riksdagen ställer sig bakom det som anförs i motionen om att utreda hur elöverföringsavgiften mellan Sverige och Åland ska kunna tas bort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0DC12302564E8BA1376AFFE25DF3D0"/>
        </w:placeholder>
        <w15:appearance w15:val="hidden"/>
        <w:text/>
      </w:sdtPr>
      <w:sdtEndPr/>
      <w:sdtContent>
        <w:p w:rsidRPr="009B062B" w:rsidR="006D79C9" w:rsidP="00333E95" w:rsidRDefault="006D79C9" w14:paraId="4D8EBC74" w14:textId="77777777">
          <w:pPr>
            <w:pStyle w:val="Rubrik1"/>
          </w:pPr>
          <w:r>
            <w:t>Motivering</w:t>
          </w:r>
        </w:p>
      </w:sdtContent>
    </w:sdt>
    <w:p w:rsidR="000438D2" w:rsidP="000438D2" w:rsidRDefault="000438D2" w14:paraId="77E09B62" w14:textId="382372F1">
      <w:pPr>
        <w:pStyle w:val="Normalutanindragellerluft"/>
      </w:pPr>
      <w:r>
        <w:t>År 1999 ingick Sverige och Finla</w:t>
      </w:r>
      <w:r w:rsidR="00FF7D36">
        <w:t>nd ett avtal som innebär att el</w:t>
      </w:r>
      <w:r>
        <w:t>överföring mellan</w:t>
      </w:r>
      <w:r w:rsidR="00FF7D36">
        <w:t xml:space="preserve"> de två länderna är avgiftsfri</w:t>
      </w:r>
      <w:r>
        <w:t>. Åland står utanför detta avtal eftersom öriket har egen lagstiftningsmakt rörande energifrågor. Åland ska</w:t>
      </w:r>
      <w:r w:rsidR="00FF7D36">
        <w:t xml:space="preserve"> alltså betraktas som ett eget ”elland”</w:t>
      </w:r>
      <w:r>
        <w:t>.</w:t>
      </w:r>
    </w:p>
    <w:p w:rsidRPr="00FF7D36" w:rsidR="000438D2" w:rsidP="00FF7D36" w:rsidRDefault="000438D2" w14:paraId="2605C1B5" w14:textId="48C4E0BD">
      <w:r w:rsidRPr="00FF7D36">
        <w:t>Till följd av Ålands jurisdiktion bör Kraftnät Åland jämställ</w:t>
      </w:r>
      <w:r w:rsidRPr="00FF7D36" w:rsidR="00FF7D36">
        <w:t>as med stamnätsbolaget Svenska k</w:t>
      </w:r>
      <w:r w:rsidRPr="00FF7D36">
        <w:t xml:space="preserve">raftnät. Kraftnät Åland </w:t>
      </w:r>
      <w:r w:rsidRPr="00FF7D36" w:rsidR="00FF7D36">
        <w:t>är därtill sedan hösten 2015 en</w:t>
      </w:r>
      <w:r w:rsidRPr="00FF7D36">
        <w:t xml:space="preserve"> ege</w:t>
      </w:r>
      <w:r w:rsidRPr="00FF7D36" w:rsidR="00FF7D36">
        <w:t>n</w:t>
      </w:r>
      <w:r w:rsidRPr="00FF7D36">
        <w:t xml:space="preserve"> TSO (Transmission System Operator) och enligt EU-rätten ska avgifter mellan TSO inte förekomma. </w:t>
      </w:r>
    </w:p>
    <w:p w:rsidRPr="00FF7D36" w:rsidR="000438D2" w:rsidP="00FF7D36" w:rsidRDefault="000438D2" w14:paraId="7D3C7DF2" w14:textId="0153DA15">
      <w:r w:rsidRPr="00FF7D36">
        <w:t xml:space="preserve">Trots ovan nämnda fakta tar Vattenfall idag ut en regionnätsavgift av Åland om cirka 12 miljoner SEK per år.  Utredningar, möten och diskussioner mellan Sverige, Finland och Åland har vid flera tillfällen lyft frågan. Nya förutsättningar, som </w:t>
      </w:r>
      <w:bookmarkStart w:name="_GoBack" w:id="1"/>
      <w:bookmarkEnd w:id="1"/>
      <w:r w:rsidRPr="00FF7D36">
        <w:t xml:space="preserve">exempelvis nya el-överföringskablar mellan Sverige och Finland, gör att frågan är fortsatt aktuell. Den aktuella regionnätsavgiften hindrar idag </w:t>
      </w:r>
      <w:r w:rsidRPr="00FF7D36" w:rsidR="00FF7D36">
        <w:t>ett effektivt utnyttjande av el</w:t>
      </w:r>
      <w:r w:rsidRPr="00FF7D36">
        <w:t>förbindelsen (100 MW) mellan Sverige och Finland.</w:t>
      </w:r>
    </w:p>
    <w:p w:rsidRPr="00FF7D36" w:rsidR="00652B73" w:rsidP="00FF7D36" w:rsidRDefault="000438D2" w14:paraId="088ECF69" w14:textId="05A69EBD">
      <w:r w:rsidRPr="00FF7D36">
        <w:t>Regeringen bör skyndsamt utreda hur det gränshinder mellan Sverige och Åland som Vattenfalls tariffsystem innebär för överföring av el till Åland ska kunna tas bort. Åland bör i</w:t>
      </w:r>
      <w:r w:rsidRPr="00FF7D36" w:rsidR="00FF7D36">
        <w:t xml:space="preserve"> detta fall ses som ett eget el</w:t>
      </w:r>
      <w:r w:rsidRPr="00FF7D36">
        <w:t xml:space="preserve">land och då betraktas på samma sätt som Norge, Danmark eller Finland. </w:t>
      </w:r>
    </w:p>
    <w:p w:rsidRPr="00FF7D36" w:rsidR="00FF7D36" w:rsidP="00FF7D36" w:rsidRDefault="00FF7D36" w14:paraId="64246EAE" w14:textId="77777777"/>
    <w:sdt>
      <w:sdtPr>
        <w:rPr>
          <w:i/>
          <w:noProof/>
        </w:rPr>
        <w:alias w:val="CC_Underskrifter"/>
        <w:tag w:val="CC_Underskrifter"/>
        <w:id w:val="583496634"/>
        <w:lock w:val="sdtContentLocked"/>
        <w:placeholder>
          <w:docPart w:val="5B1901D6BC614FB692E437B23392D290"/>
        </w:placeholder>
        <w15:appearance w15:val="hidden"/>
      </w:sdtPr>
      <w:sdtEndPr>
        <w:rPr>
          <w:i w:val="0"/>
          <w:noProof w:val="0"/>
        </w:rPr>
      </w:sdtEndPr>
      <w:sdtContent>
        <w:p w:rsidR="004801AC" w:rsidP="00DA7F53" w:rsidRDefault="00FF7D36" w14:paraId="69B7B7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CB261E" w:rsidRDefault="00CB261E" w14:paraId="7BD565FA" w14:textId="77777777"/>
    <w:sectPr w:rsidR="00CB26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63C90" w14:textId="77777777" w:rsidR="000438D2" w:rsidRDefault="000438D2" w:rsidP="000C1CAD">
      <w:pPr>
        <w:spacing w:line="240" w:lineRule="auto"/>
      </w:pPr>
      <w:r>
        <w:separator/>
      </w:r>
    </w:p>
  </w:endnote>
  <w:endnote w:type="continuationSeparator" w:id="0">
    <w:p w14:paraId="3709967B" w14:textId="77777777" w:rsidR="000438D2" w:rsidRDefault="000438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657C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AC0A0" w14:textId="24C3604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7D3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DD179" w14:textId="77777777" w:rsidR="000438D2" w:rsidRDefault="000438D2" w:rsidP="000C1CAD">
      <w:pPr>
        <w:spacing w:line="240" w:lineRule="auto"/>
      </w:pPr>
      <w:r>
        <w:separator/>
      </w:r>
    </w:p>
  </w:footnote>
  <w:footnote w:type="continuationSeparator" w:id="0">
    <w:p w14:paraId="2ABD1BA2" w14:textId="77777777" w:rsidR="000438D2" w:rsidRDefault="000438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F1F4C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E97BAC" wp14:anchorId="5C0EC0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F7D36" w14:paraId="643A58FD" w14:textId="77777777">
                          <w:pPr>
                            <w:jc w:val="right"/>
                          </w:pPr>
                          <w:sdt>
                            <w:sdtPr>
                              <w:alias w:val="CC_Noformat_Partikod"/>
                              <w:tag w:val="CC_Noformat_Partikod"/>
                              <w:id w:val="-53464382"/>
                              <w:placeholder>
                                <w:docPart w:val="1D83D16C09834976B91CE95E95223010"/>
                              </w:placeholder>
                              <w:text/>
                            </w:sdtPr>
                            <w:sdtEndPr/>
                            <w:sdtContent>
                              <w:r w:rsidR="000438D2">
                                <w:t>C</w:t>
                              </w:r>
                            </w:sdtContent>
                          </w:sdt>
                          <w:sdt>
                            <w:sdtPr>
                              <w:alias w:val="CC_Noformat_Partinummer"/>
                              <w:tag w:val="CC_Noformat_Partinummer"/>
                              <w:id w:val="-1709555926"/>
                              <w:placeholder>
                                <w:docPart w:val="0C3E20C8F0034B3F85844CC121ACA71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0EC0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F7D36" w14:paraId="643A58FD" w14:textId="77777777">
                    <w:pPr>
                      <w:jc w:val="right"/>
                    </w:pPr>
                    <w:sdt>
                      <w:sdtPr>
                        <w:alias w:val="CC_Noformat_Partikod"/>
                        <w:tag w:val="CC_Noformat_Partikod"/>
                        <w:id w:val="-53464382"/>
                        <w:placeholder>
                          <w:docPart w:val="1D83D16C09834976B91CE95E95223010"/>
                        </w:placeholder>
                        <w:text/>
                      </w:sdtPr>
                      <w:sdtEndPr/>
                      <w:sdtContent>
                        <w:r w:rsidR="000438D2">
                          <w:t>C</w:t>
                        </w:r>
                      </w:sdtContent>
                    </w:sdt>
                    <w:sdt>
                      <w:sdtPr>
                        <w:alias w:val="CC_Noformat_Partinummer"/>
                        <w:tag w:val="CC_Noformat_Partinummer"/>
                        <w:id w:val="-1709555926"/>
                        <w:placeholder>
                          <w:docPart w:val="0C3E20C8F0034B3F85844CC121ACA71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ECA2B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F7D36" w14:paraId="3E86C63D" w14:textId="77777777">
    <w:pPr>
      <w:jc w:val="right"/>
    </w:pPr>
    <w:sdt>
      <w:sdtPr>
        <w:alias w:val="CC_Noformat_Partikod"/>
        <w:tag w:val="CC_Noformat_Partikod"/>
        <w:id w:val="559911109"/>
        <w:placeholder>
          <w:docPart w:val="0C3E20C8F0034B3F85844CC121ACA715"/>
        </w:placeholder>
        <w:text/>
      </w:sdtPr>
      <w:sdtEndPr/>
      <w:sdtContent>
        <w:r w:rsidR="000438D2">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36FD57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F7D36" w14:paraId="261B25D5" w14:textId="77777777">
    <w:pPr>
      <w:jc w:val="right"/>
    </w:pPr>
    <w:sdt>
      <w:sdtPr>
        <w:alias w:val="CC_Noformat_Partikod"/>
        <w:tag w:val="CC_Noformat_Partikod"/>
        <w:id w:val="1471015553"/>
        <w:text/>
      </w:sdtPr>
      <w:sdtEndPr/>
      <w:sdtContent>
        <w:r w:rsidR="000438D2">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F7D36" w14:paraId="7A8717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F7D36" w14:paraId="2B9A692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F7D36" w14:paraId="5DC175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:974</w:t>
        </w:r>
      </w:sdtContent>
    </w:sdt>
  </w:p>
  <w:p w:rsidR="004F35FE" w:rsidP="00E03A3D" w:rsidRDefault="00FF7D36" w14:paraId="61D3273A" w14:textId="77777777">
    <w:pPr>
      <w:pStyle w:val="Motionr"/>
    </w:pPr>
    <w:sdt>
      <w:sdtPr>
        <w:alias w:val="CC_Noformat_Avtext"/>
        <w:tag w:val="CC_Noformat_Avtext"/>
        <w:id w:val="-2020768203"/>
        <w:lock w:val="sdtContentLocked"/>
        <w15:appearance w15:val="hidden"/>
        <w:text/>
      </w:sdtPr>
      <w:sdtEndPr/>
      <w:sdtContent>
        <w:r>
          <w:t>av Per Lodenius (C)</w:t>
        </w:r>
      </w:sdtContent>
    </w:sdt>
  </w:p>
  <w:sdt>
    <w:sdtPr>
      <w:alias w:val="CC_Noformat_Rubtext"/>
      <w:tag w:val="CC_Noformat_Rubtext"/>
      <w:id w:val="-218060500"/>
      <w:lock w:val="sdtLocked"/>
      <w15:appearance w15:val="hidden"/>
      <w:text/>
    </w:sdtPr>
    <w:sdtEndPr/>
    <w:sdtContent>
      <w:p w:rsidR="004F35FE" w:rsidP="00283E0F" w:rsidRDefault="000438D2" w14:paraId="7C94BFA6" w14:textId="77777777">
        <w:pPr>
          <w:pStyle w:val="FSHRub2"/>
        </w:pPr>
        <w:r>
          <w:t>Elöverföringsavgiften till Åland</w:t>
        </w:r>
      </w:p>
    </w:sdtContent>
  </w:sdt>
  <w:sdt>
    <w:sdtPr>
      <w:alias w:val="CC_Boilerplate_3"/>
      <w:tag w:val="CC_Boilerplate_3"/>
      <w:id w:val="1606463544"/>
      <w:lock w:val="sdtContentLocked"/>
      <w15:appearance w15:val="hidden"/>
      <w:text w:multiLine="1"/>
    </w:sdtPr>
    <w:sdtEndPr/>
    <w:sdtContent>
      <w:p w:rsidR="004F35FE" w:rsidP="00283E0F" w:rsidRDefault="004F35FE" w14:paraId="71892C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8D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8D2"/>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9"/>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668"/>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0765C"/>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0F2"/>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2DB"/>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AB1"/>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261E"/>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3EA2"/>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3B7B"/>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53"/>
    <w:rsid w:val="00DA7F72"/>
    <w:rsid w:val="00DB01C7"/>
    <w:rsid w:val="00DB2A83"/>
    <w:rsid w:val="00DB30AF"/>
    <w:rsid w:val="00DB4FA4"/>
    <w:rsid w:val="00DB65E8"/>
    <w:rsid w:val="00DB7E7F"/>
    <w:rsid w:val="00DC084A"/>
    <w:rsid w:val="00DC2A5B"/>
    <w:rsid w:val="00DC3EF5"/>
    <w:rsid w:val="00DC668D"/>
    <w:rsid w:val="00DD013F"/>
    <w:rsid w:val="00DD01F0"/>
    <w:rsid w:val="00DD0527"/>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 w:val="00FF7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C5FD23"/>
  <w15:chartTrackingRefBased/>
  <w15:docId w15:val="{D7343F8C-CB38-4BFA-8E4E-B729C478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A66A587A8F424F89D5C9537168D244"/>
        <w:category>
          <w:name w:val="Allmänt"/>
          <w:gallery w:val="placeholder"/>
        </w:category>
        <w:types>
          <w:type w:val="bbPlcHdr"/>
        </w:types>
        <w:behaviors>
          <w:behavior w:val="content"/>
        </w:behaviors>
        <w:guid w:val="{6CC9E471-3449-43F4-99C5-18A43673B389}"/>
      </w:docPartPr>
      <w:docPartBody>
        <w:p w:rsidR="00D44CB3" w:rsidRDefault="00D44CB3">
          <w:pPr>
            <w:pStyle w:val="4EA66A587A8F424F89D5C9537168D244"/>
          </w:pPr>
          <w:r w:rsidRPr="005A0A93">
            <w:rPr>
              <w:rStyle w:val="Platshllartext"/>
            </w:rPr>
            <w:t>Förslag till riksdagsbeslut</w:t>
          </w:r>
        </w:p>
      </w:docPartBody>
    </w:docPart>
    <w:docPart>
      <w:docPartPr>
        <w:name w:val="580DC12302564E8BA1376AFFE25DF3D0"/>
        <w:category>
          <w:name w:val="Allmänt"/>
          <w:gallery w:val="placeholder"/>
        </w:category>
        <w:types>
          <w:type w:val="bbPlcHdr"/>
        </w:types>
        <w:behaviors>
          <w:behavior w:val="content"/>
        </w:behaviors>
        <w:guid w:val="{8EDBF2D5-060C-4A18-8DB7-D2A92AB28F71}"/>
      </w:docPartPr>
      <w:docPartBody>
        <w:p w:rsidR="00D44CB3" w:rsidRDefault="00D44CB3">
          <w:pPr>
            <w:pStyle w:val="580DC12302564E8BA1376AFFE25DF3D0"/>
          </w:pPr>
          <w:r w:rsidRPr="005A0A93">
            <w:rPr>
              <w:rStyle w:val="Platshllartext"/>
            </w:rPr>
            <w:t>Motivering</w:t>
          </w:r>
        </w:p>
      </w:docPartBody>
    </w:docPart>
    <w:docPart>
      <w:docPartPr>
        <w:name w:val="5B1901D6BC614FB692E437B23392D290"/>
        <w:category>
          <w:name w:val="Allmänt"/>
          <w:gallery w:val="placeholder"/>
        </w:category>
        <w:types>
          <w:type w:val="bbPlcHdr"/>
        </w:types>
        <w:behaviors>
          <w:behavior w:val="content"/>
        </w:behaviors>
        <w:guid w:val="{8B0B3271-B888-49B9-9285-E6BEFCE07EE8}"/>
      </w:docPartPr>
      <w:docPartBody>
        <w:p w:rsidR="00D44CB3" w:rsidRDefault="00D44CB3">
          <w:pPr>
            <w:pStyle w:val="5B1901D6BC614FB692E437B23392D290"/>
          </w:pPr>
          <w:r w:rsidRPr="00490DAC">
            <w:rPr>
              <w:rStyle w:val="Platshllartext"/>
            </w:rPr>
            <w:t>Skriv ej här, motionärer infogas via panel!</w:t>
          </w:r>
        </w:p>
      </w:docPartBody>
    </w:docPart>
    <w:docPart>
      <w:docPartPr>
        <w:name w:val="1D83D16C09834976B91CE95E95223010"/>
        <w:category>
          <w:name w:val="Allmänt"/>
          <w:gallery w:val="placeholder"/>
        </w:category>
        <w:types>
          <w:type w:val="bbPlcHdr"/>
        </w:types>
        <w:behaviors>
          <w:behavior w:val="content"/>
        </w:behaviors>
        <w:guid w:val="{194BAB57-D999-410E-B6E3-26EA16186EF3}"/>
      </w:docPartPr>
      <w:docPartBody>
        <w:p w:rsidR="00D44CB3" w:rsidRDefault="00D44CB3">
          <w:pPr>
            <w:pStyle w:val="1D83D16C09834976B91CE95E95223010"/>
          </w:pPr>
          <w:r>
            <w:rPr>
              <w:rStyle w:val="Platshllartext"/>
            </w:rPr>
            <w:t xml:space="preserve"> </w:t>
          </w:r>
        </w:p>
      </w:docPartBody>
    </w:docPart>
    <w:docPart>
      <w:docPartPr>
        <w:name w:val="0C3E20C8F0034B3F85844CC121ACA715"/>
        <w:category>
          <w:name w:val="Allmänt"/>
          <w:gallery w:val="placeholder"/>
        </w:category>
        <w:types>
          <w:type w:val="bbPlcHdr"/>
        </w:types>
        <w:behaviors>
          <w:behavior w:val="content"/>
        </w:behaviors>
        <w:guid w:val="{07C46A0C-1CBA-4CE9-9E0B-D41F8969DC98}"/>
      </w:docPartPr>
      <w:docPartBody>
        <w:p w:rsidR="00D44CB3" w:rsidRDefault="00D44CB3">
          <w:pPr>
            <w:pStyle w:val="0C3E20C8F0034B3F85844CC121ACA71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B3"/>
    <w:rsid w:val="00D44C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A66A587A8F424F89D5C9537168D244">
    <w:name w:val="4EA66A587A8F424F89D5C9537168D244"/>
  </w:style>
  <w:style w:type="paragraph" w:customStyle="1" w:styleId="7C6164B148F340CD9DCDB2677F8EFC2B">
    <w:name w:val="7C6164B148F340CD9DCDB2677F8EFC2B"/>
  </w:style>
  <w:style w:type="paragraph" w:customStyle="1" w:styleId="7193E95DF2704999BB7EA2C699949DBD">
    <w:name w:val="7193E95DF2704999BB7EA2C699949DBD"/>
  </w:style>
  <w:style w:type="paragraph" w:customStyle="1" w:styleId="580DC12302564E8BA1376AFFE25DF3D0">
    <w:name w:val="580DC12302564E8BA1376AFFE25DF3D0"/>
  </w:style>
  <w:style w:type="paragraph" w:customStyle="1" w:styleId="5B1901D6BC614FB692E437B23392D290">
    <w:name w:val="5B1901D6BC614FB692E437B23392D290"/>
  </w:style>
  <w:style w:type="paragraph" w:customStyle="1" w:styleId="1D83D16C09834976B91CE95E95223010">
    <w:name w:val="1D83D16C09834976B91CE95E95223010"/>
  </w:style>
  <w:style w:type="paragraph" w:customStyle="1" w:styleId="0C3E20C8F0034B3F85844CC121ACA715">
    <w:name w:val="0C3E20C8F0034B3F85844CC121ACA7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604A78-ECBC-496F-B394-994905A58518}"/>
</file>

<file path=customXml/itemProps2.xml><?xml version="1.0" encoding="utf-8"?>
<ds:datastoreItem xmlns:ds="http://schemas.openxmlformats.org/officeDocument/2006/customXml" ds:itemID="{BD258663-FD2A-434A-AFBA-F8115E97CD3A}"/>
</file>

<file path=customXml/itemProps3.xml><?xml version="1.0" encoding="utf-8"?>
<ds:datastoreItem xmlns:ds="http://schemas.openxmlformats.org/officeDocument/2006/customXml" ds:itemID="{54A7FDDA-7446-467F-A1F6-08BD41588807}"/>
</file>

<file path=docProps/app.xml><?xml version="1.0" encoding="utf-8"?>
<Properties xmlns="http://schemas.openxmlformats.org/officeDocument/2006/extended-properties" xmlns:vt="http://schemas.openxmlformats.org/officeDocument/2006/docPropsVTypes">
  <Template>Normal</Template>
  <TotalTime>6</TotalTime>
  <Pages>1</Pages>
  <Words>221</Words>
  <Characters>1290</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Elöverföringsavgiften till Åland</vt:lpstr>
      <vt:lpstr>
      </vt:lpstr>
    </vt:vector>
  </TitlesOfParts>
  <Company>Sveriges riksdag</Company>
  <LinksUpToDate>false</LinksUpToDate>
  <CharactersWithSpaces>1502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