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D05" w:rsidRPr="00B57F74" w:rsidRDefault="00F07D05" w:rsidP="0056723C">
      <w:pPr>
        <w:pStyle w:val="Hemstlrubrik"/>
      </w:pPr>
      <w:r w:rsidRPr="00B57F74">
        <w:t>Förslag till riksdagsbeslut</w:t>
      </w:r>
    </w:p>
    <w:p w:rsidR="00F07D05" w:rsidRPr="00B57F74" w:rsidRDefault="00F07D05" w:rsidP="00F07D05">
      <w:pPr>
        <w:pStyle w:val="Hemstlatt"/>
      </w:pPr>
      <w:r w:rsidRPr="00B57F74">
        <w:t xml:space="preserve">Riksdagen tillkännager för regeringen som sin mening vad i motionen anförs om att se över hur arbetet mot </w:t>
      </w:r>
      <w:r w:rsidR="00A260B3" w:rsidRPr="00B57F74">
        <w:t>i</w:t>
      </w:r>
      <w:r w:rsidRPr="00B57F74">
        <w:t>slamofobi kan stärkas.</w:t>
      </w:r>
    </w:p>
    <w:p w:rsidR="00E84F25" w:rsidRPr="00B57F74" w:rsidRDefault="007C6092" w:rsidP="00A260B3">
      <w:pPr>
        <w:pStyle w:val="Rubrik1"/>
      </w:pPr>
      <w:r w:rsidRPr="00B57F74">
        <w:t>Motivering</w:t>
      </w:r>
    </w:p>
    <w:p w:rsidR="00F07D05" w:rsidRPr="00B57F74" w:rsidRDefault="00F07D05" w:rsidP="00A260B3">
      <w:r w:rsidRPr="00B57F74">
        <w:t>Redan innan terrorattackerna i USA den 11 september 2001 och bombdåden i London sommaren 2005, har islamofobi förekommit, utan att det har diskut</w:t>
      </w:r>
      <w:r w:rsidRPr="00B57F74">
        <w:t>e</w:t>
      </w:r>
      <w:r w:rsidRPr="00B57F74">
        <w:t>rats i samhället.</w:t>
      </w:r>
    </w:p>
    <w:p w:rsidR="00F07D05" w:rsidRPr="00B57F74" w:rsidRDefault="00F07D05" w:rsidP="00F07D05">
      <w:pPr>
        <w:pStyle w:val="Normaltindrag"/>
      </w:pPr>
      <w:r w:rsidRPr="00B57F74">
        <w:t>Med begreppet islamofobi avses en person eller en grupp som hyser stark antipati gentemot muslimer och människor med muslimsk bakgrund. Detta kan yttra sig i allt från verbala trakasserier och diskriminering till våldshan</w:t>
      </w:r>
      <w:r w:rsidRPr="00B57F74">
        <w:t>d</w:t>
      </w:r>
      <w:r w:rsidRPr="00B57F74">
        <w:t>lingar mot muslimer eller människor med muslimsk bakgrund.</w:t>
      </w:r>
    </w:p>
    <w:p w:rsidR="00F07D05" w:rsidRPr="00B57F74" w:rsidRDefault="00F07D05" w:rsidP="00F07D05">
      <w:pPr>
        <w:pStyle w:val="Normaltindrag"/>
      </w:pPr>
      <w:r w:rsidRPr="00B57F74">
        <w:t>Integrationsverket har nyligen gjort en rapport på ämnet där man bl.a. kommit fram till att 36,0</w:t>
      </w:r>
      <w:r w:rsidR="0056723C" w:rsidRPr="00B57F74">
        <w:t xml:space="preserve"> </w:t>
      </w:r>
      <w:r w:rsidRPr="00B57F74">
        <w:t>% av den tillfrågade svenska befolkningen anser att Islams värderingar till stor del inte är förenliga med de grundläggande värd</w:t>
      </w:r>
      <w:r w:rsidRPr="00B57F74">
        <w:t>e</w:t>
      </w:r>
      <w:r w:rsidRPr="00B57F74">
        <w:t>ringarna i det svenska samhället.</w:t>
      </w:r>
    </w:p>
    <w:p w:rsidR="00F07D05" w:rsidRPr="00B57F74" w:rsidRDefault="00F07D05" w:rsidP="00F07D05">
      <w:pPr>
        <w:pStyle w:val="Normaltindrag"/>
      </w:pPr>
      <w:r w:rsidRPr="00B57F74">
        <w:t xml:space="preserve">Stora motsättningar i ett samhälle gynnar ingen på lång sikt. Att söka överbrygga dessa är ett måste, om inget görs blir resultatet en ökad splittring mellan olika grupper. I sammanhanget är det därför viktigt att öka kunskapen hos människor om vad isalm är. För att överbrygga klyftorna är det viktigt att regeringen ser över hur arbetet mot </w:t>
      </w:r>
      <w:r w:rsidR="0056723C" w:rsidRPr="00B57F74">
        <w:t xml:space="preserve">islamofobi </w:t>
      </w:r>
      <w:r w:rsidRPr="00B57F74">
        <w:t>kan stärkas.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6723C" w:rsidRPr="00B57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723C" w:rsidRPr="00B57F74" w:rsidRDefault="0056723C" w:rsidP="0056723C">
            <w:pPr>
              <w:pStyle w:val="UnderskriftDatum"/>
              <w:spacing w:before="240"/>
            </w:pPr>
            <w:r w:rsidRPr="00B57F74">
              <w:t>Stockholm den 5 oktober 2005</w:t>
            </w:r>
          </w:p>
        </w:tc>
        <w:tc>
          <w:tcPr>
            <w:tcW w:w="3047" w:type="dxa"/>
          </w:tcPr>
          <w:p w:rsidR="0056723C" w:rsidRPr="00B57F74" w:rsidRDefault="0056723C" w:rsidP="0056723C">
            <w:pPr>
              <w:pStyle w:val="Underskrifter"/>
              <w:spacing w:before="240"/>
            </w:pPr>
          </w:p>
        </w:tc>
      </w:tr>
      <w:tr w:rsidR="0056723C" w:rsidRPr="00B57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723C" w:rsidRPr="00B57F74" w:rsidRDefault="0056723C" w:rsidP="0056723C">
            <w:pPr>
              <w:pStyle w:val="Underskrifter"/>
            </w:pPr>
            <w:r w:rsidRPr="00B57F74">
              <w:t>Mariam Osman Sherifay (s)</w:t>
            </w:r>
          </w:p>
        </w:tc>
        <w:tc>
          <w:tcPr>
            <w:tcW w:w="3047" w:type="dxa"/>
          </w:tcPr>
          <w:p w:rsidR="0056723C" w:rsidRPr="00B57F74" w:rsidRDefault="0056723C" w:rsidP="0056723C">
            <w:pPr>
              <w:pStyle w:val="Underskrifter"/>
            </w:pPr>
          </w:p>
        </w:tc>
      </w:tr>
      <w:tr w:rsidR="0056723C" w:rsidRPr="00B57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723C" w:rsidRPr="00B57F74" w:rsidRDefault="0056723C" w:rsidP="0056723C">
            <w:pPr>
              <w:pStyle w:val="Underskrifter"/>
            </w:pPr>
            <w:r w:rsidRPr="00B57F74">
              <w:t>Eva Arvidsson (s)</w:t>
            </w:r>
          </w:p>
        </w:tc>
        <w:tc>
          <w:tcPr>
            <w:tcW w:w="3047" w:type="dxa"/>
          </w:tcPr>
          <w:p w:rsidR="0056723C" w:rsidRPr="00B57F74" w:rsidRDefault="0056723C" w:rsidP="0056723C">
            <w:pPr>
              <w:pStyle w:val="Underskrifter"/>
            </w:pPr>
            <w:r w:rsidRPr="00B57F74">
              <w:t>Cinnika Beiming (s)</w:t>
            </w:r>
          </w:p>
        </w:tc>
      </w:tr>
      <w:tr w:rsidR="0056723C" w:rsidRPr="00B57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723C" w:rsidRPr="00B57F74" w:rsidRDefault="0056723C" w:rsidP="0056723C">
            <w:pPr>
              <w:pStyle w:val="Underskrifter"/>
            </w:pPr>
            <w:r w:rsidRPr="00B57F74">
              <w:t>Christina Axelsson (s)</w:t>
            </w:r>
          </w:p>
        </w:tc>
        <w:tc>
          <w:tcPr>
            <w:tcW w:w="3047" w:type="dxa"/>
          </w:tcPr>
          <w:p w:rsidR="0056723C" w:rsidRPr="00B57F74" w:rsidRDefault="0056723C" w:rsidP="0056723C">
            <w:pPr>
              <w:pStyle w:val="Underskrifter"/>
            </w:pPr>
          </w:p>
        </w:tc>
      </w:tr>
    </w:tbl>
    <w:p w:rsidR="00F07D05" w:rsidRPr="00B57F74" w:rsidRDefault="00F07D05" w:rsidP="0056723C">
      <w:pPr>
        <w:pStyle w:val="Normaltindrag"/>
      </w:pPr>
    </w:p>
    <w:sectPr w:rsidR="00F07D05" w:rsidRPr="00B57F74" w:rsidSect="0056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571" w:rsidRPr="00B57F74" w:rsidRDefault="00B82571">
      <w:r w:rsidRPr="00B57F74">
        <w:separator/>
      </w:r>
    </w:p>
  </w:endnote>
  <w:endnote w:type="continuationSeparator" w:id="0">
    <w:p w:rsidR="00B82571" w:rsidRPr="00B57F74" w:rsidRDefault="00B82571">
      <w:r w:rsidRPr="00B57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2C9" w:rsidRPr="00B57F74" w:rsidRDefault="00B57F74" w:rsidP="0056723C">
    <w:pPr>
      <w:pStyle w:val="Sidfot"/>
    </w:pPr>
    <w:r w:rsidRPr="00B57F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9254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23C" w:rsidRDefault="005672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723C" w:rsidRDefault="005672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57F74" w:rsidRDefault="00B57F74" w:rsidP="0056723C">
    <w:pPr>
      <w:pStyle w:val="Sidfot"/>
    </w:pPr>
    <w:r w:rsidRPr="00B57F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710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23C" w:rsidRDefault="005672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723C" w:rsidRDefault="005672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57F74" w:rsidRDefault="00B57F74" w:rsidP="0056723C">
    <w:pPr>
      <w:pStyle w:val="Sidfot"/>
    </w:pPr>
    <w:r w:rsidRPr="00B57F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605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23C" w:rsidRDefault="005672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723C" w:rsidRDefault="005672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571" w:rsidRPr="00B57F74" w:rsidRDefault="00B82571">
      <w:r w:rsidRPr="00B57F74">
        <w:separator/>
      </w:r>
    </w:p>
  </w:footnote>
  <w:footnote w:type="continuationSeparator" w:id="0">
    <w:p w:rsidR="00B82571" w:rsidRPr="00B57F74" w:rsidRDefault="00B82571">
      <w:r w:rsidRPr="00B57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2C9" w:rsidRPr="00B57F74" w:rsidRDefault="00B57F74" w:rsidP="0056723C">
    <w:pPr>
      <w:pStyle w:val="Sidhuvud"/>
    </w:pPr>
    <w:r w:rsidRPr="00B57F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9240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23C" w:rsidRDefault="005672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723C" w:rsidRDefault="005672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57F74" w:rsidRDefault="00B57F74" w:rsidP="0056723C">
    <w:pPr>
      <w:pStyle w:val="Sidhuvud"/>
    </w:pPr>
    <w:r w:rsidRPr="00B57F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8839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23C" w:rsidRDefault="005672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723C" w:rsidRDefault="005672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723C" w:rsidRPr="00B57F74" w:rsidRDefault="0056723C">
    <w:pPr>
      <w:pStyle w:val="FSHNormal"/>
      <w:tabs>
        <w:tab w:val="right" w:pos="5840"/>
      </w:tabs>
    </w:pPr>
    <w:r w:rsidRPr="00B57F74">
      <w:br/>
    </w:r>
    <w:r w:rsidRPr="00B57F74">
      <w:fldChar w:fldCharType="begin" w:fldLock="1"/>
    </w:r>
    <w:r w:rsidRPr="00B57F74">
      <w:instrText xml:space="preserve"> DOCPROPERTY</w:instrText>
    </w:r>
    <w:r w:rsidRPr="00B57F74">
      <w:rPr>
        <w:sz w:val="18"/>
      </w:rPr>
      <w:instrText xml:space="preserve"> "YearUser" *\charformat </w:instrText>
    </w:r>
    <w:r w:rsidRPr="00B57F74">
      <w:fldChar w:fldCharType="separate"/>
    </w:r>
    <w:r w:rsidRPr="00B57F74">
      <w:t>2005/06</w:t>
    </w:r>
    <w:r w:rsidRPr="00B57F74">
      <w:fldChar w:fldCharType="end"/>
    </w:r>
    <w:r w:rsidRPr="00B57F74">
      <w:t xml:space="preserve"> </w:t>
    </w:r>
    <w:r w:rsidRPr="00B57F74">
      <w:tab/>
      <w:t xml:space="preserve">mnr: </w:t>
    </w:r>
    <w:r w:rsidRPr="00B57F74">
      <w:fldChar w:fldCharType="begin" w:fldLock="1"/>
    </w:r>
    <w:r w:rsidRPr="00B57F74">
      <w:instrText xml:space="preserve"> DOCPROPERTY</w:instrText>
    </w:r>
    <w:r w:rsidRPr="00B57F74">
      <w:rPr>
        <w:sz w:val="18"/>
      </w:rPr>
      <w:instrText xml:space="preserve"> "Motionsnummer" *\charformat </w:instrText>
    </w:r>
    <w:r w:rsidRPr="00B57F74">
      <w:fldChar w:fldCharType="separate"/>
    </w:r>
    <w:r w:rsidRPr="00B57F74">
      <w:t>Sf349</w:t>
    </w:r>
    <w:r w:rsidRPr="00B57F74">
      <w:fldChar w:fldCharType="end"/>
    </w:r>
    <w:r w:rsidRPr="00B57F74">
      <w:br/>
    </w:r>
    <w:r w:rsidRPr="00B57F74">
      <w:fldChar w:fldCharType="begin" w:fldLock="1"/>
    </w:r>
    <w:r w:rsidRPr="00B57F74">
      <w:instrText xml:space="preserve"> DOCPROPERTY</w:instrText>
    </w:r>
    <w:r w:rsidRPr="00B57F74">
      <w:rPr>
        <w:sz w:val="18"/>
      </w:rPr>
      <w:instrText xml:space="preserve"> "Samling" *\charformat </w:instrText>
    </w:r>
    <w:r w:rsidRPr="00B57F74">
      <w:fldChar w:fldCharType="end"/>
    </w:r>
    <w:r w:rsidRPr="00B57F74">
      <w:tab/>
      <w:t xml:space="preserve">pnr: </w:t>
    </w:r>
    <w:r w:rsidRPr="00B57F74">
      <w:fldChar w:fldCharType="begin" w:fldLock="1"/>
    </w:r>
    <w:r w:rsidRPr="00B57F74">
      <w:instrText xml:space="preserve"> DOCPROPERTY</w:instrText>
    </w:r>
    <w:r w:rsidRPr="00B57F74">
      <w:rPr>
        <w:sz w:val="18"/>
      </w:rPr>
      <w:instrText xml:space="preserve"> "Partinummer" *\charformat </w:instrText>
    </w:r>
    <w:r w:rsidRPr="00B57F74">
      <w:fldChar w:fldCharType="separate"/>
    </w:r>
    <w:r w:rsidRPr="00B57F74">
      <w:t>s14026</w:t>
    </w:r>
    <w:r w:rsidRPr="00B57F74">
      <w:fldChar w:fldCharType="end"/>
    </w:r>
  </w:p>
  <w:p w:rsidR="0056723C" w:rsidRPr="00B57F74" w:rsidRDefault="0056723C">
    <w:pPr>
      <w:pStyle w:val="FSHRub1"/>
    </w:pPr>
    <w:r w:rsidRPr="00B57F74">
      <w:t>Motion till riksdagen</w:t>
    </w:r>
    <w:r w:rsidRPr="00B57F74">
      <w:br/>
    </w:r>
    <w:r w:rsidRPr="00B57F74">
      <w:fldChar w:fldCharType="begin" w:fldLock="1"/>
    </w:r>
    <w:r w:rsidRPr="00B57F74">
      <w:instrText xml:space="preserve"> DOCPROPERTY "YearUser" *\charformat </w:instrText>
    </w:r>
    <w:r w:rsidRPr="00B57F74">
      <w:fldChar w:fldCharType="separate"/>
    </w:r>
    <w:r w:rsidRPr="00B57F74">
      <w:t>2005/06</w:t>
    </w:r>
    <w:r w:rsidRPr="00B57F74">
      <w:fldChar w:fldCharType="end"/>
    </w:r>
    <w:r w:rsidRPr="00B57F74">
      <w:t>:</w:t>
    </w:r>
    <w:r w:rsidRPr="00B57F74">
      <w:fldChar w:fldCharType="begin" w:fldLock="1"/>
    </w:r>
    <w:r w:rsidRPr="00B57F74">
      <w:instrText xml:space="preserve"> DOCPROPERTY "Motionsnummer" *\charformat </w:instrText>
    </w:r>
    <w:r w:rsidRPr="00B57F74">
      <w:fldChar w:fldCharType="separate"/>
    </w:r>
    <w:r w:rsidRPr="00B57F74">
      <w:t>Sf349</w:t>
    </w:r>
    <w:r w:rsidRPr="00B57F74">
      <w:fldChar w:fldCharType="end"/>
    </w:r>
  </w:p>
  <w:p w:rsidR="0056723C" w:rsidRPr="00B57F74" w:rsidRDefault="0056723C">
    <w:pPr>
      <w:pStyle w:val="FSHNormalS5"/>
    </w:pPr>
    <w:r w:rsidRPr="00B57F74">
      <w:fldChar w:fldCharType="begin" w:fldLock="1"/>
    </w:r>
    <w:r w:rsidRPr="00B57F74">
      <w:instrText xml:space="preserve"> DOCPROPERTY "MotionarText" *\charformat </w:instrText>
    </w:r>
    <w:r w:rsidRPr="00B57F74">
      <w:fldChar w:fldCharType="separate"/>
    </w:r>
    <w:r w:rsidRPr="00B57F74">
      <w:t>av Mariam Osman Sherifay m.fl. (s)</w:t>
    </w:r>
    <w:r w:rsidRPr="00B57F74">
      <w:fldChar w:fldCharType="end"/>
    </w:r>
    <w:r w:rsidRPr="00B57F74">
      <w:br/>
    </w:r>
    <w:r w:rsidRPr="00B57F74">
      <w:fldChar w:fldCharType="begin" w:fldLock="1"/>
    </w:r>
    <w:r w:rsidRPr="00B57F74">
      <w:instrText xml:space="preserve"> DOCPROPERTY "SvarFrasKort" *\charformat </w:instrText>
    </w:r>
    <w:r w:rsidRPr="00B57F74">
      <w:fldChar w:fldCharType="end"/>
    </w:r>
  </w:p>
  <w:p w:rsidR="0056723C" w:rsidRPr="00B57F74" w:rsidRDefault="0056723C">
    <w:pPr>
      <w:pStyle w:val="FSHTitel"/>
    </w:pPr>
    <w:r w:rsidRPr="00B57F74">
      <w:fldChar w:fldCharType="begin" w:fldLock="1"/>
    </w:r>
    <w:r w:rsidRPr="00B57F74">
      <w:instrText xml:space="preserve"> DOCPROPERTY</w:instrText>
    </w:r>
    <w:r w:rsidRPr="00B57F74">
      <w:rPr>
        <w:sz w:val="18"/>
      </w:rPr>
      <w:instrText xml:space="preserve"> "RubrikSvar" *\charformat </w:instrText>
    </w:r>
    <w:r w:rsidRPr="00B57F74">
      <w:fldChar w:fldCharType="separate"/>
    </w:r>
    <w:r w:rsidRPr="00B57F74">
      <w:t>Islamofobi</w:t>
    </w:r>
    <w:r w:rsidRPr="00B57F74">
      <w:fldChar w:fldCharType="end"/>
    </w:r>
  </w:p>
  <w:p w:rsidR="0056723C" w:rsidRPr="00B57F74" w:rsidRDefault="0056723C" w:rsidP="0056723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372637">
    <w:abstractNumId w:val="13"/>
  </w:num>
  <w:num w:numId="2" w16cid:durableId="796291466">
    <w:abstractNumId w:val="10"/>
  </w:num>
  <w:num w:numId="3" w16cid:durableId="456071855">
    <w:abstractNumId w:val="11"/>
  </w:num>
  <w:num w:numId="4" w16cid:durableId="1549956975">
    <w:abstractNumId w:val="12"/>
  </w:num>
  <w:num w:numId="5" w16cid:durableId="534469857">
    <w:abstractNumId w:val="8"/>
  </w:num>
  <w:num w:numId="6" w16cid:durableId="1578788241">
    <w:abstractNumId w:val="3"/>
  </w:num>
  <w:num w:numId="7" w16cid:durableId="641663291">
    <w:abstractNumId w:val="2"/>
  </w:num>
  <w:num w:numId="8" w16cid:durableId="1438909254">
    <w:abstractNumId w:val="1"/>
  </w:num>
  <w:num w:numId="9" w16cid:durableId="1142042126">
    <w:abstractNumId w:val="0"/>
  </w:num>
  <w:num w:numId="10" w16cid:durableId="45691736">
    <w:abstractNumId w:val="9"/>
  </w:num>
  <w:num w:numId="11" w16cid:durableId="1797406176">
    <w:abstractNumId w:val="7"/>
  </w:num>
  <w:num w:numId="12" w16cid:durableId="56634050">
    <w:abstractNumId w:val="6"/>
  </w:num>
  <w:num w:numId="13" w16cid:durableId="526529508">
    <w:abstractNumId w:val="5"/>
  </w:num>
  <w:num w:numId="14" w16cid:durableId="1916470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2A1E1D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1E1D"/>
    <w:rsid w:val="002D11A8"/>
    <w:rsid w:val="00445271"/>
    <w:rsid w:val="004A0504"/>
    <w:rsid w:val="004E38D9"/>
    <w:rsid w:val="0056723C"/>
    <w:rsid w:val="005B145B"/>
    <w:rsid w:val="00740D6D"/>
    <w:rsid w:val="00794149"/>
    <w:rsid w:val="007B67A7"/>
    <w:rsid w:val="007C6092"/>
    <w:rsid w:val="00A053C6"/>
    <w:rsid w:val="00A260B3"/>
    <w:rsid w:val="00A332C9"/>
    <w:rsid w:val="00B13BF0"/>
    <w:rsid w:val="00B57F74"/>
    <w:rsid w:val="00B82571"/>
    <w:rsid w:val="00C1285C"/>
    <w:rsid w:val="00C27B7D"/>
    <w:rsid w:val="00CF7A43"/>
    <w:rsid w:val="00D1174F"/>
    <w:rsid w:val="00DC6C70"/>
    <w:rsid w:val="00E22893"/>
    <w:rsid w:val="00E30131"/>
    <w:rsid w:val="00E360DE"/>
    <w:rsid w:val="00E75D28"/>
    <w:rsid w:val="00E84F25"/>
    <w:rsid w:val="00F07D0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6B52A2-C72D-4801-AD06-8C651096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F07D0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6723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209</Words>
  <Characters>1156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Sf349</vt:lpstr>
    </vt:vector>
  </TitlesOfParts>
  <Company>Riksdagen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Sf349</dc:title>
  <dc:subject>Sf349</dc:subject>
  <dc:creator>Riksdagen</dc:creator>
  <cp:keywords>Riksdagen</cp:keywords>
  <dc:description/>
  <cp:lastModifiedBy>Lars Brink</cp:lastModifiedBy>
  <cp:revision>2</cp:revision>
  <cp:lastPrinted>2005-11-29T16:16:00Z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Islamofobi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Islamofobi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Mariam Osman Sherifay m.fl. (s)</vt:lpwstr>
  </property>
  <property fmtid="{D5CDD505-2E9C-101B-9397-08002B2CF9AE}" pid="26" name="MotionarLista">
    <vt:lpwstr>Osman Sherifay, Mariam (s)\Arvidsson, Eva (s)\Beiming, Cinnika (s)\Axelsson,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Mariam Osman Sherifay (s), Eva Arvidsson (s), Cinnika Beiming (s), Christina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20052006000000000115000140260069</vt:lpwstr>
  </property>
  <property fmtid="{D5CDD505-2E9C-101B-9397-08002B2CF9AE}" pid="47" name="datum">
    <vt:lpwstr>051005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20052006000000000115000140260069</vt:lpwstr>
  </property>
  <property fmtid="{D5CDD505-2E9C-101B-9397-08002B2CF9AE}" pid="50" name="nummer">
    <vt:lpwstr>349</vt:lpwstr>
  </property>
  <property fmtid="{D5CDD505-2E9C-101B-9397-08002B2CF9AE}" pid="51" name="utskottsbeteckning">
    <vt:lpwstr>Sf</vt:lpwstr>
  </property>
</Properties>
</file>