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C8EB5-9B9F-4EBE-A9DC-F94B32DF74B3}"/>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FB195441-BD48-4B63-8231-86CDA0036E27}"/>
</file>

<file path=customXml/itemProps4.xml><?xml version="1.0" encoding="utf-8"?>
<ds:datastoreItem xmlns:ds="http://schemas.openxmlformats.org/officeDocument/2006/customXml" ds:itemID="{F0AEDD79-9BE1-45EF-BC35-626B4C16ED42}"/>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