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551FF2F42A2414BBA5AD614485BE251"/>
        </w:placeholder>
        <w:text/>
      </w:sdtPr>
      <w:sdtEndPr/>
      <w:sdtContent>
        <w:p w:rsidRPr="009B062B" w:rsidR="00AF30DD" w:rsidP="00DA28CE" w:rsidRDefault="00AF30DD" w14:paraId="1FE8EE8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84891d5-6842-409c-9f0c-f4d872ecbb93"/>
        <w:id w:val="-689752072"/>
        <w:lock w:val="sdtLocked"/>
      </w:sdtPr>
      <w:sdtEndPr/>
      <w:sdtContent>
        <w:p w:rsidR="00F40E0F" w:rsidRDefault="007810D3" w14:paraId="46146B5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om skatten på analog utomhusreklam bör avskaffas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6BC498DF4B241F89B09C1A856D743D0"/>
        </w:placeholder>
        <w:text/>
      </w:sdtPr>
      <w:sdtEndPr/>
      <w:sdtContent>
        <w:p w:rsidRPr="009B062B" w:rsidR="006D79C9" w:rsidP="00333E95" w:rsidRDefault="006D79C9" w14:paraId="1867CE51" w14:textId="77777777">
          <w:pPr>
            <w:pStyle w:val="Rubrik1"/>
          </w:pPr>
          <w:r>
            <w:t>Motivering</w:t>
          </w:r>
        </w:p>
      </w:sdtContent>
    </w:sdt>
    <w:p w:rsidR="00E54177" w:rsidP="0037298F" w:rsidRDefault="00E54177" w14:paraId="6162B2BF" w14:textId="31F41DE0">
      <w:pPr>
        <w:pStyle w:val="Normalutanindragellerluft"/>
      </w:pPr>
      <w:r>
        <w:t>Riksdagen har tillkännagivit för regeringen att reklamskatten ska avskaffas. Detta har också skett i etapper. Det faktum att vissa reklamslag fortfarande beskattas snedvrider konkurrensen mellan reklamslagen. Ett reklambudskap på en digital skylt har ingen skatt, medan samma budskap är beskatta</w:t>
      </w:r>
      <w:r w:rsidR="00DB1906">
        <w:t>t</w:t>
      </w:r>
      <w:r>
        <w:t xml:space="preserve"> med 7,65</w:t>
      </w:r>
      <w:r w:rsidR="00DB1906">
        <w:t> </w:t>
      </w:r>
      <w:r>
        <w:t>% om de</w:t>
      </w:r>
      <w:r w:rsidR="00DB1906">
        <w:t>t</w:t>
      </w:r>
      <w:r>
        <w:t xml:space="preserve"> är applicera</w:t>
      </w:r>
      <w:r w:rsidR="00DB1906">
        <w:t>t</w:t>
      </w:r>
      <w:r>
        <w:t xml:space="preserve"> på analog utomhusreklam. Detta är inte rimligt och därför borde skatten snarast avskaffas. </w:t>
      </w:r>
    </w:p>
    <w:p w:rsidR="00BB6339" w:rsidP="0037298F" w:rsidRDefault="00E54177" w14:paraId="42C21CB8" w14:textId="105CAE69">
      <w:r>
        <w:t>Analog utomhusreklam finansierar busskurer, off</w:t>
      </w:r>
      <w:r w:rsidR="00EA77BB">
        <w:t>entliga toaletter och lånecykel</w:t>
      </w:r>
      <w:r w:rsidR="000C30EE">
        <w:softHyphen/>
      </w:r>
      <w:r>
        <w:t>system i hela Sverige. Genom att skatten skapar en konkurrensnackdel mellan reklams</w:t>
      </w:r>
      <w:r w:rsidR="00B601EA">
        <w:softHyphen/>
      </w:r>
      <w:bookmarkStart w:name="_GoBack" w:id="1"/>
      <w:bookmarkEnd w:id="1"/>
      <w:r>
        <w:t xml:space="preserve">lagen kan investeringar i infrastruktur bli lidande. Dessa investeringar leder till besparingar för skattebetalarna varför denna skatt måste anses vara extra skadlig.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394B310C4F34FAD98746DCB1E10103B"/>
        </w:placeholder>
      </w:sdtPr>
      <w:sdtEndPr>
        <w:rPr>
          <w:i w:val="0"/>
          <w:noProof w:val="0"/>
        </w:rPr>
      </w:sdtEndPr>
      <w:sdtContent>
        <w:p w:rsidR="003C574C" w:rsidP="003C574C" w:rsidRDefault="003C574C" w14:paraId="2BD483EE" w14:textId="77777777"/>
        <w:p w:rsidRPr="008E0FE2" w:rsidR="004801AC" w:rsidP="003C574C" w:rsidRDefault="00B601EA" w14:paraId="12D6071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Püss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46086" w:rsidRDefault="00846086" w14:paraId="70996DEE" w14:textId="77777777"/>
    <w:sectPr w:rsidR="0084608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123EE" w14:textId="77777777" w:rsidR="009A0CD3" w:rsidRDefault="009A0CD3" w:rsidP="000C1CAD">
      <w:pPr>
        <w:spacing w:line="240" w:lineRule="auto"/>
      </w:pPr>
      <w:r>
        <w:separator/>
      </w:r>
    </w:p>
  </w:endnote>
  <w:endnote w:type="continuationSeparator" w:id="0">
    <w:p w14:paraId="1D42D404" w14:textId="77777777" w:rsidR="009A0CD3" w:rsidRDefault="009A0CD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CC87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1A30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A77B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5A2B" w14:textId="77777777" w:rsidR="00262EA3" w:rsidRPr="003C574C" w:rsidRDefault="00262EA3" w:rsidP="003C57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3D061" w14:textId="77777777" w:rsidR="009A0CD3" w:rsidRDefault="009A0CD3" w:rsidP="000C1CAD">
      <w:pPr>
        <w:spacing w:line="240" w:lineRule="auto"/>
      </w:pPr>
      <w:r>
        <w:separator/>
      </w:r>
    </w:p>
  </w:footnote>
  <w:footnote w:type="continuationSeparator" w:id="0">
    <w:p w14:paraId="4754A808" w14:textId="77777777" w:rsidR="009A0CD3" w:rsidRDefault="009A0CD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5605F9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FDD9514" wp14:anchorId="61F06E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601EA" w14:paraId="7D85245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C20905E600345028AC967F5AF4F687A"/>
                              </w:placeholder>
                              <w:text/>
                            </w:sdtPr>
                            <w:sdtEndPr/>
                            <w:sdtContent>
                              <w:r w:rsidR="00E5417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1979222115B4BFB97BA5AE41D9E94EA"/>
                              </w:placeholder>
                              <w:text/>
                            </w:sdtPr>
                            <w:sdtEndPr/>
                            <w:sdtContent>
                              <w:r w:rsidR="00E54177">
                                <w:t>1197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1F06EF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601EA" w14:paraId="7D85245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C20905E600345028AC967F5AF4F687A"/>
                        </w:placeholder>
                        <w:text/>
                      </w:sdtPr>
                      <w:sdtEndPr/>
                      <w:sdtContent>
                        <w:r w:rsidR="00E5417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1979222115B4BFB97BA5AE41D9E94EA"/>
                        </w:placeholder>
                        <w:text/>
                      </w:sdtPr>
                      <w:sdtEndPr/>
                      <w:sdtContent>
                        <w:r w:rsidR="00E54177">
                          <w:t>1197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D3FED2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A63BDCC" w14:textId="77777777">
    <w:pPr>
      <w:jc w:val="right"/>
    </w:pPr>
  </w:p>
  <w:p w:rsidR="00262EA3" w:rsidP="00776B74" w:rsidRDefault="00262EA3" w14:paraId="1F75034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601EA" w14:paraId="6E655F8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2BB7BB1" wp14:anchorId="52AD059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601EA" w14:paraId="420E787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5417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54177">
          <w:t>1197</w:t>
        </w:r>
      </w:sdtContent>
    </w:sdt>
  </w:p>
  <w:p w:rsidRPr="008227B3" w:rsidR="00262EA3" w:rsidP="008227B3" w:rsidRDefault="00B601EA" w14:paraId="403120F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601EA" w14:paraId="37CA572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:2661</w:t>
        </w:r>
      </w:sdtContent>
    </w:sdt>
  </w:p>
  <w:p w:rsidR="00262EA3" w:rsidP="00E03A3D" w:rsidRDefault="00B601EA" w14:paraId="687D7E0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Püss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54177" w14:paraId="3159BC99" w14:textId="77777777">
        <w:pPr>
          <w:pStyle w:val="FSHRub2"/>
        </w:pPr>
        <w:r>
          <w:t>Avskaffa reklamskatten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AA5076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E5417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0A9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0EE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200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298F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74C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99D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0D3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086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3E6A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0CD3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1EA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1906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177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7BB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0E0F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A48647"/>
  <w15:chartTrackingRefBased/>
  <w15:docId w15:val="{47F7041C-A5E2-471F-8E18-DF5EA9E0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E54177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51FF2F42A2414BBA5AD614485BE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38BDA3-22D5-4F2E-A22A-25566CF2955A}"/>
      </w:docPartPr>
      <w:docPartBody>
        <w:p w:rsidR="00BF7FDD" w:rsidRDefault="006F1303">
          <w:pPr>
            <w:pStyle w:val="6551FF2F42A2414BBA5AD614485BE25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6BC498DF4B241F89B09C1A856D743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FFE86B-491D-4D1F-9F40-998068AD5588}"/>
      </w:docPartPr>
      <w:docPartBody>
        <w:p w:rsidR="00BF7FDD" w:rsidRDefault="006F1303">
          <w:pPr>
            <w:pStyle w:val="C6BC498DF4B241F89B09C1A856D743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C20905E600345028AC967F5AF4F68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DE2FD-D5FA-47DA-80E6-A94B4B2A70A3}"/>
      </w:docPartPr>
      <w:docPartBody>
        <w:p w:rsidR="00BF7FDD" w:rsidRDefault="006F1303">
          <w:pPr>
            <w:pStyle w:val="2C20905E600345028AC967F5AF4F687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1979222115B4BFB97BA5AE41D9E94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02A21A-26A8-4E43-BDDC-E49E823960A5}"/>
      </w:docPartPr>
      <w:docPartBody>
        <w:p w:rsidR="00BF7FDD" w:rsidRDefault="006F1303">
          <w:pPr>
            <w:pStyle w:val="01979222115B4BFB97BA5AE41D9E94EA"/>
          </w:pPr>
          <w:r>
            <w:t xml:space="preserve"> </w:t>
          </w:r>
        </w:p>
      </w:docPartBody>
    </w:docPart>
    <w:docPart>
      <w:docPartPr>
        <w:name w:val="0394B310C4F34FAD98746DCB1E1010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5B0ABF-903C-48F5-ADE8-D23EA99796C5}"/>
      </w:docPartPr>
      <w:docPartBody>
        <w:p w:rsidR="00717376" w:rsidRDefault="0071737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03"/>
    <w:rsid w:val="006F1303"/>
    <w:rsid w:val="00717376"/>
    <w:rsid w:val="00B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551FF2F42A2414BBA5AD614485BE251">
    <w:name w:val="6551FF2F42A2414BBA5AD614485BE251"/>
  </w:style>
  <w:style w:type="paragraph" w:customStyle="1" w:styleId="9F55F4AA775B438DA8C17716348CB07C">
    <w:name w:val="9F55F4AA775B438DA8C17716348CB07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2AE00520AAD47679BA4463984D416DE">
    <w:name w:val="62AE00520AAD47679BA4463984D416DE"/>
  </w:style>
  <w:style w:type="paragraph" w:customStyle="1" w:styleId="C6BC498DF4B241F89B09C1A856D743D0">
    <w:name w:val="C6BC498DF4B241F89B09C1A856D743D0"/>
  </w:style>
  <w:style w:type="paragraph" w:customStyle="1" w:styleId="04BD5E4FAA4645CEA7C80053CF9E10E7">
    <w:name w:val="04BD5E4FAA4645CEA7C80053CF9E10E7"/>
  </w:style>
  <w:style w:type="paragraph" w:customStyle="1" w:styleId="B00BFED22D244D13AA4EE43F3B7D0433">
    <w:name w:val="B00BFED22D244D13AA4EE43F3B7D0433"/>
  </w:style>
  <w:style w:type="paragraph" w:customStyle="1" w:styleId="2C20905E600345028AC967F5AF4F687A">
    <w:name w:val="2C20905E600345028AC967F5AF4F687A"/>
  </w:style>
  <w:style w:type="paragraph" w:customStyle="1" w:styleId="01979222115B4BFB97BA5AE41D9E94EA">
    <w:name w:val="01979222115B4BFB97BA5AE41D9E9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4E634-E94B-48BC-A99C-A2AB5D3ABA51}"/>
</file>

<file path=customXml/itemProps2.xml><?xml version="1.0" encoding="utf-8"?>
<ds:datastoreItem xmlns:ds="http://schemas.openxmlformats.org/officeDocument/2006/customXml" ds:itemID="{15555937-5CBC-480A-BCFD-100B3640818C}"/>
</file>

<file path=customXml/itemProps3.xml><?xml version="1.0" encoding="utf-8"?>
<ds:datastoreItem xmlns:ds="http://schemas.openxmlformats.org/officeDocument/2006/customXml" ds:itemID="{08B8EEE1-E19F-469A-BAB0-B3C7923902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843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M1197 Avskaffa reklamskatten</vt:lpstr>
      <vt:lpstr>
      </vt:lpstr>
    </vt:vector>
  </TitlesOfParts>
  <Company>Sveriges riksdag</Company>
  <LinksUpToDate>false</LinksUpToDate>
  <CharactersWithSpaces>969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