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6AAC" w:rsidRDefault="0026429B" w14:paraId="04FDA90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951CEB20DDC443AAD1E23679CE05E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d548d5-e589-43a5-8563-df3d181a356c"/>
        <w:id w:val="-735471680"/>
        <w:lock w:val="sdtLocked"/>
      </w:sdtPr>
      <w:sdtEndPr/>
      <w:sdtContent>
        <w:p w:rsidR="0030245A" w:rsidRDefault="008337FC" w14:paraId="538439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sänkt spelskatt för att öka kanaliseringsgraden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2CD4C0406D42F0A911083FA93F480A"/>
        </w:placeholder>
        <w:text/>
      </w:sdtPr>
      <w:sdtEndPr/>
      <w:sdtContent>
        <w:p w:rsidRPr="009B062B" w:rsidR="006D79C9" w:rsidP="00333E95" w:rsidRDefault="006D79C9" w14:paraId="4F72E19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8337FC" w14:paraId="648098F0" w14:textId="424AD707">
      <w:pPr>
        <w:pStyle w:val="Normalutanindragellerluft"/>
      </w:pPr>
      <w:r>
        <w:t>Ett f</w:t>
      </w:r>
      <w:r w:rsidR="0072016C">
        <w:t>lertal aktörer har varnat för att kanaliseringsgraden, den nivå av spelande som sker på den svenska licensierade spelmarknaden</w:t>
      </w:r>
      <w:r>
        <w:t>,</w:t>
      </w:r>
      <w:r w:rsidR="0072016C">
        <w:t xml:space="preserve"> minskar. Konsekvenserna av detta blir att svenska spelare vänder sig till utländska spelbolag, utan svensk spellicens</w:t>
      </w:r>
      <w:r>
        <w:t>,</w:t>
      </w:r>
      <w:r w:rsidR="0072016C">
        <w:t xml:space="preserve"> och skyddas då inte av svenska konsumentregler och den svenska omsorgsplikten </w:t>
      </w:r>
      <w:r w:rsidR="00981F88">
        <w:t>inom spel. Nivån på den svenska spelskattens betydelse för kanaliseringsgraden bör utredas samt möjlig</w:t>
      </w:r>
      <w:r w:rsidR="0026429B">
        <w:softHyphen/>
      </w:r>
      <w:r w:rsidR="00981F88">
        <w:t xml:space="preserve">heten att sänka spelskatten bör ses över för att försöka öka kanaliseringsgraden på den svenska licensierade spelmarknaden och locka tillbaka spelare från utländska spelbolag utan svensk spellicens.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240C805BD743F7BB1FB1A0AA838285"/>
        </w:placeholder>
      </w:sdtPr>
      <w:sdtEndPr>
        <w:rPr>
          <w:i w:val="0"/>
          <w:noProof w:val="0"/>
        </w:rPr>
      </w:sdtEndPr>
      <w:sdtContent>
        <w:p w:rsidR="00566AAC" w:rsidP="00566AAC" w:rsidRDefault="00566AAC" w14:paraId="0C070A0A" w14:textId="77777777"/>
        <w:p w:rsidRPr="008E0FE2" w:rsidR="004801AC" w:rsidP="00566AAC" w:rsidRDefault="0026429B" w14:paraId="7E83063E" w14:textId="338E32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245A" w14:paraId="002ACF13" w14:textId="77777777">
        <w:trPr>
          <w:cantSplit/>
        </w:trPr>
        <w:tc>
          <w:tcPr>
            <w:tcW w:w="50" w:type="pct"/>
            <w:vAlign w:val="bottom"/>
          </w:tcPr>
          <w:p w:rsidR="0030245A" w:rsidRDefault="008337FC" w14:paraId="7C5FDB7E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30245A" w:rsidRDefault="0030245A" w14:paraId="047463F1" w14:textId="77777777">
            <w:pPr>
              <w:pStyle w:val="Underskrifter"/>
              <w:spacing w:after="0"/>
            </w:pPr>
          </w:p>
        </w:tc>
      </w:tr>
    </w:tbl>
    <w:p w:rsidR="00A123BC" w:rsidRDefault="00A123BC" w14:paraId="6B067700" w14:textId="77777777"/>
    <w:sectPr w:rsidR="00A123B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3A21" w14:textId="77777777" w:rsidR="0072016C" w:rsidRDefault="0072016C" w:rsidP="000C1CAD">
      <w:pPr>
        <w:spacing w:line="240" w:lineRule="auto"/>
      </w:pPr>
      <w:r>
        <w:separator/>
      </w:r>
    </w:p>
  </w:endnote>
  <w:endnote w:type="continuationSeparator" w:id="0">
    <w:p w14:paraId="250B8FBE" w14:textId="77777777" w:rsidR="0072016C" w:rsidRDefault="007201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1A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FF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6188" w14:textId="3D706187" w:rsidR="00262EA3" w:rsidRPr="00566AAC" w:rsidRDefault="00262EA3" w:rsidP="00566A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0E3B" w14:textId="77777777" w:rsidR="0072016C" w:rsidRDefault="0072016C" w:rsidP="000C1CAD">
      <w:pPr>
        <w:spacing w:line="240" w:lineRule="auto"/>
      </w:pPr>
      <w:r>
        <w:separator/>
      </w:r>
    </w:p>
  </w:footnote>
  <w:footnote w:type="continuationSeparator" w:id="0">
    <w:p w14:paraId="48A0696B" w14:textId="77777777" w:rsidR="0072016C" w:rsidRDefault="007201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43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6B7006" wp14:editId="12B58F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9F840" w14:textId="50A67849" w:rsidR="00262EA3" w:rsidRDefault="0026429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01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C1D04">
                                <w:t>1032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B70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A9F840" w14:textId="50A67849" w:rsidR="00262EA3" w:rsidRDefault="0026429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201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C1D04">
                          <w:t>1032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64F3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258" w14:textId="77777777" w:rsidR="00262EA3" w:rsidRDefault="00262EA3" w:rsidP="008563AC">
    <w:pPr>
      <w:jc w:val="right"/>
    </w:pPr>
  </w:p>
  <w:p w14:paraId="2623AC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1638" w14:textId="77777777" w:rsidR="00262EA3" w:rsidRDefault="0026429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45EB8F" wp14:editId="476AAE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8820D5" w14:textId="3C40B282" w:rsidR="00262EA3" w:rsidRDefault="0026429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6A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016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1D04">
          <w:t>1032</w:t>
        </w:r>
      </w:sdtContent>
    </w:sdt>
  </w:p>
  <w:p w14:paraId="4A6077F3" w14:textId="77777777" w:rsidR="00262EA3" w:rsidRPr="008227B3" w:rsidRDefault="0026429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E686AE" w14:textId="5F7E03F1" w:rsidR="00262EA3" w:rsidRPr="008227B3" w:rsidRDefault="0026429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6AA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6AAC">
          <w:t>:1779</w:t>
        </w:r>
      </w:sdtContent>
    </w:sdt>
  </w:p>
  <w:p w14:paraId="33C9C682" w14:textId="56E5247A" w:rsidR="00262EA3" w:rsidRDefault="0026429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6AAC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D14875" w14:textId="5616AC5D" w:rsidR="00262EA3" w:rsidRDefault="0072016C" w:rsidP="00283E0F">
        <w:pPr>
          <w:pStyle w:val="FSHRub2"/>
        </w:pPr>
        <w:r>
          <w:t>Sänkt skatt på spel för en ökad kanalisering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D5AB8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01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29B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45A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AAC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16C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7FC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F88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3BC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60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04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C95BF"/>
  <w15:chartTrackingRefBased/>
  <w15:docId w15:val="{36B38018-BF9D-489C-91FC-10C55DB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1CEB20DDC443AAD1E23679CE05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8142B-FF51-4924-BFB1-69D953AA96EE}"/>
      </w:docPartPr>
      <w:docPartBody>
        <w:p w:rsidR="00561A58" w:rsidRDefault="00561A58">
          <w:pPr>
            <w:pStyle w:val="9951CEB20DDC443AAD1E23679CE05E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2CD4C0406D42F0A911083FA93F4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CA0F9-B63A-452A-82B4-76D84D00FA37}"/>
      </w:docPartPr>
      <w:docPartBody>
        <w:p w:rsidR="00561A58" w:rsidRDefault="00561A58">
          <w:pPr>
            <w:pStyle w:val="932CD4C0406D42F0A911083FA93F48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240C805BD743F7BB1FB1A0AA838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D67F0-3490-443C-A549-6C3C497E9439}"/>
      </w:docPartPr>
      <w:docPartBody>
        <w:p w:rsidR="0055484F" w:rsidRDefault="005548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8"/>
    <w:rsid w:val="0055484F"/>
    <w:rsid w:val="005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51CEB20DDC443AAD1E23679CE05E75">
    <w:name w:val="9951CEB20DDC443AAD1E23679CE05E75"/>
  </w:style>
  <w:style w:type="paragraph" w:customStyle="1" w:styleId="932CD4C0406D42F0A911083FA93F480A">
    <w:name w:val="932CD4C0406D42F0A911083FA93F4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DCE99-E1C3-4BE0-B04C-6F1F614B9956}"/>
</file>

<file path=customXml/itemProps2.xml><?xml version="1.0" encoding="utf-8"?>
<ds:datastoreItem xmlns:ds="http://schemas.openxmlformats.org/officeDocument/2006/customXml" ds:itemID="{60E599ED-4744-4FCE-A946-A802247AB0AC}"/>
</file>

<file path=customXml/itemProps3.xml><?xml version="1.0" encoding="utf-8"?>
<ds:datastoreItem xmlns:ds="http://schemas.openxmlformats.org/officeDocument/2006/customXml" ds:itemID="{C730C360-08DD-4169-8C5E-9B790FE16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742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möjligheten för sänkt skatt på spel för en ökad kanalisering</vt:lpstr>
      <vt:lpstr>
      </vt:lpstr>
    </vt:vector>
  </TitlesOfParts>
  <Company>Sveriges riksdag</Company>
  <LinksUpToDate>false</LinksUpToDate>
  <CharactersWithSpaces>855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