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86FE81C8B944528F3D4AC5D4C96E82"/>
        </w:placeholder>
        <w:text/>
      </w:sdtPr>
      <w:sdtEndPr/>
      <w:sdtContent>
        <w:p w:rsidRPr="009B062B" w:rsidR="00AF30DD" w:rsidP="00D9009E" w:rsidRDefault="00AF30DD" w14:paraId="03AF31CC" w14:textId="77777777">
          <w:pPr>
            <w:pStyle w:val="Rubrik1"/>
            <w:spacing w:after="300"/>
          </w:pPr>
          <w:r w:rsidRPr="009B062B">
            <w:t>Förslag till riksdagsbeslut</w:t>
          </w:r>
        </w:p>
      </w:sdtContent>
    </w:sdt>
    <w:sdt>
      <w:sdtPr>
        <w:alias w:val="Yrkande 1"/>
        <w:tag w:val="10b72070-761f-4dff-9efb-8c0ba0fb6cad"/>
        <w:id w:val="-1678562559"/>
        <w:lock w:val="sdtLocked"/>
      </w:sdtPr>
      <w:sdtEndPr/>
      <w:sdtContent>
        <w:p w:rsidR="007203CC" w:rsidRDefault="005A1C86" w14:paraId="03AF31CD" w14:textId="7169B0FF">
          <w:pPr>
            <w:pStyle w:val="Frslagstext"/>
          </w:pPr>
          <w:r>
            <w:t>Riksdagen ställer sig bakom det som anförs i motionen om att AP-fonderna ska vara fossilfria till 2040 och tillkännager detta för regeringen.</w:t>
          </w:r>
        </w:p>
      </w:sdtContent>
    </w:sdt>
    <w:sdt>
      <w:sdtPr>
        <w:alias w:val="Yrkande 2"/>
        <w:tag w:val="da62cda2-49cb-473d-8b6c-7bf42e0d227e"/>
        <w:id w:val="674698204"/>
        <w:lock w:val="sdtLocked"/>
      </w:sdtPr>
      <w:sdtEndPr/>
      <w:sdtContent>
        <w:p w:rsidR="007203CC" w:rsidRDefault="005A1C86" w14:paraId="03AF31CE" w14:textId="77777777">
          <w:pPr>
            <w:pStyle w:val="Frslagstext"/>
          </w:pPr>
          <w:r>
            <w:t>Riksdagen ställer sig bakom det som anförs i motionen om gällande åtgärder för att AP-fonderna inte ska investera i företag som lobbar för fossila bränslen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4BB94CDC264FE591D3F7D5436AA97D"/>
        </w:placeholder>
        <w:text/>
      </w:sdtPr>
      <w:sdtEndPr/>
      <w:sdtContent>
        <w:p w:rsidRPr="009B062B" w:rsidR="006D79C9" w:rsidP="00333E95" w:rsidRDefault="006D79C9" w14:paraId="03AF31CF" w14:textId="77777777">
          <w:pPr>
            <w:pStyle w:val="Rubrik1"/>
          </w:pPr>
          <w:r>
            <w:t>Motivering</w:t>
          </w:r>
        </w:p>
      </w:sdtContent>
    </w:sdt>
    <w:p w:rsidRPr="00D27A18" w:rsidR="00B13253" w:rsidP="00D27A18" w:rsidRDefault="00B13253" w14:paraId="03AF31D0" w14:textId="3F558236">
      <w:pPr>
        <w:pStyle w:val="Normalutanindragellerluft"/>
      </w:pPr>
      <w:r w:rsidRPr="00D27A18">
        <w:t>Klimatet kräver att vi skyndsamt styr bort våra samhällen från fossilt till förnybart. AP-fonderna är en stor kapitalförvaltare och oerhört viktiga för våra framtida pensioner men också för de globala marknaderna. Hur våra pensionspengar placeras har en stor påver</w:t>
      </w:r>
      <w:r w:rsidR="00D27A18">
        <w:softHyphen/>
      </w:r>
      <w:r w:rsidRPr="00D27A18">
        <w:t>kan på marknaden och därmed klimatet. Första till Fjärde AP-fonderna har lagkrav på att agera föredömligt utifrån ett hållbarhetsperspektiv. Investeringar ska främja hållbar</w:t>
      </w:r>
      <w:r w:rsidR="00D27A18">
        <w:softHyphen/>
      </w:r>
      <w:bookmarkStart w:name="_GoBack" w:id="1"/>
      <w:bookmarkEnd w:id="1"/>
      <w:r w:rsidRPr="00D27A18">
        <w:t xml:space="preserve">het och vara i linje med de internationella konventioner som Sverige skrivit under. AP-fonderna redovisar förändring i koldioxidintensitet som följer på ändrad portföljmix. </w:t>
      </w:r>
    </w:p>
    <w:p w:rsidRPr="00D27A18" w:rsidR="00B13253" w:rsidP="00D27A18" w:rsidRDefault="00B13253" w14:paraId="03AF31D2" w14:textId="46DDCCD6">
      <w:r w:rsidRPr="00D27A18">
        <w:t>Frågan om Sjunde AP-fonden ska ta hänsyn till miljö och etik i placeringsverksam</w:t>
      </w:r>
      <w:r w:rsidRPr="00D27A18" w:rsidR="00D27A18">
        <w:softHyphen/>
      </w:r>
      <w:r w:rsidRPr="00D27A18">
        <w:t xml:space="preserve">heten. AP-fondernas verksamhet till 2020 har nu i skrivelse redovisats till riksdagen. Det är bra att fossila tillgångar har minskats men mer kan och måste göras. Det handlar om att skydda framtida pensioner likväl som klimatet. Fonderna har olika tolkningar och regler för sina investeringar. Här krävs tydligare reglering för att säkra att samtliga fonders pensionskapital samlat medverkar till att bli fossilfria. </w:t>
      </w:r>
    </w:p>
    <w:p w:rsidRPr="00D27A18" w:rsidR="00422B9E" w:rsidP="00D27A18" w:rsidRDefault="00B13253" w14:paraId="03AF31D4" w14:textId="3CB03575">
      <w:r w:rsidRPr="00D27A18">
        <w:t>Det är uppenbart att i takt med skärpta krav på övergång från fossilt till förnybart växer intresset för att lobba för det fossila och mot klimatet. Klimatlobbying håller på att bli ett nytt slagfält för institutionella investerare. Och fossilintressenterna satsar allt mer. Mot denna bakgrund skulle AP-fonderna kunna ges i uppdrag inte bara att inves</w:t>
      </w:r>
      <w:r w:rsidR="00D27A18">
        <w:softHyphen/>
      </w:r>
      <w:r w:rsidRPr="00D27A18">
        <w:t>tera i enlighet med de internationella konventioner vi skrivit under utan faktiskt förtyd</w:t>
      </w:r>
      <w:r w:rsidR="00D27A18">
        <w:softHyphen/>
      </w:r>
      <w:r w:rsidRPr="00D27A18">
        <w:t>liga att de inte skall investera i företag som aktivt ägnar sig åt lobbying för det fossila och mot klimatåtaganden som t</w:t>
      </w:r>
      <w:r w:rsidRPr="00D27A18" w:rsidR="00E27342">
        <w:t>.</w:t>
      </w:r>
      <w:r w:rsidRPr="00D27A18">
        <w:t>ex</w:t>
      </w:r>
      <w:r w:rsidRPr="00D27A18" w:rsidR="00E27342">
        <w:t>.</w:t>
      </w:r>
      <w:r w:rsidRPr="00D27A18">
        <w:t xml:space="preserve"> Exxon och Chevron.</w:t>
      </w:r>
    </w:p>
    <w:sdt>
      <w:sdtPr>
        <w:rPr>
          <w:i/>
          <w:noProof/>
        </w:rPr>
        <w:alias w:val="CC_Underskrifter"/>
        <w:tag w:val="CC_Underskrifter"/>
        <w:id w:val="583496634"/>
        <w:lock w:val="sdtContentLocked"/>
        <w:placeholder>
          <w:docPart w:val="24E0DDBC44264E0E8998DB7C92516558"/>
        </w:placeholder>
      </w:sdtPr>
      <w:sdtEndPr>
        <w:rPr>
          <w:i w:val="0"/>
          <w:noProof w:val="0"/>
        </w:rPr>
      </w:sdtEndPr>
      <w:sdtContent>
        <w:p w:rsidR="00D9009E" w:rsidP="00D9009E" w:rsidRDefault="00D9009E" w14:paraId="03AF31D6" w14:textId="77777777"/>
        <w:p w:rsidRPr="008E0FE2" w:rsidR="004801AC" w:rsidP="00D9009E" w:rsidRDefault="0019694A" w14:paraId="03AF31D7" w14:textId="77777777"/>
      </w:sdtContent>
    </w:sdt>
    <w:tbl>
      <w:tblPr>
        <w:tblW w:w="5000" w:type="pct"/>
        <w:tblLook w:val="04A0" w:firstRow="1" w:lastRow="0" w:firstColumn="1" w:lastColumn="0" w:noHBand="0" w:noVBand="1"/>
        <w:tblCaption w:val="underskrifter"/>
      </w:tblPr>
      <w:tblGrid>
        <w:gridCol w:w="4252"/>
        <w:gridCol w:w="4252"/>
      </w:tblGrid>
      <w:tr w:rsidR="008C64AE" w14:paraId="397338AD" w14:textId="77777777">
        <w:trPr>
          <w:cantSplit/>
        </w:trPr>
        <w:tc>
          <w:tcPr>
            <w:tcW w:w="50" w:type="pct"/>
            <w:vAlign w:val="bottom"/>
          </w:tcPr>
          <w:p w:rsidR="008C64AE" w:rsidRDefault="00E27342" w14:paraId="32BF7D12" w14:textId="77777777">
            <w:pPr>
              <w:pStyle w:val="Underskrifter"/>
            </w:pPr>
            <w:r>
              <w:t>Kerstin Lundgren (C)</w:t>
            </w:r>
          </w:p>
        </w:tc>
        <w:tc>
          <w:tcPr>
            <w:tcW w:w="50" w:type="pct"/>
            <w:vAlign w:val="bottom"/>
          </w:tcPr>
          <w:p w:rsidR="008C64AE" w:rsidRDefault="008C64AE" w14:paraId="772DF740" w14:textId="77777777">
            <w:pPr>
              <w:pStyle w:val="Underskrifter"/>
            </w:pPr>
          </w:p>
        </w:tc>
      </w:tr>
    </w:tbl>
    <w:p w:rsidR="00BF032F" w:rsidRDefault="00BF032F" w14:paraId="03AF31DB" w14:textId="77777777"/>
    <w:sectPr w:rsidR="00BF03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F31DD" w14:textId="77777777" w:rsidR="00B13253" w:rsidRDefault="00B13253" w:rsidP="000C1CAD">
      <w:pPr>
        <w:spacing w:line="240" w:lineRule="auto"/>
      </w:pPr>
      <w:r>
        <w:separator/>
      </w:r>
    </w:p>
  </w:endnote>
  <w:endnote w:type="continuationSeparator" w:id="0">
    <w:p w14:paraId="03AF31DE" w14:textId="77777777" w:rsidR="00B13253" w:rsidRDefault="00B13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31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31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31EC" w14:textId="77777777" w:rsidR="00262EA3" w:rsidRPr="00D9009E" w:rsidRDefault="00262EA3" w:rsidP="00D900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F31DB" w14:textId="77777777" w:rsidR="00B13253" w:rsidRDefault="00B13253" w:rsidP="000C1CAD">
      <w:pPr>
        <w:spacing w:line="240" w:lineRule="auto"/>
      </w:pPr>
      <w:r>
        <w:separator/>
      </w:r>
    </w:p>
  </w:footnote>
  <w:footnote w:type="continuationSeparator" w:id="0">
    <w:p w14:paraId="03AF31DC" w14:textId="77777777" w:rsidR="00B13253" w:rsidRDefault="00B132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31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F31ED" wp14:editId="03AF31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AF31F1" w14:textId="77777777" w:rsidR="00262EA3" w:rsidRDefault="0019694A" w:rsidP="008103B5">
                          <w:pPr>
                            <w:jc w:val="right"/>
                          </w:pPr>
                          <w:sdt>
                            <w:sdtPr>
                              <w:alias w:val="CC_Noformat_Partikod"/>
                              <w:tag w:val="CC_Noformat_Partikod"/>
                              <w:id w:val="-53464382"/>
                              <w:placeholder>
                                <w:docPart w:val="600B922E5A2043C293500895ACF9FC45"/>
                              </w:placeholder>
                              <w:text/>
                            </w:sdtPr>
                            <w:sdtEndPr/>
                            <w:sdtContent>
                              <w:r w:rsidR="00B13253">
                                <w:t>C</w:t>
                              </w:r>
                            </w:sdtContent>
                          </w:sdt>
                          <w:sdt>
                            <w:sdtPr>
                              <w:alias w:val="CC_Noformat_Partinummer"/>
                              <w:tag w:val="CC_Noformat_Partinummer"/>
                              <w:id w:val="-1709555926"/>
                              <w:placeholder>
                                <w:docPart w:val="276737EC96764468B7338F6EE0D597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F31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AF31F1" w14:textId="77777777" w:rsidR="00262EA3" w:rsidRDefault="0019694A" w:rsidP="008103B5">
                    <w:pPr>
                      <w:jc w:val="right"/>
                    </w:pPr>
                    <w:sdt>
                      <w:sdtPr>
                        <w:alias w:val="CC_Noformat_Partikod"/>
                        <w:tag w:val="CC_Noformat_Partikod"/>
                        <w:id w:val="-53464382"/>
                        <w:placeholder>
                          <w:docPart w:val="600B922E5A2043C293500895ACF9FC45"/>
                        </w:placeholder>
                        <w:text/>
                      </w:sdtPr>
                      <w:sdtEndPr/>
                      <w:sdtContent>
                        <w:r w:rsidR="00B13253">
                          <w:t>C</w:t>
                        </w:r>
                      </w:sdtContent>
                    </w:sdt>
                    <w:sdt>
                      <w:sdtPr>
                        <w:alias w:val="CC_Noformat_Partinummer"/>
                        <w:tag w:val="CC_Noformat_Partinummer"/>
                        <w:id w:val="-1709555926"/>
                        <w:placeholder>
                          <w:docPart w:val="276737EC96764468B7338F6EE0D59741"/>
                        </w:placeholder>
                        <w:showingPlcHdr/>
                        <w:text/>
                      </w:sdtPr>
                      <w:sdtEndPr/>
                      <w:sdtContent>
                        <w:r w:rsidR="00262EA3">
                          <w:t xml:space="preserve"> </w:t>
                        </w:r>
                      </w:sdtContent>
                    </w:sdt>
                  </w:p>
                </w:txbxContent>
              </v:textbox>
              <w10:wrap anchorx="page"/>
            </v:shape>
          </w:pict>
        </mc:Fallback>
      </mc:AlternateContent>
    </w:r>
  </w:p>
  <w:p w14:paraId="03AF31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31E1" w14:textId="77777777" w:rsidR="00262EA3" w:rsidRDefault="00262EA3" w:rsidP="008563AC">
    <w:pPr>
      <w:jc w:val="right"/>
    </w:pPr>
  </w:p>
  <w:p w14:paraId="03AF31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31E5" w14:textId="77777777" w:rsidR="00262EA3" w:rsidRDefault="001969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AF31EF" wp14:editId="03AF31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AF31E6" w14:textId="77777777" w:rsidR="00262EA3" w:rsidRDefault="0019694A" w:rsidP="00A314CF">
    <w:pPr>
      <w:pStyle w:val="FSHNormal"/>
      <w:spacing w:before="40"/>
    </w:pPr>
    <w:sdt>
      <w:sdtPr>
        <w:alias w:val="CC_Noformat_Motionstyp"/>
        <w:tag w:val="CC_Noformat_Motionstyp"/>
        <w:id w:val="1162973129"/>
        <w:lock w:val="sdtContentLocked"/>
        <w15:appearance w15:val="hidden"/>
        <w:text/>
      </w:sdtPr>
      <w:sdtEndPr/>
      <w:sdtContent>
        <w:r w:rsidR="008D54CC">
          <w:t>Enskild motion</w:t>
        </w:r>
      </w:sdtContent>
    </w:sdt>
    <w:r w:rsidR="00821B36">
      <w:t xml:space="preserve"> </w:t>
    </w:r>
    <w:sdt>
      <w:sdtPr>
        <w:alias w:val="CC_Noformat_Partikod"/>
        <w:tag w:val="CC_Noformat_Partikod"/>
        <w:id w:val="1471015553"/>
        <w:text/>
      </w:sdtPr>
      <w:sdtEndPr/>
      <w:sdtContent>
        <w:r w:rsidR="00B13253">
          <w:t>C</w:t>
        </w:r>
      </w:sdtContent>
    </w:sdt>
    <w:sdt>
      <w:sdtPr>
        <w:alias w:val="CC_Noformat_Partinummer"/>
        <w:tag w:val="CC_Noformat_Partinummer"/>
        <w:id w:val="-2014525982"/>
        <w:showingPlcHdr/>
        <w:text/>
      </w:sdtPr>
      <w:sdtEndPr/>
      <w:sdtContent>
        <w:r w:rsidR="00821B36">
          <w:t xml:space="preserve"> </w:t>
        </w:r>
      </w:sdtContent>
    </w:sdt>
  </w:p>
  <w:p w14:paraId="03AF31E7" w14:textId="77777777" w:rsidR="00262EA3" w:rsidRPr="008227B3" w:rsidRDefault="001969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AF31E8" w14:textId="77777777" w:rsidR="00262EA3" w:rsidRPr="008227B3" w:rsidRDefault="001969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54C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54CC">
          <w:t>:770</w:t>
        </w:r>
      </w:sdtContent>
    </w:sdt>
  </w:p>
  <w:p w14:paraId="03AF31E9" w14:textId="77777777" w:rsidR="00262EA3" w:rsidRDefault="0019694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D54CC">
          <w:t>av Kerstin Lundgren (C)</w:t>
        </w:r>
      </w:sdtContent>
    </w:sdt>
  </w:p>
  <w:sdt>
    <w:sdtPr>
      <w:alias w:val="CC_Noformat_Rubtext"/>
      <w:tag w:val="CC_Noformat_Rubtext"/>
      <w:id w:val="-218060500"/>
      <w:lock w:val="sdtLocked"/>
      <w:placeholder>
        <w:docPart w:val="9447DB6CC27B4C1399796BFEBD477961"/>
      </w:placeholder>
      <w:text/>
    </w:sdtPr>
    <w:sdtEndPr/>
    <w:sdtContent>
      <w:p w14:paraId="03AF31EA" w14:textId="77777777" w:rsidR="00262EA3" w:rsidRDefault="00B13253" w:rsidP="00283E0F">
        <w:pPr>
          <w:pStyle w:val="FSHRub2"/>
        </w:pPr>
        <w:r>
          <w:t>Fossilfria AP-fonder 2040</w:t>
        </w:r>
      </w:p>
    </w:sdtContent>
  </w:sdt>
  <w:sdt>
    <w:sdtPr>
      <w:alias w:val="CC_Boilerplate_3"/>
      <w:tag w:val="CC_Boilerplate_3"/>
      <w:id w:val="1606463544"/>
      <w:lock w:val="sdtContentLocked"/>
      <w15:appearance w15:val="hidden"/>
      <w:text w:multiLine="1"/>
    </w:sdtPr>
    <w:sdtEndPr/>
    <w:sdtContent>
      <w:p w14:paraId="03AF31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32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2E"/>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4A"/>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C8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CC"/>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4AE"/>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4CC"/>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253"/>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32F"/>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C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18"/>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09E"/>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342"/>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AF31CB"/>
  <w15:chartTrackingRefBased/>
  <w15:docId w15:val="{049E582B-551D-4F14-9E37-864B7712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86FE81C8B944528F3D4AC5D4C96E82"/>
        <w:category>
          <w:name w:val="Allmänt"/>
          <w:gallery w:val="placeholder"/>
        </w:category>
        <w:types>
          <w:type w:val="bbPlcHdr"/>
        </w:types>
        <w:behaviors>
          <w:behavior w:val="content"/>
        </w:behaviors>
        <w:guid w:val="{C228422E-06BC-449F-88F2-8515DA781793}"/>
      </w:docPartPr>
      <w:docPartBody>
        <w:p w:rsidR="006D779D" w:rsidRDefault="00245AA7">
          <w:pPr>
            <w:pStyle w:val="5D86FE81C8B944528F3D4AC5D4C96E82"/>
          </w:pPr>
          <w:r w:rsidRPr="005A0A93">
            <w:rPr>
              <w:rStyle w:val="Platshllartext"/>
            </w:rPr>
            <w:t>Förslag till riksdagsbeslut</w:t>
          </w:r>
        </w:p>
      </w:docPartBody>
    </w:docPart>
    <w:docPart>
      <w:docPartPr>
        <w:name w:val="BB4BB94CDC264FE591D3F7D5436AA97D"/>
        <w:category>
          <w:name w:val="Allmänt"/>
          <w:gallery w:val="placeholder"/>
        </w:category>
        <w:types>
          <w:type w:val="bbPlcHdr"/>
        </w:types>
        <w:behaviors>
          <w:behavior w:val="content"/>
        </w:behaviors>
        <w:guid w:val="{0617F6C9-5EAC-4586-AEEA-636E287E1450}"/>
      </w:docPartPr>
      <w:docPartBody>
        <w:p w:rsidR="006D779D" w:rsidRDefault="00245AA7">
          <w:pPr>
            <w:pStyle w:val="BB4BB94CDC264FE591D3F7D5436AA97D"/>
          </w:pPr>
          <w:r w:rsidRPr="005A0A93">
            <w:rPr>
              <w:rStyle w:val="Platshllartext"/>
            </w:rPr>
            <w:t>Motivering</w:t>
          </w:r>
        </w:p>
      </w:docPartBody>
    </w:docPart>
    <w:docPart>
      <w:docPartPr>
        <w:name w:val="600B922E5A2043C293500895ACF9FC45"/>
        <w:category>
          <w:name w:val="Allmänt"/>
          <w:gallery w:val="placeholder"/>
        </w:category>
        <w:types>
          <w:type w:val="bbPlcHdr"/>
        </w:types>
        <w:behaviors>
          <w:behavior w:val="content"/>
        </w:behaviors>
        <w:guid w:val="{8C863594-2952-460A-9422-2B41889040C1}"/>
      </w:docPartPr>
      <w:docPartBody>
        <w:p w:rsidR="006D779D" w:rsidRDefault="00245AA7">
          <w:pPr>
            <w:pStyle w:val="600B922E5A2043C293500895ACF9FC45"/>
          </w:pPr>
          <w:r>
            <w:rPr>
              <w:rStyle w:val="Platshllartext"/>
            </w:rPr>
            <w:t xml:space="preserve"> </w:t>
          </w:r>
        </w:p>
      </w:docPartBody>
    </w:docPart>
    <w:docPart>
      <w:docPartPr>
        <w:name w:val="276737EC96764468B7338F6EE0D59741"/>
        <w:category>
          <w:name w:val="Allmänt"/>
          <w:gallery w:val="placeholder"/>
        </w:category>
        <w:types>
          <w:type w:val="bbPlcHdr"/>
        </w:types>
        <w:behaviors>
          <w:behavior w:val="content"/>
        </w:behaviors>
        <w:guid w:val="{8BC408FB-5E86-4377-94D1-12082701EAA5}"/>
      </w:docPartPr>
      <w:docPartBody>
        <w:p w:rsidR="006D779D" w:rsidRDefault="00245AA7">
          <w:pPr>
            <w:pStyle w:val="276737EC96764468B7338F6EE0D59741"/>
          </w:pPr>
          <w:r>
            <w:t xml:space="preserve"> </w:t>
          </w:r>
        </w:p>
      </w:docPartBody>
    </w:docPart>
    <w:docPart>
      <w:docPartPr>
        <w:name w:val="DefaultPlaceholder_-1854013440"/>
        <w:category>
          <w:name w:val="Allmänt"/>
          <w:gallery w:val="placeholder"/>
        </w:category>
        <w:types>
          <w:type w:val="bbPlcHdr"/>
        </w:types>
        <w:behaviors>
          <w:behavior w:val="content"/>
        </w:behaviors>
        <w:guid w:val="{726BDB6C-E437-4111-A17E-3B7581509809}"/>
      </w:docPartPr>
      <w:docPartBody>
        <w:p w:rsidR="006D779D" w:rsidRDefault="00245AA7">
          <w:r w:rsidRPr="001D6C80">
            <w:rPr>
              <w:rStyle w:val="Platshllartext"/>
            </w:rPr>
            <w:t>Klicka eller tryck här för att ange text.</w:t>
          </w:r>
        </w:p>
      </w:docPartBody>
    </w:docPart>
    <w:docPart>
      <w:docPartPr>
        <w:name w:val="9447DB6CC27B4C1399796BFEBD477961"/>
        <w:category>
          <w:name w:val="Allmänt"/>
          <w:gallery w:val="placeholder"/>
        </w:category>
        <w:types>
          <w:type w:val="bbPlcHdr"/>
        </w:types>
        <w:behaviors>
          <w:behavior w:val="content"/>
        </w:behaviors>
        <w:guid w:val="{F2B38A29-BD4D-4EE4-B8F8-0FD614A339A4}"/>
      </w:docPartPr>
      <w:docPartBody>
        <w:p w:rsidR="006D779D" w:rsidRDefault="00245AA7">
          <w:r w:rsidRPr="001D6C80">
            <w:rPr>
              <w:rStyle w:val="Platshllartext"/>
            </w:rPr>
            <w:t>[ange din text här]</w:t>
          </w:r>
        </w:p>
      </w:docPartBody>
    </w:docPart>
    <w:docPart>
      <w:docPartPr>
        <w:name w:val="24E0DDBC44264E0E8998DB7C92516558"/>
        <w:category>
          <w:name w:val="Allmänt"/>
          <w:gallery w:val="placeholder"/>
        </w:category>
        <w:types>
          <w:type w:val="bbPlcHdr"/>
        </w:types>
        <w:behaviors>
          <w:behavior w:val="content"/>
        </w:behaviors>
        <w:guid w:val="{8E9919F8-7825-470E-BEE5-543F46BE5D45}"/>
      </w:docPartPr>
      <w:docPartBody>
        <w:p w:rsidR="00FC6A33" w:rsidRDefault="00FC6A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A7"/>
    <w:rsid w:val="00245AA7"/>
    <w:rsid w:val="006D779D"/>
    <w:rsid w:val="00FC6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5AA7"/>
    <w:rPr>
      <w:color w:val="F4B083" w:themeColor="accent2" w:themeTint="99"/>
    </w:rPr>
  </w:style>
  <w:style w:type="paragraph" w:customStyle="1" w:styleId="5D86FE81C8B944528F3D4AC5D4C96E82">
    <w:name w:val="5D86FE81C8B944528F3D4AC5D4C96E82"/>
  </w:style>
  <w:style w:type="paragraph" w:customStyle="1" w:styleId="BAADAC1ECB084528BB6F5A9AE3B0CB21">
    <w:name w:val="BAADAC1ECB084528BB6F5A9AE3B0CB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4F3E4B546C4F378CF50488BDEAB32B">
    <w:name w:val="1A4F3E4B546C4F378CF50488BDEAB32B"/>
  </w:style>
  <w:style w:type="paragraph" w:customStyle="1" w:styleId="BB4BB94CDC264FE591D3F7D5436AA97D">
    <w:name w:val="BB4BB94CDC264FE591D3F7D5436AA97D"/>
  </w:style>
  <w:style w:type="paragraph" w:customStyle="1" w:styleId="C258AD44296F4F6C988A335A83DF77CB">
    <w:name w:val="C258AD44296F4F6C988A335A83DF77CB"/>
  </w:style>
  <w:style w:type="paragraph" w:customStyle="1" w:styleId="C2C3F855658048DB9F2F6493CD0EF244">
    <w:name w:val="C2C3F855658048DB9F2F6493CD0EF244"/>
  </w:style>
  <w:style w:type="paragraph" w:customStyle="1" w:styleId="600B922E5A2043C293500895ACF9FC45">
    <w:name w:val="600B922E5A2043C293500895ACF9FC45"/>
  </w:style>
  <w:style w:type="paragraph" w:customStyle="1" w:styleId="276737EC96764468B7338F6EE0D59741">
    <w:name w:val="276737EC96764468B7338F6EE0D59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C2F4E-A8BA-4D8D-8D69-5D4B5C415F6F}"/>
</file>

<file path=customXml/itemProps2.xml><?xml version="1.0" encoding="utf-8"?>
<ds:datastoreItem xmlns:ds="http://schemas.openxmlformats.org/officeDocument/2006/customXml" ds:itemID="{0D38AAFC-85FF-456F-BE3E-C1EF7F22598D}"/>
</file>

<file path=customXml/itemProps3.xml><?xml version="1.0" encoding="utf-8"?>
<ds:datastoreItem xmlns:ds="http://schemas.openxmlformats.org/officeDocument/2006/customXml" ds:itemID="{A111D045-ACAB-4C28-B1FB-B445399FB6FB}"/>
</file>

<file path=docProps/app.xml><?xml version="1.0" encoding="utf-8"?>
<Properties xmlns="http://schemas.openxmlformats.org/officeDocument/2006/extended-properties" xmlns:vt="http://schemas.openxmlformats.org/officeDocument/2006/docPropsVTypes">
  <Template>Normal</Template>
  <TotalTime>13</TotalTime>
  <Pages>2</Pages>
  <Words>311</Words>
  <Characters>1801</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Fossilfria AP fonder 2040</vt:lpstr>
      <vt:lpstr>
      </vt:lpstr>
    </vt:vector>
  </TitlesOfParts>
  <Company>Sveriges riksdag</Company>
  <LinksUpToDate>false</LinksUpToDate>
  <CharactersWithSpaces>2103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