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7815" w:rsidRDefault="000D0DAA" w14:paraId="73D07C2E" w14:textId="77777777">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0"/>
      <w:bookmarkEnd w:id="1"/>
    </w:p>
    <w:sdt>
      <w:sdtPr>
        <w:alias w:val="Yrkande 1"/>
        <w:tag w:val="1a836fa0-89d5-4f1e-acfb-b84948f27d4a"/>
        <w:id w:val="160207447"/>
        <w:lock w:val="sdtLocked"/>
      </w:sdtPr>
      <w:sdtEndPr/>
      <w:sdtContent>
        <w:p w:rsidR="00113276" w:rsidRDefault="00255FA1" w14:paraId="19009BAD" w14:textId="77777777">
          <w:pPr>
            <w:pStyle w:val="Frslagstext"/>
            <w:numPr>
              <w:ilvl w:val="0"/>
              <w:numId w:val="0"/>
            </w:numPr>
          </w:pPr>
          <w:r>
            <w:t>Riksdagen ställer sig bakom det som anförs i motionen om att överväga att se över bestämmelserna för att bjuda in politiska partier till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3737A1120E44F8BE2435B1D1B202EF"/>
        </w:placeholder>
        <w:text/>
      </w:sdtPr>
      <w:sdtEndPr/>
      <w:sdtContent>
        <w:p w:rsidRPr="009B062B" w:rsidR="006D79C9" w:rsidP="00333E95" w:rsidRDefault="006D79C9" w14:paraId="43B5B05F" w14:textId="77777777">
          <w:pPr>
            <w:pStyle w:val="Rubrik1"/>
          </w:pPr>
          <w:r>
            <w:t>Motivering</w:t>
          </w:r>
        </w:p>
      </w:sdtContent>
    </w:sdt>
    <w:bookmarkEnd w:displacedByCustomXml="prev" w:id="3"/>
    <w:bookmarkEnd w:displacedByCustomXml="prev" w:id="4"/>
    <w:p w:rsidR="00BA7815" w:rsidP="003C1054" w:rsidRDefault="003C1054" w14:paraId="7F82CD52" w14:textId="77777777">
      <w:pPr>
        <w:pStyle w:val="Normalutanindragellerluft"/>
      </w:pPr>
      <w:r>
        <w:t>Skolan har ett viktigt demokratiskt uppdrag att ge kunskap om demokratin och yttrandefriheten,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w:rsidR="00BA7815" w:rsidP="00BA7815" w:rsidRDefault="003C1054" w14:paraId="54AF0E54" w14:textId="5A264679">
      <w:r>
        <w:t>En bestämmelse i skollagen gäller från och med den 1</w:t>
      </w:r>
      <w:r w:rsidR="00255FA1">
        <w:t> </w:t>
      </w:r>
      <w:r>
        <w:t>januari 2018 som ger skolan beslutsmandatet om hur och när detta ska ske. En skola som vill bjuda in politiska partier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rektorer ett utökat mandat att bestämma över skolornas verksamhet.</w:t>
      </w:r>
    </w:p>
    <w:p w:rsidR="00BA7815" w:rsidP="00BA7815" w:rsidRDefault="003C1054" w14:paraId="699D21C0" w14:textId="64CE5CBF">
      <w:r>
        <w:t>Det visar sig dock</w:t>
      </w:r>
      <w:r w:rsidR="00255FA1">
        <w:t xml:space="preserve"> –</w:t>
      </w:r>
      <w:r>
        <w:t xml:space="preserve"> inte minst har det varit tydligt i samband med föregående riksdags- och EU-parlamentsval</w:t>
      </w:r>
      <w:r w:rsidR="00255FA1">
        <w:t xml:space="preserve"> –</w:t>
      </w:r>
      <w:r>
        <w:t xml:space="preserve"> att denna bestämmelse har inneburit ännu större svårigheter för de politiska ungdomsförbunden att få komma in på skolor. Svårigheterna för ungdomsförbunden att besöka skolor för att samtala, stärka förtroendet för demo</w:t>
      </w:r>
      <w:r w:rsidR="000D0DAA">
        <w:softHyphen/>
      </w:r>
      <w:r>
        <w:t>kratin och ge unga möjligheter att få kontakt med ungdomspolitiker har alltså ökat, vilket är oroväckande. Vi ser även att andra föreningar från övriga civilsamhället samt idrottsföreningar har svårare att få tillträde till skolor för att kunna marknadsföra sin verksam</w:t>
      </w:r>
      <w:r>
        <w:softHyphen/>
        <w:t xml:space="preserve">het och samtala med elever. Skolan bör vara en levande plats där elever från alla olika platser i Sverige ska ha lika möjligheter att få ta del av ett brett föreningsliv, </w:t>
      </w:r>
      <w:r>
        <w:lastRenderedPageBreak/>
        <w:t>såväl inom politiken som inom idrotten. Därför bör det övervägas om och hur bestämmelserna ska ses över.</w:t>
      </w:r>
    </w:p>
    <w:sdt>
      <w:sdtPr>
        <w:alias w:val="CC_Underskrifter"/>
        <w:tag w:val="CC_Underskrifter"/>
        <w:id w:val="583496634"/>
        <w:lock w:val="sdtContentLocked"/>
        <w:placeholder>
          <w:docPart w:val="706688418D3A49D994498D2A69C187FB"/>
        </w:placeholder>
      </w:sdtPr>
      <w:sdtEndPr/>
      <w:sdtContent>
        <w:p w:rsidR="00BA7815" w:rsidP="00BA7815" w:rsidRDefault="00BA7815" w14:paraId="5B16389F" w14:textId="77777777"/>
        <w:p w:rsidRPr="008E0FE2" w:rsidR="004801AC" w:rsidP="00BA7815" w:rsidRDefault="000D0DAA" w14:paraId="18E37B9A" w14:textId="1F4CD254"/>
      </w:sdtContent>
    </w:sdt>
    <w:tbl>
      <w:tblPr>
        <w:tblW w:w="5000" w:type="pct"/>
        <w:tblLook w:val="04A0" w:firstRow="1" w:lastRow="0" w:firstColumn="1" w:lastColumn="0" w:noHBand="0" w:noVBand="1"/>
        <w:tblCaption w:val="underskrifter"/>
      </w:tblPr>
      <w:tblGrid>
        <w:gridCol w:w="4252"/>
        <w:gridCol w:w="4252"/>
      </w:tblGrid>
      <w:tr w:rsidR="00113276" w14:paraId="5EBF34D9" w14:textId="77777777">
        <w:trPr>
          <w:cantSplit/>
        </w:trPr>
        <w:tc>
          <w:tcPr>
            <w:tcW w:w="50" w:type="pct"/>
            <w:vAlign w:val="bottom"/>
          </w:tcPr>
          <w:p w:rsidR="00113276" w:rsidRDefault="00255FA1" w14:paraId="301A6DC5" w14:textId="77777777">
            <w:pPr>
              <w:pStyle w:val="Underskrifter"/>
              <w:spacing w:after="0"/>
            </w:pPr>
            <w:r>
              <w:t>Teresa Carvalho (S)</w:t>
            </w:r>
          </w:p>
        </w:tc>
        <w:tc>
          <w:tcPr>
            <w:tcW w:w="50" w:type="pct"/>
            <w:vAlign w:val="bottom"/>
          </w:tcPr>
          <w:p w:rsidR="00113276" w:rsidRDefault="00113276" w14:paraId="00F1FE8E" w14:textId="77777777">
            <w:pPr>
              <w:pStyle w:val="Underskrifter"/>
              <w:spacing w:after="0"/>
            </w:pPr>
          </w:p>
        </w:tc>
      </w:tr>
      <w:tr w:rsidR="00113276" w14:paraId="630EBC13" w14:textId="77777777">
        <w:trPr>
          <w:cantSplit/>
        </w:trPr>
        <w:tc>
          <w:tcPr>
            <w:tcW w:w="50" w:type="pct"/>
            <w:vAlign w:val="bottom"/>
          </w:tcPr>
          <w:p w:rsidR="00113276" w:rsidRDefault="00255FA1" w14:paraId="685B4990" w14:textId="77777777">
            <w:pPr>
              <w:pStyle w:val="Underskrifter"/>
              <w:spacing w:after="0"/>
            </w:pPr>
            <w:r>
              <w:t>Johan Andersson (S)</w:t>
            </w:r>
          </w:p>
        </w:tc>
        <w:tc>
          <w:tcPr>
            <w:tcW w:w="50" w:type="pct"/>
            <w:vAlign w:val="bottom"/>
          </w:tcPr>
          <w:p w:rsidR="00113276" w:rsidRDefault="00255FA1" w14:paraId="112211BA" w14:textId="77777777">
            <w:pPr>
              <w:pStyle w:val="Underskrifter"/>
              <w:spacing w:after="0"/>
            </w:pPr>
            <w:r>
              <w:t>Eva Lindh (S)</w:t>
            </w:r>
          </w:p>
        </w:tc>
      </w:tr>
      <w:tr w:rsidR="00113276" w14:paraId="7697C116" w14:textId="77777777">
        <w:trPr>
          <w:cantSplit/>
        </w:trPr>
        <w:tc>
          <w:tcPr>
            <w:tcW w:w="50" w:type="pct"/>
            <w:vAlign w:val="bottom"/>
          </w:tcPr>
          <w:p w:rsidR="00113276" w:rsidRDefault="00255FA1" w14:paraId="475204E3" w14:textId="77777777">
            <w:pPr>
              <w:pStyle w:val="Underskrifter"/>
              <w:spacing w:after="0"/>
            </w:pPr>
            <w:r>
              <w:t>Johan Löfstrand (S)</w:t>
            </w:r>
          </w:p>
        </w:tc>
        <w:tc>
          <w:tcPr>
            <w:tcW w:w="50" w:type="pct"/>
            <w:vAlign w:val="bottom"/>
          </w:tcPr>
          <w:p w:rsidR="00113276" w:rsidRDefault="00255FA1" w14:paraId="30924618" w14:textId="77777777">
            <w:pPr>
              <w:pStyle w:val="Underskrifter"/>
              <w:spacing w:after="0"/>
            </w:pPr>
            <w:r>
              <w:t>Mattias Ottosson (S)</w:t>
            </w:r>
          </w:p>
        </w:tc>
      </w:tr>
    </w:tbl>
    <w:p w:rsidR="003641FA" w:rsidRDefault="003641FA" w14:paraId="133A7D2C" w14:textId="77777777"/>
    <w:sectPr w:rsidR="003641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DE36" w14:textId="77777777" w:rsidR="003C1054" w:rsidRDefault="003C1054" w:rsidP="000C1CAD">
      <w:pPr>
        <w:spacing w:line="240" w:lineRule="auto"/>
      </w:pPr>
      <w:r>
        <w:separator/>
      </w:r>
    </w:p>
  </w:endnote>
  <w:endnote w:type="continuationSeparator" w:id="0">
    <w:p w14:paraId="0C6C0DCF" w14:textId="77777777" w:rsidR="003C1054" w:rsidRDefault="003C1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106D" w14:textId="2FA821D9" w:rsidR="00262EA3" w:rsidRPr="00BA7815" w:rsidRDefault="00262EA3" w:rsidP="00BA7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7C74" w14:textId="77777777" w:rsidR="003C1054" w:rsidRDefault="003C1054" w:rsidP="000C1CAD">
      <w:pPr>
        <w:spacing w:line="240" w:lineRule="auto"/>
      </w:pPr>
      <w:r>
        <w:separator/>
      </w:r>
    </w:p>
  </w:footnote>
  <w:footnote w:type="continuationSeparator" w:id="0">
    <w:p w14:paraId="368EDF90" w14:textId="77777777" w:rsidR="003C1054" w:rsidRDefault="003C10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5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2244DD" wp14:editId="32B8D9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9E23D" w14:textId="49312937" w:rsidR="00262EA3" w:rsidRDefault="000D0DAA" w:rsidP="008103B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text/>
                            </w:sdtPr>
                            <w:sdtEndPr/>
                            <w:sdtContent>
                              <w:r w:rsidR="003C1054">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244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9E23D" w14:textId="49312937" w:rsidR="00262EA3" w:rsidRDefault="000D0DAA" w:rsidP="008103B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text/>
                      </w:sdtPr>
                      <w:sdtEndPr/>
                      <w:sdtContent>
                        <w:r w:rsidR="003C1054">
                          <w:t>2</w:t>
                        </w:r>
                      </w:sdtContent>
                    </w:sdt>
                  </w:p>
                </w:txbxContent>
              </v:textbox>
              <w10:wrap anchorx="page"/>
            </v:shape>
          </w:pict>
        </mc:Fallback>
      </mc:AlternateContent>
    </w:r>
  </w:p>
  <w:p w14:paraId="312366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82D7" w14:textId="77777777" w:rsidR="00262EA3" w:rsidRDefault="00262EA3" w:rsidP="008563AC">
    <w:pPr>
      <w:jc w:val="right"/>
    </w:pPr>
  </w:p>
  <w:p w14:paraId="19FE78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498" w14:textId="77777777" w:rsidR="00262EA3" w:rsidRDefault="000D0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6FAB92" wp14:editId="6F15EA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47FD1" w14:textId="6A943330" w:rsidR="00262EA3" w:rsidRDefault="000D0DAA" w:rsidP="00A314CF">
    <w:pPr>
      <w:pStyle w:val="FSHNormal"/>
      <w:spacing w:before="40"/>
    </w:pPr>
    <w:sdt>
      <w:sdtPr>
        <w:alias w:val="CC_Noformat_Motionstyp"/>
        <w:tag w:val="CC_Noformat_Motionstyp"/>
        <w:id w:val="1162973129"/>
        <w:lock w:val="sdtContentLocked"/>
        <w15:appearance w15:val="hidden"/>
        <w:text/>
      </w:sdtPr>
      <w:sdtEndPr/>
      <w:sdtContent>
        <w:r w:rsidR="00BA7815">
          <w:t>Enskild 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text/>
      </w:sdtPr>
      <w:sdtEndPr/>
      <w:sdtContent>
        <w:r w:rsidR="003C1054">
          <w:t>2</w:t>
        </w:r>
      </w:sdtContent>
    </w:sdt>
  </w:p>
  <w:p w14:paraId="42382B2D" w14:textId="77777777" w:rsidR="00262EA3" w:rsidRPr="008227B3" w:rsidRDefault="000D0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DD244D" w14:textId="08E9A610" w:rsidR="00262EA3" w:rsidRPr="008227B3" w:rsidRDefault="000D0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8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815">
          <w:t>:2170</w:t>
        </w:r>
      </w:sdtContent>
    </w:sdt>
  </w:p>
  <w:p w14:paraId="61C69EB3" w14:textId="3DDBB281" w:rsidR="00262EA3" w:rsidRPr="003C1054" w:rsidRDefault="000D0DAA" w:rsidP="00E03A3D">
    <w:pPr>
      <w:pStyle w:val="Motionr"/>
      <w:rPr>
        <w:lang w:val="nb-NO"/>
      </w:rPr>
    </w:pPr>
    <w:sdt>
      <w:sdtPr>
        <w:alias w:val="CC_Noformat_Avtext"/>
        <w:tag w:val="CC_Noformat_Avtext"/>
        <w:id w:val="-2020768203"/>
        <w:lock w:val="sdtContentLocked"/>
        <w15:appearance w15:val="hidden"/>
        <w:text/>
      </w:sdtPr>
      <w:sdtEndPr/>
      <w:sdtContent>
        <w:r w:rsidR="00BA7815">
          <w:t>av Teresa Carvalho m.fl. (S)</w:t>
        </w:r>
      </w:sdtContent>
    </w:sdt>
  </w:p>
  <w:sdt>
    <w:sdtPr>
      <w:alias w:val="CC_Noformat_Rubtext"/>
      <w:tag w:val="CC_Noformat_Rubtext"/>
      <w:id w:val="-218060500"/>
      <w:lock w:val="sdtLocked"/>
      <w:text/>
    </w:sdtPr>
    <w:sdtEndPr/>
    <w:sdtContent>
      <w:p w14:paraId="1BC31544" w14:textId="5610F47F" w:rsidR="00262EA3" w:rsidRDefault="003C1054" w:rsidP="00283E0F">
        <w:pPr>
          <w:pStyle w:val="FSHRub2"/>
        </w:pPr>
        <w:r>
          <w:t>Ungdomsförbund i skolan</w:t>
        </w:r>
      </w:p>
    </w:sdtContent>
  </w:sdt>
  <w:sdt>
    <w:sdtPr>
      <w:alias w:val="CC_Boilerplate_3"/>
      <w:tag w:val="CC_Boilerplate_3"/>
      <w:id w:val="1606463544"/>
      <w:lock w:val="sdtContentLocked"/>
      <w15:appearance w15:val="hidden"/>
      <w:text w:multiLine="1"/>
    </w:sdtPr>
    <w:sdtEndPr/>
    <w:sdtContent>
      <w:p w14:paraId="26139C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DA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7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A1"/>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1F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706688418D3A49D994498D2A69C187FB"/>
        <w:category>
          <w:name w:val="Allmänt"/>
          <w:gallery w:val="placeholder"/>
        </w:category>
        <w:types>
          <w:type w:val="bbPlcHdr"/>
        </w:types>
        <w:behaviors>
          <w:behavior w:val="content"/>
        </w:behaviors>
        <w:guid w:val="{B5245831-935F-4EC8-BF34-76B5B2269455}"/>
      </w:docPartPr>
      <w:docPartBody>
        <w:p w:rsidR="00DE25AE" w:rsidRDefault="00DE25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DE25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82A9305E0B4C648641F4412B3BD5E9">
    <w:name w:val="0F82A9305E0B4C648641F4412B3BD5E9"/>
  </w:style>
  <w:style w:type="paragraph" w:customStyle="1" w:styleId="873737A1120E44F8BE2435B1D1B202EF">
    <w:name w:val="873737A1120E44F8BE2435B1D1B202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BD0B2-FF8E-4271-BD55-CA1783E56F3E}"/>
</file>

<file path=customXml/itemProps2.xml><?xml version="1.0" encoding="utf-8"?>
<ds:datastoreItem xmlns:ds="http://schemas.openxmlformats.org/officeDocument/2006/customXml" ds:itemID="{CB02958E-4776-4BE9-86A9-C1D4538EF2D9}"/>
</file>

<file path=customXml/itemProps3.xml><?xml version="1.0" encoding="utf-8"?>
<ds:datastoreItem xmlns:ds="http://schemas.openxmlformats.org/officeDocument/2006/customXml" ds:itemID="{6B558A2F-49E9-46CA-8055-5B90202322C2}"/>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1785</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 Ungdomsförbund i skolan</vt:lpstr>
      <vt:lpstr>
      </vt:lpstr>
    </vt:vector>
  </TitlesOfParts>
  <Company>Sveriges riksdag</Company>
  <LinksUpToDate>false</LinksUpToDate>
  <CharactersWithSpaces>2103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