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8902C5" w:rsidRDefault="008902C5"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3a30118e-4557-434a-b12a-fdb3594989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förutsättningarna för att säkerställa att avgifter för offentlig kontroll enligt EU:s kontrollförordning, och hur de utformas så att de motsvarar faktiska kostnader, differentieras efter risk och jämförs med andra EU-länder för att inte försämra svenska företags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Pr="00AF3CDB" w:rsidR="00AF3CDB" w:rsidP="00AF3CDB" w:rsidRDefault="00AF3CDB" w14:paraId="51AD8D2E" w14:textId="6417459E">
      <w:pPr>
        <w:rPr>
          <w:kern w:val="0"/>
          <w14:numSpacing w14:val="default"/>
        </w:rPr>
      </w:pPr>
      <w:r>
        <w:t>EU</w:t>
      </w:r>
      <w:r w:rsidR="00CE337D">
        <w:t xml:space="preserve">:s </w:t>
      </w:r>
      <w:proofErr w:type="spellStart"/>
      <w:r w:rsidR="00CE337D">
        <w:t>konttrollförordning</w:t>
      </w:r>
      <w:r>
        <w:t>ställer</w:t>
      </w:r>
      <w:proofErr w:type="spellEnd"/>
      <w:r>
        <w:t xml:space="preserve"> krav på avgifter för vissa kontroller men lämnar utrymme för medlemsstaterna att utforma systemet.</w:t>
      </w:r>
    </w:p>
    <w:p xmlns:w14="http://schemas.microsoft.com/office/word/2010/wordml" w:rsidRPr="00AF3CDB" w:rsidR="00BB6339" w:rsidP="00AF3CDB" w:rsidRDefault="00AF3CDB" w14:paraId="6442BC33" w14:textId="0681CFA8">
      <w:pPr>
        <w:rPr>
          <w:rFonts w:ascii="Calibri" w:hAnsi="Calibri" w:cs="Calibri"/>
          <w:sz w:val="22"/>
          <w:szCs w:val="22"/>
        </w:rPr>
      </w:pPr>
      <w:r>
        <w:t>För de gröna näringarna är konkurrenssituationen hård. Sverige ska inte sticka ut med högre avgiftsnivåer än nödvändigt. Avgifter måste därför vara kostnadsriktiga, riskdifferentierade och transparanta, och de bör löpande jämföras med avgifter i andra medlemsländer. På så vis kan vi värna både en hög växtskyddsnivå och svenska företags internationella konkurrenskraft.</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8902C5" w:rsidP="008902C5" w:rsidRDefault="008902C5" w14:paraId="7A5DD213" w14:textId="77777777">
          <w:pPr/>
          <w:r/>
        </w:p>
        <w:p xmlns:w14="http://schemas.microsoft.com/office/word/2010/wordml" w:rsidR="008902C5" w:rsidP="008902C5" w:rsidRDefault="008902C5" w14:paraId="57379923" w14:textId="1EA5AA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0AFAB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4002" w14:textId="77777777" w:rsidR="0085297A" w:rsidRDefault="0085297A" w:rsidP="000C1CAD">
      <w:pPr>
        <w:spacing w:line="240" w:lineRule="auto"/>
      </w:pPr>
      <w:r>
        <w:separator/>
      </w:r>
    </w:p>
  </w:endnote>
  <w:endnote w:type="continuationSeparator" w:id="0">
    <w:p w14:paraId="3B5EA8D5" w14:textId="77777777" w:rsidR="0085297A" w:rsidRDefault="00852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35B8F239" w:rsidR="00262EA3" w:rsidRPr="008902C5" w:rsidRDefault="00262EA3" w:rsidP="00890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E2832" w14:textId="77777777" w:rsidR="0085297A" w:rsidRDefault="0085297A" w:rsidP="000C1CAD">
      <w:pPr>
        <w:spacing w:line="240" w:lineRule="auto"/>
      </w:pPr>
      <w:r>
        <w:separator/>
      </w:r>
    </w:p>
  </w:footnote>
  <w:footnote w:type="continuationSeparator" w:id="0">
    <w:p w14:paraId="49C8C5EE" w14:textId="77777777" w:rsidR="0085297A" w:rsidRDefault="008529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2C5" w14:paraId="594871EA" w14:textId="79A29E69">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F1E29">
                                <w:t>2179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2C5" w14:paraId="594871EA" w14:textId="79A29E69">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F1E29">
                          <w:t>2179</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02C5"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2C5" w14:paraId="5884B396" w14:textId="1FEF30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DF1E29">
          <w:t>2179</w:t>
        </w:r>
      </w:sdtContent>
    </w:sdt>
  </w:p>
  <w:p w:rsidRPr="008227B3" w:rsidR="00262EA3" w:rsidP="008227B3" w:rsidRDefault="008902C5"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2C5"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262EA3" w:rsidP="00E03A3D" w:rsidRDefault="008902C5"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C928BE" w14:paraId="532200D5" w14:textId="6B9CA4E2">
        <w:pPr>
          <w:pStyle w:val="FSHRub2"/>
        </w:pPr>
        <w:r>
          <w:t>Växtskydd och avgifter för offentlig kontroll och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E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DE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7A"/>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30B"/>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17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BE"/>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7D"/>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29"/>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0C5936"/>
    <w:rsid w:val="00367A00"/>
    <w:rsid w:val="00511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45A4D-C1B2-4D83-A963-5D077FD1472F}"/>
</file>

<file path=customXml/itemProps2.xml><?xml version="1.0" encoding="utf-8"?>
<ds:datastoreItem xmlns:ds="http://schemas.openxmlformats.org/officeDocument/2006/customXml" ds:itemID="{8FAE4342-315E-4FF5-8022-E3C27D62C2F2}"/>
</file>

<file path=customXml/itemProps3.xml><?xml version="1.0" encoding="utf-8"?>
<ds:datastoreItem xmlns:ds="http://schemas.openxmlformats.org/officeDocument/2006/customXml" ds:itemID="{8A878799-63FF-4E36-B0FC-2FF372DF34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832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Växtskydd och avgifter för offentlig kontroll och konkurrenskraft</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