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004BCE8" w14:textId="77777777" w:rsidTr="00782EA9">
        <w:tc>
          <w:tcPr>
            <w:tcW w:w="9141" w:type="dxa"/>
          </w:tcPr>
          <w:p w14:paraId="25DE13C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3A9B154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CFDE82" w14:textId="77777777" w:rsidR="0096348C" w:rsidRPr="00477C9F" w:rsidRDefault="0096348C" w:rsidP="00477C9F">
      <w:pPr>
        <w:rPr>
          <w:sz w:val="22"/>
          <w:szCs w:val="22"/>
        </w:rPr>
      </w:pPr>
    </w:p>
    <w:p w14:paraId="0197ECFC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26FCE67A" w14:textId="77777777" w:rsidTr="00F86ACF">
        <w:trPr>
          <w:cantSplit/>
          <w:trHeight w:val="742"/>
        </w:trPr>
        <w:tc>
          <w:tcPr>
            <w:tcW w:w="1790" w:type="dxa"/>
          </w:tcPr>
          <w:p w14:paraId="3C6B2529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757D76C6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9429046" w14:textId="7CA19EBC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E556A">
              <w:rPr>
                <w:b/>
                <w:sz w:val="22"/>
                <w:szCs w:val="22"/>
              </w:rPr>
              <w:t>40</w:t>
            </w:r>
          </w:p>
          <w:p w14:paraId="39A5C17F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9E5142D" w14:textId="77777777" w:rsidTr="00F86ACF">
        <w:tc>
          <w:tcPr>
            <w:tcW w:w="1790" w:type="dxa"/>
          </w:tcPr>
          <w:p w14:paraId="4F2298C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D4C0EEA" w14:textId="305D47DD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DD088F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AE556A">
              <w:rPr>
                <w:sz w:val="22"/>
                <w:szCs w:val="22"/>
              </w:rPr>
              <w:t>16</w:t>
            </w:r>
          </w:p>
        </w:tc>
      </w:tr>
      <w:tr w:rsidR="0096348C" w:rsidRPr="00477C9F" w14:paraId="705A060A" w14:textId="77777777" w:rsidTr="00F86ACF">
        <w:tc>
          <w:tcPr>
            <w:tcW w:w="1790" w:type="dxa"/>
          </w:tcPr>
          <w:p w14:paraId="1443F53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E2303EB" w14:textId="66740BDF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D16D25">
              <w:rPr>
                <w:sz w:val="22"/>
                <w:szCs w:val="22"/>
              </w:rPr>
              <w:t>45</w:t>
            </w:r>
            <w:r w:rsidR="00CF4ED5">
              <w:rPr>
                <w:sz w:val="22"/>
                <w:szCs w:val="22"/>
              </w:rPr>
              <w:t>–</w:t>
            </w:r>
            <w:r w:rsidR="00C65DB4">
              <w:rPr>
                <w:sz w:val="22"/>
                <w:szCs w:val="22"/>
              </w:rPr>
              <w:t>12.28</w:t>
            </w:r>
          </w:p>
        </w:tc>
      </w:tr>
      <w:tr w:rsidR="0096348C" w:rsidRPr="00477C9F" w14:paraId="43F317EF" w14:textId="77777777" w:rsidTr="00F86ACF">
        <w:tc>
          <w:tcPr>
            <w:tcW w:w="1790" w:type="dxa"/>
          </w:tcPr>
          <w:p w14:paraId="48A6AC4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D2B5F48" w14:textId="17444B23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5FEA104D" w14:textId="77777777" w:rsidR="0096348C" w:rsidRPr="00477C9F" w:rsidRDefault="0096348C" w:rsidP="00477C9F">
      <w:pPr>
        <w:rPr>
          <w:sz w:val="22"/>
          <w:szCs w:val="22"/>
        </w:rPr>
      </w:pPr>
    </w:p>
    <w:p w14:paraId="31804A1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1A63DD4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8C047D" w14:paraId="2EB684E7" w14:textId="77777777" w:rsidTr="00F86ACF">
        <w:tc>
          <w:tcPr>
            <w:tcW w:w="753" w:type="dxa"/>
          </w:tcPr>
          <w:p w14:paraId="019EA4B8" w14:textId="77777777" w:rsidR="00F84080" w:rsidRPr="008C047D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047D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8C047D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3E21CAE2" w14:textId="77777777" w:rsidR="00336917" w:rsidRPr="008C047D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047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171281B" w14:textId="77777777" w:rsidR="00F84080" w:rsidRPr="008C047D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D1C573E" w14:textId="3315E8C0" w:rsidR="0069143B" w:rsidRPr="008C047D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8C047D">
              <w:rPr>
                <w:snapToGrid w:val="0"/>
                <w:sz w:val="22"/>
                <w:szCs w:val="22"/>
              </w:rPr>
              <w:t>3</w:t>
            </w:r>
            <w:r w:rsidRPr="008C047D">
              <w:rPr>
                <w:snapToGrid w:val="0"/>
                <w:sz w:val="22"/>
                <w:szCs w:val="22"/>
              </w:rPr>
              <w:t>/2</w:t>
            </w:r>
            <w:r w:rsidR="00EB08AE" w:rsidRPr="008C047D">
              <w:rPr>
                <w:snapToGrid w:val="0"/>
                <w:sz w:val="22"/>
                <w:szCs w:val="22"/>
              </w:rPr>
              <w:t>4</w:t>
            </w:r>
            <w:r w:rsidRPr="008C047D">
              <w:rPr>
                <w:snapToGrid w:val="0"/>
                <w:sz w:val="22"/>
                <w:szCs w:val="22"/>
              </w:rPr>
              <w:t>:</w:t>
            </w:r>
            <w:r w:rsidR="001470A8" w:rsidRPr="008C047D">
              <w:rPr>
                <w:snapToGrid w:val="0"/>
                <w:sz w:val="22"/>
                <w:szCs w:val="22"/>
              </w:rPr>
              <w:t>38</w:t>
            </w:r>
            <w:r w:rsidR="00FD0038" w:rsidRPr="008C047D">
              <w:rPr>
                <w:snapToGrid w:val="0"/>
                <w:sz w:val="22"/>
                <w:szCs w:val="22"/>
              </w:rPr>
              <w:t>.</w:t>
            </w:r>
          </w:p>
          <w:p w14:paraId="234BD1A6" w14:textId="77777777" w:rsidR="007864F6" w:rsidRPr="008C047D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8C047D" w14:paraId="2BEBCE2A" w14:textId="77777777" w:rsidTr="00F86ACF">
        <w:tc>
          <w:tcPr>
            <w:tcW w:w="753" w:type="dxa"/>
          </w:tcPr>
          <w:p w14:paraId="2B156337" w14:textId="00F842A2" w:rsidR="008273F4" w:rsidRPr="008C047D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047D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8C047D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1470A8" w:rsidRPr="008C047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6E8C11E4" w14:textId="77777777" w:rsidR="0069143B" w:rsidRPr="008C047D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047D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0E973AA9" w14:textId="77777777" w:rsidR="0069143B" w:rsidRPr="008C047D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2D25740" w14:textId="74E3741E" w:rsidR="001470A8" w:rsidRPr="008C047D" w:rsidRDefault="001470A8" w:rsidP="001470A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C047D">
              <w:rPr>
                <w:bCs/>
                <w:snapToGrid w:val="0"/>
                <w:sz w:val="22"/>
                <w:szCs w:val="22"/>
              </w:rPr>
              <w:t>Kanslichefen anmälde att följande granskningsanmäl</w:t>
            </w:r>
            <w:r w:rsidR="00DB4F1E" w:rsidRPr="008C047D">
              <w:rPr>
                <w:bCs/>
                <w:snapToGrid w:val="0"/>
                <w:sz w:val="22"/>
                <w:szCs w:val="22"/>
              </w:rPr>
              <w:t>ningar</w:t>
            </w:r>
            <w:r w:rsidRPr="008C047D">
              <w:rPr>
                <w:bCs/>
                <w:snapToGrid w:val="0"/>
                <w:sz w:val="22"/>
                <w:szCs w:val="22"/>
              </w:rPr>
              <w:t xml:space="preserve"> hade inkommit:</w:t>
            </w:r>
          </w:p>
          <w:p w14:paraId="5AB22F59" w14:textId="7A69E460" w:rsidR="00930B63" w:rsidRPr="008C047D" w:rsidRDefault="00930B6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B6B2492" w14:textId="4438BF8A" w:rsidR="001470A8" w:rsidRPr="008C047D" w:rsidRDefault="001470A8" w:rsidP="00DB4F1E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8C047D">
              <w:rPr>
                <w:bCs/>
                <w:snapToGrid w:val="0"/>
              </w:rPr>
              <w:t>Granskning av ministern för civilt försvar Carl Oskar Bohlins kontakter med Energimyndigheten angående ett anställningsärende (</w:t>
            </w:r>
            <w:bookmarkStart w:id="0" w:name="_Hlk164154420"/>
            <w:r w:rsidRPr="008C047D">
              <w:rPr>
                <w:bCs/>
                <w:snapToGrid w:val="0"/>
              </w:rPr>
              <w:t>anmäld av Hanna Gunnarsson (V), inkom 2024-04-16, dnr 1570-2023/24</w:t>
            </w:r>
            <w:bookmarkEnd w:id="0"/>
            <w:r w:rsidRPr="008C047D">
              <w:rPr>
                <w:bCs/>
                <w:snapToGrid w:val="0"/>
              </w:rPr>
              <w:t>)</w:t>
            </w:r>
          </w:p>
          <w:p w14:paraId="6338EC6E" w14:textId="77777777" w:rsidR="00451D02" w:rsidRPr="008C047D" w:rsidRDefault="00DB4F1E" w:rsidP="00335F0F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/>
                <w:snapToGrid w:val="0"/>
              </w:rPr>
            </w:pPr>
            <w:r w:rsidRPr="008C047D">
              <w:rPr>
                <w:bCs/>
                <w:snapToGrid w:val="0"/>
              </w:rPr>
              <w:t>Granskning av statsrådet Carl-Oskar Bohlins (M) agerande i samband med avskedandet av en anställd på Energimyndigheten under april 2024 (anmäld av Annika Hirvonen (MP) och Linus Lakso (MP), inkom 2024-04-16, dnr 1576-2023/24).</w:t>
            </w:r>
          </w:p>
          <w:p w14:paraId="00CF4DE4" w14:textId="4ED1D72E" w:rsidR="00335F0F" w:rsidRPr="008C047D" w:rsidRDefault="00335F0F" w:rsidP="00335F0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8C047D" w14:paraId="69E24EF7" w14:textId="77777777" w:rsidTr="00F86ACF">
        <w:tc>
          <w:tcPr>
            <w:tcW w:w="753" w:type="dxa"/>
          </w:tcPr>
          <w:p w14:paraId="1050ECCA" w14:textId="3173AAD5" w:rsidR="00F84080" w:rsidRPr="008C047D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047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812B8" w:rsidRPr="008C047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7EA26388" w14:textId="18CB97AA" w:rsidR="00376C7D" w:rsidRPr="008C047D" w:rsidRDefault="001470A8" w:rsidP="0069143B">
            <w:pPr>
              <w:rPr>
                <w:b/>
                <w:snapToGrid w:val="0"/>
                <w:sz w:val="22"/>
                <w:szCs w:val="22"/>
              </w:rPr>
            </w:pPr>
            <w:r w:rsidRPr="008C047D">
              <w:rPr>
                <w:b/>
                <w:sz w:val="22"/>
                <w:szCs w:val="22"/>
              </w:rPr>
              <w:t>Granskning av hanteringen av riksnormen inom försörjningsstödet – G9</w:t>
            </w:r>
          </w:p>
          <w:p w14:paraId="36D15294" w14:textId="77777777" w:rsidR="00376C7D" w:rsidRPr="008C04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40D450B" w14:textId="77777777" w:rsidR="001470A8" w:rsidRPr="008C047D" w:rsidRDefault="001470A8" w:rsidP="001470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C1E93FB" w14:textId="77777777" w:rsidR="001470A8" w:rsidRPr="008C047D" w:rsidRDefault="001470A8" w:rsidP="001470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D4684D" w14:textId="77777777" w:rsidR="0069143B" w:rsidRPr="008C047D" w:rsidRDefault="001470A8" w:rsidP="001470A8">
            <w:pPr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Ärendet bordlades.</w:t>
            </w:r>
          </w:p>
          <w:p w14:paraId="1759C4DF" w14:textId="2FF9A24E" w:rsidR="001470A8" w:rsidRPr="008C047D" w:rsidRDefault="001470A8" w:rsidP="001470A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470A8" w:rsidRPr="008C047D" w14:paraId="1DB70E50" w14:textId="77777777" w:rsidTr="00F86ACF">
        <w:tc>
          <w:tcPr>
            <w:tcW w:w="753" w:type="dxa"/>
          </w:tcPr>
          <w:p w14:paraId="6AC3122C" w14:textId="2C3A146A" w:rsidR="001470A8" w:rsidRPr="008C047D" w:rsidRDefault="001470A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047D">
              <w:rPr>
                <w:b/>
                <w:snapToGrid w:val="0"/>
                <w:sz w:val="22"/>
                <w:szCs w:val="22"/>
              </w:rPr>
              <w:t>§</w:t>
            </w:r>
            <w:r w:rsidR="003812B8" w:rsidRPr="008C047D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60402D31" w14:textId="77777777" w:rsidR="001470A8" w:rsidRPr="008C047D" w:rsidRDefault="001470A8" w:rsidP="0069143B">
            <w:pPr>
              <w:rPr>
                <w:b/>
                <w:sz w:val="22"/>
                <w:szCs w:val="22"/>
              </w:rPr>
            </w:pPr>
            <w:r w:rsidRPr="008C047D">
              <w:rPr>
                <w:b/>
                <w:sz w:val="22"/>
                <w:szCs w:val="22"/>
              </w:rPr>
              <w:t>Klimat- och miljöministerns uttalande om satsningar på klimatanpassning – G12</w:t>
            </w:r>
          </w:p>
          <w:p w14:paraId="78B677BA" w14:textId="77777777" w:rsidR="001470A8" w:rsidRPr="008C047D" w:rsidRDefault="001470A8" w:rsidP="0069143B">
            <w:pPr>
              <w:rPr>
                <w:b/>
                <w:sz w:val="22"/>
                <w:szCs w:val="22"/>
              </w:rPr>
            </w:pPr>
          </w:p>
          <w:p w14:paraId="0B1C1E86" w14:textId="77777777" w:rsidR="001470A8" w:rsidRPr="008C047D" w:rsidRDefault="001470A8" w:rsidP="001470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0CBA936" w14:textId="77777777" w:rsidR="001470A8" w:rsidRPr="008C047D" w:rsidRDefault="001470A8" w:rsidP="001470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823500" w14:textId="77777777" w:rsidR="001470A8" w:rsidRPr="008C047D" w:rsidRDefault="001470A8" w:rsidP="001470A8">
            <w:pPr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Ärendet bordlades.</w:t>
            </w:r>
          </w:p>
          <w:p w14:paraId="589D1838" w14:textId="6F04857E" w:rsidR="001470A8" w:rsidRPr="008C047D" w:rsidRDefault="001470A8" w:rsidP="001470A8">
            <w:pPr>
              <w:rPr>
                <w:b/>
                <w:sz w:val="22"/>
                <w:szCs w:val="22"/>
              </w:rPr>
            </w:pPr>
          </w:p>
        </w:tc>
      </w:tr>
      <w:tr w:rsidR="001470A8" w:rsidRPr="008C047D" w14:paraId="11C1705C" w14:textId="77777777" w:rsidTr="00F86ACF">
        <w:tc>
          <w:tcPr>
            <w:tcW w:w="753" w:type="dxa"/>
          </w:tcPr>
          <w:p w14:paraId="41F1DB00" w14:textId="3F65A147" w:rsidR="001470A8" w:rsidRPr="008C047D" w:rsidRDefault="001470A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047D">
              <w:rPr>
                <w:b/>
                <w:snapToGrid w:val="0"/>
                <w:sz w:val="22"/>
                <w:szCs w:val="22"/>
              </w:rPr>
              <w:t>§</w:t>
            </w:r>
            <w:r w:rsidR="003812B8" w:rsidRPr="008C047D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1AAA0FF4" w14:textId="77777777" w:rsidR="001470A8" w:rsidRPr="008C047D" w:rsidRDefault="001470A8" w:rsidP="0069143B">
            <w:pPr>
              <w:rPr>
                <w:b/>
                <w:sz w:val="22"/>
                <w:szCs w:val="22"/>
              </w:rPr>
            </w:pPr>
            <w:r w:rsidRPr="008C047D">
              <w:rPr>
                <w:b/>
                <w:sz w:val="22"/>
                <w:szCs w:val="22"/>
              </w:rPr>
              <w:t>Regeringens resultatredovisning när det gäller åtgärder på konsumentområdet – G26</w:t>
            </w:r>
          </w:p>
          <w:p w14:paraId="7DF799E8" w14:textId="77777777" w:rsidR="001470A8" w:rsidRPr="008C047D" w:rsidRDefault="001470A8" w:rsidP="0069143B">
            <w:pPr>
              <w:rPr>
                <w:b/>
                <w:sz w:val="22"/>
                <w:szCs w:val="22"/>
              </w:rPr>
            </w:pPr>
          </w:p>
          <w:p w14:paraId="1ED84F72" w14:textId="77777777" w:rsidR="001470A8" w:rsidRPr="008C047D" w:rsidRDefault="001470A8" w:rsidP="001470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B6C8D1F" w14:textId="77777777" w:rsidR="001470A8" w:rsidRPr="008C047D" w:rsidRDefault="001470A8" w:rsidP="001470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91D5B0" w14:textId="77777777" w:rsidR="001470A8" w:rsidRPr="008C047D" w:rsidRDefault="001470A8" w:rsidP="001470A8">
            <w:pPr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Ärendet bordlades.</w:t>
            </w:r>
          </w:p>
          <w:p w14:paraId="766B69A9" w14:textId="3BD849BE" w:rsidR="001470A8" w:rsidRPr="008C047D" w:rsidRDefault="001470A8" w:rsidP="001470A8">
            <w:pPr>
              <w:rPr>
                <w:b/>
                <w:sz w:val="22"/>
                <w:szCs w:val="22"/>
              </w:rPr>
            </w:pPr>
          </w:p>
        </w:tc>
      </w:tr>
      <w:tr w:rsidR="001470A8" w:rsidRPr="008C047D" w14:paraId="5B7F4CAB" w14:textId="77777777" w:rsidTr="00F86ACF">
        <w:tc>
          <w:tcPr>
            <w:tcW w:w="753" w:type="dxa"/>
          </w:tcPr>
          <w:p w14:paraId="4EF5F576" w14:textId="5F340FE1" w:rsidR="001470A8" w:rsidRPr="008C047D" w:rsidRDefault="001470A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047D">
              <w:rPr>
                <w:b/>
                <w:snapToGrid w:val="0"/>
                <w:sz w:val="22"/>
                <w:szCs w:val="22"/>
              </w:rPr>
              <w:t>§</w:t>
            </w:r>
            <w:r w:rsidR="003812B8" w:rsidRPr="008C047D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209E33A4" w14:textId="77777777" w:rsidR="001470A8" w:rsidRPr="008C047D" w:rsidRDefault="001470A8" w:rsidP="0069143B">
            <w:pPr>
              <w:rPr>
                <w:b/>
                <w:sz w:val="22"/>
                <w:szCs w:val="22"/>
              </w:rPr>
            </w:pPr>
            <w:r w:rsidRPr="008C047D">
              <w:rPr>
                <w:b/>
                <w:sz w:val="22"/>
                <w:szCs w:val="22"/>
              </w:rPr>
              <w:t>Utrikesministerns hantering av känslig information på en social medieplattform – G24</w:t>
            </w:r>
          </w:p>
          <w:p w14:paraId="786D794F" w14:textId="77777777" w:rsidR="001470A8" w:rsidRPr="008C047D" w:rsidRDefault="001470A8" w:rsidP="0069143B">
            <w:pPr>
              <w:rPr>
                <w:b/>
                <w:sz w:val="22"/>
                <w:szCs w:val="22"/>
              </w:rPr>
            </w:pPr>
          </w:p>
          <w:p w14:paraId="1AD3D499" w14:textId="77777777" w:rsidR="001470A8" w:rsidRPr="008C047D" w:rsidRDefault="001470A8" w:rsidP="001470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B8F9FAA" w14:textId="77777777" w:rsidR="001470A8" w:rsidRPr="008C047D" w:rsidRDefault="001470A8" w:rsidP="001470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D59E4B" w14:textId="77777777" w:rsidR="001470A8" w:rsidRPr="008C047D" w:rsidRDefault="001470A8" w:rsidP="001470A8">
            <w:pPr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Ärendet bordlades.</w:t>
            </w:r>
          </w:p>
          <w:p w14:paraId="4CD67CD1" w14:textId="23DC7087" w:rsidR="001470A8" w:rsidRPr="008C047D" w:rsidRDefault="001470A8" w:rsidP="001470A8">
            <w:pPr>
              <w:rPr>
                <w:b/>
                <w:sz w:val="22"/>
                <w:szCs w:val="22"/>
              </w:rPr>
            </w:pPr>
          </w:p>
        </w:tc>
      </w:tr>
      <w:tr w:rsidR="001470A8" w:rsidRPr="008C047D" w14:paraId="7075A4F9" w14:textId="77777777" w:rsidTr="00F86ACF">
        <w:tc>
          <w:tcPr>
            <w:tcW w:w="753" w:type="dxa"/>
          </w:tcPr>
          <w:p w14:paraId="65009308" w14:textId="0D046AB9" w:rsidR="001470A8" w:rsidRPr="008C047D" w:rsidRDefault="001470A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047D">
              <w:rPr>
                <w:b/>
                <w:snapToGrid w:val="0"/>
                <w:sz w:val="22"/>
                <w:szCs w:val="22"/>
              </w:rPr>
              <w:t>§</w:t>
            </w:r>
            <w:r w:rsidR="003812B8" w:rsidRPr="008C047D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70FDF6A0" w14:textId="77777777" w:rsidR="001470A8" w:rsidRPr="008C047D" w:rsidRDefault="001470A8" w:rsidP="0069143B">
            <w:pPr>
              <w:rPr>
                <w:b/>
                <w:sz w:val="22"/>
                <w:szCs w:val="22"/>
              </w:rPr>
            </w:pPr>
            <w:r w:rsidRPr="008C047D">
              <w:rPr>
                <w:b/>
                <w:sz w:val="22"/>
                <w:szCs w:val="22"/>
              </w:rPr>
              <w:t xml:space="preserve">Finansministerns uttalande under riksdagens frågestund om </w:t>
            </w:r>
            <w:r w:rsidRPr="008C047D">
              <w:rPr>
                <w:b/>
                <w:sz w:val="22"/>
                <w:szCs w:val="22"/>
              </w:rPr>
              <w:lastRenderedPageBreak/>
              <w:t>subventioner till vindkraft – G29</w:t>
            </w:r>
          </w:p>
          <w:p w14:paraId="32BFB640" w14:textId="77777777" w:rsidR="001470A8" w:rsidRPr="008C047D" w:rsidRDefault="001470A8" w:rsidP="0069143B">
            <w:pPr>
              <w:rPr>
                <w:b/>
                <w:sz w:val="22"/>
                <w:szCs w:val="22"/>
              </w:rPr>
            </w:pPr>
          </w:p>
          <w:p w14:paraId="7FBF7948" w14:textId="77777777" w:rsidR="001470A8" w:rsidRPr="008C047D" w:rsidRDefault="001470A8" w:rsidP="001470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F9CBCA9" w14:textId="77777777" w:rsidR="001470A8" w:rsidRPr="008C047D" w:rsidRDefault="001470A8" w:rsidP="001470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1EDAEE" w14:textId="77777777" w:rsidR="001470A8" w:rsidRPr="008C047D" w:rsidRDefault="001470A8" w:rsidP="001470A8">
            <w:pPr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Ärendet bordlades.</w:t>
            </w:r>
          </w:p>
          <w:p w14:paraId="62159157" w14:textId="40EDB3FD" w:rsidR="001470A8" w:rsidRPr="008C047D" w:rsidRDefault="001470A8" w:rsidP="001470A8">
            <w:pPr>
              <w:rPr>
                <w:b/>
                <w:sz w:val="22"/>
                <w:szCs w:val="22"/>
              </w:rPr>
            </w:pPr>
          </w:p>
        </w:tc>
      </w:tr>
      <w:tr w:rsidR="001470A8" w:rsidRPr="008C047D" w14:paraId="32681EAE" w14:textId="77777777" w:rsidTr="00F86ACF">
        <w:tc>
          <w:tcPr>
            <w:tcW w:w="753" w:type="dxa"/>
          </w:tcPr>
          <w:p w14:paraId="1CA4C7D4" w14:textId="25F1C1C8" w:rsidR="001470A8" w:rsidRPr="008C047D" w:rsidRDefault="001470A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047D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EA0F6A" w:rsidRPr="008C047D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045AD629" w14:textId="77777777" w:rsidR="001470A8" w:rsidRPr="008C047D" w:rsidRDefault="001470A8" w:rsidP="0069143B">
            <w:pPr>
              <w:rPr>
                <w:b/>
                <w:sz w:val="22"/>
                <w:szCs w:val="22"/>
              </w:rPr>
            </w:pPr>
            <w:r w:rsidRPr="008C047D">
              <w:rPr>
                <w:b/>
                <w:sz w:val="22"/>
                <w:szCs w:val="22"/>
              </w:rPr>
              <w:t>Energi- och näringsministerns uttalanden om hanteringen av ett ärende om elstöd till företag – G4</w:t>
            </w:r>
          </w:p>
          <w:p w14:paraId="634DA0EE" w14:textId="77777777" w:rsidR="001470A8" w:rsidRPr="008C047D" w:rsidRDefault="001470A8" w:rsidP="0069143B">
            <w:pPr>
              <w:rPr>
                <w:b/>
                <w:sz w:val="22"/>
                <w:szCs w:val="22"/>
              </w:rPr>
            </w:pPr>
          </w:p>
          <w:p w14:paraId="3423BCF4" w14:textId="77777777" w:rsidR="001470A8" w:rsidRPr="008C047D" w:rsidRDefault="001470A8" w:rsidP="001470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A14A518" w14:textId="77777777" w:rsidR="001470A8" w:rsidRPr="008C047D" w:rsidRDefault="001470A8" w:rsidP="001470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55D34F5" w14:textId="77777777" w:rsidR="001470A8" w:rsidRPr="008C047D" w:rsidRDefault="001470A8" w:rsidP="001470A8">
            <w:pPr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Ärendet bordlades.</w:t>
            </w:r>
          </w:p>
          <w:p w14:paraId="7892CA4F" w14:textId="77C5ABD0" w:rsidR="001470A8" w:rsidRPr="008C047D" w:rsidRDefault="001470A8" w:rsidP="001470A8">
            <w:pPr>
              <w:rPr>
                <w:b/>
                <w:sz w:val="22"/>
                <w:szCs w:val="22"/>
              </w:rPr>
            </w:pPr>
          </w:p>
        </w:tc>
      </w:tr>
      <w:tr w:rsidR="001470A8" w:rsidRPr="008C047D" w14:paraId="194EA977" w14:textId="77777777" w:rsidTr="00F86ACF">
        <w:tc>
          <w:tcPr>
            <w:tcW w:w="753" w:type="dxa"/>
          </w:tcPr>
          <w:p w14:paraId="613F1307" w14:textId="19F3EF24" w:rsidR="001470A8" w:rsidRPr="008C047D" w:rsidRDefault="001470A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047D">
              <w:rPr>
                <w:b/>
                <w:snapToGrid w:val="0"/>
                <w:sz w:val="22"/>
                <w:szCs w:val="22"/>
              </w:rPr>
              <w:t>§</w:t>
            </w:r>
            <w:r w:rsidR="00EA0F6A" w:rsidRPr="008C047D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1E7896A9" w14:textId="77777777" w:rsidR="001470A8" w:rsidRPr="008C047D" w:rsidRDefault="001470A8" w:rsidP="0069143B">
            <w:pPr>
              <w:rPr>
                <w:b/>
                <w:sz w:val="22"/>
                <w:szCs w:val="22"/>
              </w:rPr>
            </w:pPr>
            <w:r w:rsidRPr="008C047D">
              <w:rPr>
                <w:b/>
                <w:bCs/>
                <w:sz w:val="22"/>
                <w:szCs w:val="22"/>
              </w:rPr>
              <w:t>Hanteringen av utredningsförslag om säkerhetszoner</w:t>
            </w:r>
            <w:r w:rsidRPr="008C047D">
              <w:rPr>
                <w:b/>
                <w:sz w:val="22"/>
                <w:szCs w:val="22"/>
              </w:rPr>
              <w:t xml:space="preserve"> – G25</w:t>
            </w:r>
          </w:p>
          <w:p w14:paraId="7A84CE39" w14:textId="77777777" w:rsidR="001470A8" w:rsidRPr="008C047D" w:rsidRDefault="001470A8" w:rsidP="0069143B">
            <w:pPr>
              <w:rPr>
                <w:b/>
                <w:sz w:val="22"/>
                <w:szCs w:val="22"/>
              </w:rPr>
            </w:pPr>
          </w:p>
          <w:p w14:paraId="53E85EE3" w14:textId="77777777" w:rsidR="001470A8" w:rsidRPr="008C047D" w:rsidRDefault="001470A8" w:rsidP="001470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48CFFD0" w14:textId="77777777" w:rsidR="001470A8" w:rsidRPr="008C047D" w:rsidRDefault="001470A8" w:rsidP="001470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B274F5" w14:textId="77777777" w:rsidR="001470A8" w:rsidRPr="008C047D" w:rsidRDefault="001470A8" w:rsidP="001470A8">
            <w:pPr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Ärendet bordlades.</w:t>
            </w:r>
          </w:p>
          <w:p w14:paraId="4BC9D71F" w14:textId="786BB2AC" w:rsidR="001470A8" w:rsidRPr="008C047D" w:rsidRDefault="001470A8" w:rsidP="001470A8">
            <w:pPr>
              <w:rPr>
                <w:b/>
                <w:sz w:val="22"/>
                <w:szCs w:val="22"/>
              </w:rPr>
            </w:pPr>
          </w:p>
        </w:tc>
      </w:tr>
      <w:tr w:rsidR="001470A8" w:rsidRPr="008C047D" w14:paraId="52B2CF84" w14:textId="77777777" w:rsidTr="00F86ACF">
        <w:tc>
          <w:tcPr>
            <w:tcW w:w="753" w:type="dxa"/>
          </w:tcPr>
          <w:p w14:paraId="5D95D56E" w14:textId="6197C9BD" w:rsidR="001470A8" w:rsidRPr="008C047D" w:rsidRDefault="001470A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047D">
              <w:rPr>
                <w:b/>
                <w:snapToGrid w:val="0"/>
                <w:sz w:val="22"/>
                <w:szCs w:val="22"/>
              </w:rPr>
              <w:t>§</w:t>
            </w:r>
            <w:r w:rsidR="00EA0F6A" w:rsidRPr="008C047D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14:paraId="38467200" w14:textId="77777777" w:rsidR="001470A8" w:rsidRPr="008C047D" w:rsidRDefault="001470A8" w:rsidP="0069143B">
            <w:pPr>
              <w:rPr>
                <w:b/>
                <w:sz w:val="22"/>
                <w:szCs w:val="22"/>
              </w:rPr>
            </w:pPr>
            <w:r w:rsidRPr="008C047D">
              <w:rPr>
                <w:b/>
                <w:bCs/>
                <w:sz w:val="22"/>
                <w:szCs w:val="22"/>
              </w:rPr>
              <w:t>Utrikes</w:t>
            </w:r>
            <w:r w:rsidRPr="008C047D">
              <w:rPr>
                <w:b/>
                <w:bCs/>
                <w:sz w:val="22"/>
                <w:szCs w:val="22"/>
              </w:rPr>
              <w:softHyphen/>
              <w:t xml:space="preserve">ministerns användning av begreppet proportionalitet </w:t>
            </w:r>
            <w:r w:rsidRPr="008C047D">
              <w:rPr>
                <w:b/>
                <w:sz w:val="22"/>
                <w:szCs w:val="22"/>
              </w:rPr>
              <w:t>– G14</w:t>
            </w:r>
          </w:p>
          <w:p w14:paraId="1465395A" w14:textId="77777777" w:rsidR="001470A8" w:rsidRPr="008C047D" w:rsidRDefault="001470A8" w:rsidP="0069143B">
            <w:pPr>
              <w:rPr>
                <w:b/>
                <w:sz w:val="22"/>
                <w:szCs w:val="22"/>
              </w:rPr>
            </w:pPr>
          </w:p>
          <w:p w14:paraId="0A55F476" w14:textId="77777777" w:rsidR="001470A8" w:rsidRPr="008C047D" w:rsidRDefault="001470A8" w:rsidP="001470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E900BC7" w14:textId="77777777" w:rsidR="001470A8" w:rsidRPr="008C047D" w:rsidRDefault="001470A8" w:rsidP="001470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D96D204" w14:textId="77777777" w:rsidR="001470A8" w:rsidRPr="008C047D" w:rsidRDefault="001470A8" w:rsidP="001470A8">
            <w:pPr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Ärendet bordlades.</w:t>
            </w:r>
          </w:p>
          <w:p w14:paraId="5829B287" w14:textId="58317D0A" w:rsidR="001470A8" w:rsidRPr="008C047D" w:rsidRDefault="001470A8" w:rsidP="001470A8">
            <w:pPr>
              <w:rPr>
                <w:b/>
                <w:sz w:val="22"/>
                <w:szCs w:val="22"/>
              </w:rPr>
            </w:pPr>
          </w:p>
        </w:tc>
      </w:tr>
      <w:tr w:rsidR="001470A8" w:rsidRPr="008C047D" w14:paraId="723081CB" w14:textId="77777777" w:rsidTr="00F86ACF">
        <w:tc>
          <w:tcPr>
            <w:tcW w:w="753" w:type="dxa"/>
          </w:tcPr>
          <w:p w14:paraId="2B46C6FC" w14:textId="39B4B5FF" w:rsidR="001470A8" w:rsidRPr="008C047D" w:rsidRDefault="001470A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047D">
              <w:rPr>
                <w:b/>
                <w:snapToGrid w:val="0"/>
                <w:sz w:val="22"/>
                <w:szCs w:val="22"/>
              </w:rPr>
              <w:t>§</w:t>
            </w:r>
            <w:r w:rsidR="00B01AD6" w:rsidRPr="008C047D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596" w:type="dxa"/>
            <w:gridSpan w:val="2"/>
          </w:tcPr>
          <w:p w14:paraId="05D923E8" w14:textId="77777777" w:rsidR="001470A8" w:rsidRPr="008C047D" w:rsidRDefault="001470A8" w:rsidP="001470A8">
            <w:pPr>
              <w:rPr>
                <w:b/>
                <w:snapToGrid w:val="0"/>
                <w:sz w:val="22"/>
                <w:szCs w:val="22"/>
              </w:rPr>
            </w:pPr>
            <w:r w:rsidRPr="008C047D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5D2BA69C" w14:textId="77777777" w:rsidR="001470A8" w:rsidRPr="008C047D" w:rsidRDefault="001470A8" w:rsidP="0069143B">
            <w:pPr>
              <w:rPr>
                <w:b/>
                <w:bCs/>
                <w:sz w:val="22"/>
                <w:szCs w:val="22"/>
              </w:rPr>
            </w:pPr>
          </w:p>
          <w:p w14:paraId="6EA3A2F5" w14:textId="77777777" w:rsidR="001470A8" w:rsidRPr="008C047D" w:rsidRDefault="001470A8" w:rsidP="001470A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C047D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554C7BA6" w14:textId="2C15D8D1" w:rsidR="001470A8" w:rsidRPr="008C047D" w:rsidRDefault="001470A8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470A8" w:rsidRPr="008C047D" w14:paraId="3438529F" w14:textId="77777777" w:rsidTr="00F86ACF">
        <w:tc>
          <w:tcPr>
            <w:tcW w:w="753" w:type="dxa"/>
          </w:tcPr>
          <w:p w14:paraId="03150AF4" w14:textId="400AA12F" w:rsidR="001470A8" w:rsidRPr="008C047D" w:rsidRDefault="001470A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047D">
              <w:rPr>
                <w:b/>
                <w:snapToGrid w:val="0"/>
                <w:sz w:val="22"/>
                <w:szCs w:val="22"/>
              </w:rPr>
              <w:t>§</w:t>
            </w:r>
            <w:r w:rsidR="00D40724" w:rsidRPr="008C047D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596" w:type="dxa"/>
            <w:gridSpan w:val="2"/>
          </w:tcPr>
          <w:p w14:paraId="0C42C4AF" w14:textId="77777777" w:rsidR="001470A8" w:rsidRPr="008C047D" w:rsidRDefault="001470A8" w:rsidP="0069143B">
            <w:pPr>
              <w:rPr>
                <w:b/>
                <w:sz w:val="22"/>
                <w:szCs w:val="22"/>
              </w:rPr>
            </w:pPr>
            <w:r w:rsidRPr="008C047D">
              <w:rPr>
                <w:b/>
                <w:sz w:val="22"/>
                <w:szCs w:val="22"/>
              </w:rPr>
              <w:t>Överenskommelsen mellan Sverige, Finland och Turkiet i Madrid och ev. andra överenskommelser i anslutning till processen om Sveriges anslutning till Nato – G2</w:t>
            </w:r>
          </w:p>
          <w:p w14:paraId="6766B70C" w14:textId="77777777" w:rsidR="001470A8" w:rsidRPr="008C047D" w:rsidRDefault="001470A8" w:rsidP="0069143B">
            <w:pPr>
              <w:rPr>
                <w:b/>
                <w:sz w:val="22"/>
                <w:szCs w:val="22"/>
              </w:rPr>
            </w:pPr>
          </w:p>
          <w:p w14:paraId="6BB2D9CA" w14:textId="77777777" w:rsidR="001470A8" w:rsidRPr="008C047D" w:rsidRDefault="001470A8" w:rsidP="001470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75A1C88" w14:textId="77777777" w:rsidR="001470A8" w:rsidRPr="008C047D" w:rsidRDefault="001470A8" w:rsidP="001470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057AE0" w14:textId="77777777" w:rsidR="001470A8" w:rsidRPr="008C047D" w:rsidRDefault="001470A8" w:rsidP="001470A8">
            <w:pPr>
              <w:rPr>
                <w:b/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Ärendet bordlades.</w:t>
            </w:r>
          </w:p>
          <w:p w14:paraId="5951DA80" w14:textId="7880270B" w:rsidR="001470A8" w:rsidRPr="008C047D" w:rsidRDefault="001470A8" w:rsidP="0069143B">
            <w:pPr>
              <w:rPr>
                <w:b/>
                <w:sz w:val="22"/>
                <w:szCs w:val="22"/>
              </w:rPr>
            </w:pPr>
          </w:p>
        </w:tc>
      </w:tr>
      <w:tr w:rsidR="0096348C" w:rsidRPr="008C047D" w14:paraId="168674E6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2ADD6255" w14:textId="77777777" w:rsidR="008273F4" w:rsidRPr="008C047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C047D">
              <w:rPr>
                <w:sz w:val="22"/>
                <w:szCs w:val="22"/>
              </w:rPr>
              <w:t>Vid protokollet</w:t>
            </w:r>
          </w:p>
          <w:p w14:paraId="3605F093" w14:textId="4B3DB8F3" w:rsidR="008273F4" w:rsidRPr="008C047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C047D">
              <w:rPr>
                <w:sz w:val="22"/>
                <w:szCs w:val="22"/>
              </w:rPr>
              <w:t>Justera</w:t>
            </w:r>
            <w:r w:rsidR="002E0F94">
              <w:rPr>
                <w:sz w:val="22"/>
                <w:szCs w:val="22"/>
              </w:rPr>
              <w:t>t 2024-04-23</w:t>
            </w:r>
          </w:p>
          <w:p w14:paraId="3107E26E" w14:textId="1C6FBD43" w:rsidR="00AF32C5" w:rsidRPr="008C047D" w:rsidRDefault="000106E1" w:rsidP="00202ED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C047D">
              <w:rPr>
                <w:sz w:val="22"/>
                <w:szCs w:val="22"/>
              </w:rPr>
              <w:t>Ida Karkiainen</w:t>
            </w:r>
          </w:p>
        </w:tc>
      </w:tr>
    </w:tbl>
    <w:p w14:paraId="3F3F545A" w14:textId="77777777" w:rsidR="005805B8" w:rsidRDefault="005805B8" w:rsidP="005805B8">
      <w:pPr>
        <w:widowControl/>
        <w:rPr>
          <w:sz w:val="22"/>
          <w:szCs w:val="22"/>
        </w:rPr>
      </w:pPr>
    </w:p>
    <w:p w14:paraId="7B93CE65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5B497B9C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1E064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75EA452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76BC781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</w:t>
            </w:r>
            <w:r w:rsidR="00DD088F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DD088F">
              <w:rPr>
                <w:sz w:val="20"/>
              </w:rPr>
              <w:t>0</w:t>
            </w:r>
            <w:r w:rsidR="00F37387">
              <w:rPr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CD16DB7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96AD4C1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2270D0B3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D031BAC" w14:textId="364AAF06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1470A8">
              <w:rPr>
                <w:sz w:val="20"/>
              </w:rPr>
              <w:t>40</w:t>
            </w:r>
          </w:p>
        </w:tc>
      </w:tr>
      <w:tr w:rsidR="005805B8" w14:paraId="10E7121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FF9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121D" w14:textId="5369D42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B01AD6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A17A" w14:textId="63ED94C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B01AD6">
              <w:rPr>
                <w:sz w:val="20"/>
              </w:rPr>
              <w:t xml:space="preserve"> 11–12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8EF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D58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70A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B3A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E65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601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051702D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D2C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D3C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9D2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114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988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F39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0C0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1B0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5F2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DD3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9D1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41F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2BD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12B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3CD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F0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98F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4D66266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8DF3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7971" w14:textId="7BAC20EC" w:rsidR="008E4E18" w:rsidRPr="00003AB2" w:rsidRDefault="00FD7BB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DF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AADD" w14:textId="3D0F40B7" w:rsidR="008E4E18" w:rsidRPr="00003AB2" w:rsidRDefault="00B01AD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A31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B70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53A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8FD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466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D88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9D5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359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DE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172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7B1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796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DEE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12AD98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FE46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B5A0" w14:textId="1577E5BD" w:rsidR="008E4E18" w:rsidRPr="00003AB2" w:rsidRDefault="00FD7BB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67B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6784" w14:textId="2B858A16" w:rsidR="008E4E18" w:rsidRPr="00003AB2" w:rsidRDefault="00B01AD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07D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E1F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2A7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663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E71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A11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ADE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55B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656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817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D81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FD1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67C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6E4FFB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6F5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CE71" w14:textId="33B53BA2" w:rsidR="003F7EB7" w:rsidRPr="00003AB2" w:rsidRDefault="00FD7BB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B8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564A" w14:textId="34513C5D" w:rsidR="003F7EB7" w:rsidRPr="00003AB2" w:rsidRDefault="00B01AD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42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BF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F2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D1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C7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C3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50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EC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06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963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43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DE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18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78AFD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6B5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1713" w14:textId="4ABD83A0" w:rsidR="003F7EB7" w:rsidRPr="00003AB2" w:rsidRDefault="00FD7BB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0C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F525" w14:textId="6FBCAD4C" w:rsidR="003F7EB7" w:rsidRPr="00003AB2" w:rsidRDefault="00B01AD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6B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21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23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C8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FC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4B4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8F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B8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E1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56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1AA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77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97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9D054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EB7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33A5" w14:textId="0C07E16A" w:rsidR="003F7EB7" w:rsidRPr="00003AB2" w:rsidRDefault="00FD7BB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DF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82A1" w14:textId="753E3D25" w:rsidR="003F7EB7" w:rsidRPr="00003AB2" w:rsidRDefault="00B01AD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23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A9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2B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13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B1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05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CF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A2E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F9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CF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C0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1B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1C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4DDE8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3EA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DAD7" w14:textId="255F62CC" w:rsidR="003F7EB7" w:rsidRPr="00003AB2" w:rsidRDefault="00FD7BB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4B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FEC0" w14:textId="5C3B97DF" w:rsidR="003F7EB7" w:rsidRPr="00003AB2" w:rsidRDefault="00B01AD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D2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250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29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8B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9B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B5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BB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A8B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12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38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BE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C2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6B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D678C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937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E645" w14:textId="575DE3EE" w:rsidR="003F7EB7" w:rsidRPr="00003AB2" w:rsidRDefault="00FD7BB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94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44C4" w14:textId="06BB586A" w:rsidR="003F7EB7" w:rsidRPr="00003AB2" w:rsidRDefault="00B01AD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D89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D3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DD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CD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F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72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0B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DF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B1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A4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40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E3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DC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413F1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A6A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8994" w14:textId="47FE07AA" w:rsidR="003F7EB7" w:rsidRPr="00003AB2" w:rsidRDefault="00FD7BB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AB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E05E" w14:textId="6010FCB3" w:rsidR="003F7EB7" w:rsidRPr="00003AB2" w:rsidRDefault="00B01AD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49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BA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E9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41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B0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48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DA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05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A0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22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46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1A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60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8547F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F07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5B32" w14:textId="7778D54D" w:rsidR="003F7EB7" w:rsidRPr="00003AB2" w:rsidRDefault="00FD7BB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6AD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FC71" w14:textId="633E174E" w:rsidR="003F7EB7" w:rsidRPr="00003AB2" w:rsidRDefault="00B01AD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42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00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B55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61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2F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62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2B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F4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F8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60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4E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48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6A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678A03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28C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r w:rsidR="000D401D">
              <w:rPr>
                <w:sz w:val="22"/>
                <w:szCs w:val="22"/>
              </w:rPr>
              <w:t>Stenlöf</w:t>
            </w:r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BFF3" w14:textId="77777777" w:rsidR="003F7EB7" w:rsidRPr="00003AB2" w:rsidRDefault="00AE179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9C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6D8C" w14:textId="4E13A8C3" w:rsidR="003F7EB7" w:rsidRPr="00003AB2" w:rsidRDefault="00B01AD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6A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63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DF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5F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64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408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68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B8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FC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6D9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F1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81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EA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39C28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7D2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E71D" w14:textId="719BF54A" w:rsidR="003F7EB7" w:rsidRPr="00003AB2" w:rsidRDefault="00FD7BB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0D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F99C" w14:textId="3A862C4C" w:rsidR="003F7EB7" w:rsidRPr="00003AB2" w:rsidRDefault="00B01AD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BA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E9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D3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EC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13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52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00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A0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66F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0C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BF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35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62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96A16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BBD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3C64" w14:textId="071DFDB7" w:rsidR="003F7EB7" w:rsidRPr="00003AB2" w:rsidRDefault="00FD7BB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B5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5C93" w14:textId="41963543" w:rsidR="003F7EB7" w:rsidRPr="00003AB2" w:rsidRDefault="00B01AD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45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41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D9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CA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B5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A5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24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1F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960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61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19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A7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1A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B9F8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F8E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F090" w14:textId="249B0343" w:rsidR="003F7EB7" w:rsidRPr="00003AB2" w:rsidRDefault="00FD7BB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B0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F0CD" w14:textId="58B8B8CB" w:rsidR="003F7EB7" w:rsidRPr="00003AB2" w:rsidRDefault="00B01AD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CA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FB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06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CA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4F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4D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92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7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9F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77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40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00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57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04415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CF4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7823" w14:textId="69D8FA81" w:rsidR="003F7EB7" w:rsidRPr="00003AB2" w:rsidRDefault="00FD7BB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AA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D462" w14:textId="560A0042" w:rsidR="003F7EB7" w:rsidRPr="00003AB2" w:rsidRDefault="00B01AD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6F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AC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3A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36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18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63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6B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29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98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309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E2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CE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44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85F39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AB1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173B" w14:textId="440F068C" w:rsidR="003F7EB7" w:rsidRPr="00003AB2" w:rsidRDefault="00FD7BB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05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35F7" w14:textId="385CAA9C" w:rsidR="003F7EB7" w:rsidRPr="00003AB2" w:rsidRDefault="00B01AD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1F0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D7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D2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C5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ED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75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75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B9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4C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39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2F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E8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7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CE908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E59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D89A" w14:textId="0F7B00FA" w:rsidR="003F7EB7" w:rsidRPr="00003AB2" w:rsidRDefault="00FD7BB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95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EEB0" w14:textId="27CE81F7" w:rsidR="003F7EB7" w:rsidRPr="00003AB2" w:rsidRDefault="00B01AD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94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86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D97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87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72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43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53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11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D4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D8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BD5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C6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BE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D7531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B831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E0F4" w14:textId="7CE141AC" w:rsidR="003F7EB7" w:rsidRPr="00003AB2" w:rsidRDefault="00FD7BB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D0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AF03" w14:textId="3E8FA58A" w:rsidR="003F7EB7" w:rsidRPr="00003AB2" w:rsidRDefault="00B01AD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E6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34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DF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A5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2E7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52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16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01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1B5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B0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33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22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33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CFA59A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63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11F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830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5EA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5F4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C1A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CB7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0C4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42F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77B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995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88D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19C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56B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3EB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CDB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1B3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18923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71B5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EC26" w14:textId="68A14EEE" w:rsidR="00151E08" w:rsidRPr="00003AB2" w:rsidRDefault="00FD7BB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14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EED1" w14:textId="6BDDFF14" w:rsidR="00151E08" w:rsidRPr="00003AB2" w:rsidRDefault="00B01AD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9B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57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6A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64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74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87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48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CB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0C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EA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12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E5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EA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021E0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7F28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F1ED" w14:textId="0F5DEC96" w:rsidR="00151E08" w:rsidRPr="00003AB2" w:rsidRDefault="00FD7BB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0D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EF3D" w14:textId="5560565D" w:rsidR="00151E08" w:rsidRPr="00003AB2" w:rsidRDefault="00B01AD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E2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9F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CB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EB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3F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7B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D5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5E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98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35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91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66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1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570C0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FD72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DF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1B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60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D3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8F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68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CB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A5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3D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31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51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56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94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BF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C3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D7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D1638CB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42F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55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2D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0D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4C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3F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EC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EC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BB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7A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C5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E9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E0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A7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3E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2B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F9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60DCB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AF91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3621" w14:textId="2149EE17" w:rsidR="00151E08" w:rsidRPr="00003AB2" w:rsidRDefault="00FD7BB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4B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B033" w14:textId="753034A3" w:rsidR="00151E08" w:rsidRPr="00003AB2" w:rsidRDefault="00B01AD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38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BA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70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82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DF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09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C0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57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9A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C4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87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F7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09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40807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1424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80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67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2F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0B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FA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FC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65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75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9A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B0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55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31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38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D0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C4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CB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8AF8E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E87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DA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36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A0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46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66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60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9D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D9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11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98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74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64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DA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01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D1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9C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AC22F74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94D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A0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8C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CC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AC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80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0E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55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41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73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B0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1B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8D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E0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58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91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4B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AFF74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447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56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F6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C1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B2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DA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98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E8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4F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34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BC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34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89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51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DA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2A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98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F1B1D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C51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C9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9A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59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38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C0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97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43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69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D3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38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A9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0D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09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46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11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75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651B8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2D2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EA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5C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79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FE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72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ED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07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47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92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84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18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E3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27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90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65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D6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32A91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EBB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25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0F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23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8F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12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25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4B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49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E4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68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BB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13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F5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10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56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33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5177A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8D4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76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82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44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1F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18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4C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04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F1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B3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83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60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42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3E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38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78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2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8F42CA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FEB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2E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7E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43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31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49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7A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EB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56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68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E5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56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6F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B6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6A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61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65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7711F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E56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49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E1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62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BF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8B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ED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D3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9F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20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F0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F7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DD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A3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79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F3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C0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063DD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D08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62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7D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E0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C3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40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3A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48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1B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A4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A7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AB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90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AE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17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14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C8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52C7DB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05A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9C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C5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73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47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11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82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0E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2C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1E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CB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99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79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91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E0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AE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19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3F592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8DD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C8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D9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AD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60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A8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42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CC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61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E7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56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10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95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1D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36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8E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63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052B8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A971" w14:textId="77777777" w:rsidR="00151E08" w:rsidRPr="003F7EB7" w:rsidRDefault="00BE15A0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1C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B2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6D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73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60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D0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20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A4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02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03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46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AE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47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5F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2E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6A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B7079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EF2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3C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4B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20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B1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8A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E0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D0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37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AB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48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ED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6E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CA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A2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05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34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34F36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25C5" w14:textId="77777777" w:rsidR="00151E08" w:rsidRPr="003F7EB7" w:rsidRDefault="00F37387" w:rsidP="00151E08">
            <w:pPr>
              <w:rPr>
                <w:sz w:val="22"/>
                <w:szCs w:val="22"/>
              </w:rPr>
            </w:pPr>
            <w:r w:rsidRPr="00F37387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D7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CB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C6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6F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2B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87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B0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7C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79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ED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6F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AF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2A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AC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4A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22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03FD55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8A5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A9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B6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75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FE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D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09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32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FD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F7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A2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22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72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F0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91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2A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AA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8C26A8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392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8E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FE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53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05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93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00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F9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34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A8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73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D9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6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19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01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4B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1C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83ED95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905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19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E1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5C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83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99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3E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A1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43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20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06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97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02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87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DA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B5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DC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15D3E7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890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30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B3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95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9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DE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F3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38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75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28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23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04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5E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C9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89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FB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42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B8F15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828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D9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D0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CD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E4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C9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F5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B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D3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F6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63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33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B3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D7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B7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9E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4E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24328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82E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37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C9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CC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D8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04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01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C5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73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A2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05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DD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A6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01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85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99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F9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AA83E1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EDC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A8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0C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AA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E8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D4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33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0E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63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40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56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D4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D0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01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1A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E2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DA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734EBE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C91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0F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6D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B2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10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6E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6C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8F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E5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79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92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2E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06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F3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3A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87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93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20586C1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9B29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42DE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29B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6757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32D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6CAE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169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8936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9FF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1EFA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188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370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F485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6365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C9B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823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5BAA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15A0" w14:paraId="025A358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68D4" w14:textId="77777777" w:rsidR="00BE15A0" w:rsidRPr="00BF0C0D" w:rsidRDefault="00BE15A0" w:rsidP="00BE15A0">
            <w:pPr>
              <w:rPr>
                <w:sz w:val="22"/>
                <w:szCs w:val="22"/>
              </w:rPr>
            </w:pPr>
            <w:r w:rsidRPr="00BE15A0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741E" w14:textId="2C3FB9A7" w:rsidR="00BE15A0" w:rsidRPr="00003AB2" w:rsidRDefault="00FD7BB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7A58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3478" w14:textId="2C708D40" w:rsidR="00BE15A0" w:rsidRPr="00003AB2" w:rsidRDefault="00B01AD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C9C3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4CCD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4431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DEF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C1C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1E5E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F5C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E5C0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BB2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E785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81B5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AC90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BF71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D088F" w14:paraId="601E921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6AD1" w14:textId="77777777" w:rsidR="00DD088F" w:rsidRPr="00BE15A0" w:rsidRDefault="00DD088F" w:rsidP="00BE1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Eleonore Lundkvist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B2CB" w14:textId="23C21895" w:rsidR="00DD088F" w:rsidRPr="00003AB2" w:rsidRDefault="00FD7BB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B836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DEBC" w14:textId="74E7A19F" w:rsidR="00DD088F" w:rsidRPr="00003AB2" w:rsidRDefault="00B01AD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BA73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93D6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4C37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9ACB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3C28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9F46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2AFA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9DE6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5BAA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842A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1F64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1AE5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7552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66417A1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D8861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9D814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75D8A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05B10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28A4C00B" w14:textId="77777777" w:rsidTr="008C047D">
        <w:trPr>
          <w:trHeight w:val="535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B520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6B6CEE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E2B5CA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08DBD5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36823E3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8C047D">
      <w:pgSz w:w="11906" w:h="16838" w:code="9"/>
      <w:pgMar w:top="993" w:right="1134" w:bottom="28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516AC"/>
    <w:multiLevelType w:val="hybridMultilevel"/>
    <w:tmpl w:val="079C56FA"/>
    <w:lvl w:ilvl="0" w:tplc="0F046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56A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70A8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2EDF"/>
    <w:rsid w:val="00203E67"/>
    <w:rsid w:val="00214135"/>
    <w:rsid w:val="002174A8"/>
    <w:rsid w:val="00227437"/>
    <w:rsid w:val="0023546F"/>
    <w:rsid w:val="00236A17"/>
    <w:rsid w:val="002373C0"/>
    <w:rsid w:val="00240D9B"/>
    <w:rsid w:val="00241971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0F94"/>
    <w:rsid w:val="002E3221"/>
    <w:rsid w:val="002F284C"/>
    <w:rsid w:val="002F2F4E"/>
    <w:rsid w:val="002F53C2"/>
    <w:rsid w:val="003075B8"/>
    <w:rsid w:val="00331327"/>
    <w:rsid w:val="0033415B"/>
    <w:rsid w:val="00334BA1"/>
    <w:rsid w:val="00335F0F"/>
    <w:rsid w:val="00336917"/>
    <w:rsid w:val="00342116"/>
    <w:rsid w:val="00351D05"/>
    <w:rsid w:val="00360479"/>
    <w:rsid w:val="00366117"/>
    <w:rsid w:val="00376C7D"/>
    <w:rsid w:val="003812B8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047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6FF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01AA0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E556A"/>
    <w:rsid w:val="00AF32C5"/>
    <w:rsid w:val="00AF4EF8"/>
    <w:rsid w:val="00AF6DAF"/>
    <w:rsid w:val="00AF7C8D"/>
    <w:rsid w:val="00B01AD6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65DB4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16D25"/>
    <w:rsid w:val="00D23951"/>
    <w:rsid w:val="00D27984"/>
    <w:rsid w:val="00D4072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B4F1E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0F6A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D7BB0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160AD"/>
  <w15:chartTrackingRefBased/>
  <w15:docId w15:val="{3746A837-BEBF-4BBF-8271-A0AF2D00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63</TotalTime>
  <Pages>3</Pages>
  <Words>523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16</cp:revision>
  <cp:lastPrinted>2021-05-04T07:05:00Z</cp:lastPrinted>
  <dcterms:created xsi:type="dcterms:W3CDTF">2024-04-16T08:19:00Z</dcterms:created>
  <dcterms:modified xsi:type="dcterms:W3CDTF">2024-04-25T11:52:00Z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