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BD4" w:rsidRPr="00694C3F" w:rsidRDefault="00E77BD4" w:rsidP="00A65B35">
      <w:pPr>
        <w:pStyle w:val="Hemstlrubrik"/>
      </w:pPr>
      <w:r w:rsidRPr="00694C3F">
        <w:t>Förslag till riksdagsbeslut</w:t>
      </w:r>
    </w:p>
    <w:p w:rsidR="00E77BD4" w:rsidRPr="00694C3F" w:rsidRDefault="00E77BD4" w:rsidP="00E77BD4">
      <w:pPr>
        <w:pStyle w:val="Hemstlatt"/>
      </w:pPr>
      <w:r w:rsidRPr="00694C3F">
        <w:t>Riksdagen tillkännager för regeringen som sin mening vad i motionen anförs om samordnad utbildning för kriminalvårdare och skötare inom rättspsykiatrin i Sala.</w:t>
      </w:r>
    </w:p>
    <w:p w:rsidR="00E77BD4" w:rsidRPr="00694C3F" w:rsidRDefault="00E77BD4" w:rsidP="00E77BD4">
      <w:pPr>
        <w:pStyle w:val="Rubrik1"/>
      </w:pPr>
      <w:r w:rsidRPr="00694C3F">
        <w:t>Motivering</w:t>
      </w:r>
    </w:p>
    <w:p w:rsidR="00E77BD4" w:rsidRPr="00694C3F" w:rsidRDefault="00E77BD4" w:rsidP="00E77BD4">
      <w:r w:rsidRPr="00694C3F">
        <w:t xml:space="preserve">Under 2006 kommer ett nytt fängelse att öppna i Sala. Samma år kommer landstinget i Västmanland att bygga en ny rättspsykiatrisk institution. Både landstinget och </w:t>
      </w:r>
      <w:r w:rsidR="00A65B35" w:rsidRPr="00694C3F">
        <w:t>K</w:t>
      </w:r>
      <w:r w:rsidRPr="00694C3F">
        <w:t>riminalvårdsverket har uttalat sig mycket positivt till att de två inrättningarna finns nära varandra.</w:t>
      </w:r>
    </w:p>
    <w:p w:rsidR="00E77BD4" w:rsidRPr="00694C3F" w:rsidRDefault="00E77BD4" w:rsidP="00A65B35">
      <w:pPr>
        <w:pStyle w:val="Normaltindrag"/>
      </w:pPr>
      <w:r w:rsidRPr="00694C3F">
        <w:t>Under de senaste åren har det varit debatt om ifall människor ska dömas till fängelse eller till vård inom rättpsykiatrin. Vi har kunnat se i media att tingsrätter och hovrätter kommit fram till olika beslut utifrån samma unde</w:t>
      </w:r>
      <w:r w:rsidRPr="00694C3F">
        <w:t>r</w:t>
      </w:r>
      <w:r w:rsidRPr="00694C3F">
        <w:t>lag.</w:t>
      </w:r>
    </w:p>
    <w:p w:rsidR="00E77BD4" w:rsidRPr="00694C3F" w:rsidRDefault="00E77BD4" w:rsidP="00A65B35">
      <w:pPr>
        <w:pStyle w:val="Normaltindrag"/>
      </w:pPr>
      <w:r w:rsidRPr="00694C3F">
        <w:t>Även om det är skilda lagstiftningar som styr verksamheternas inriktning inom kriminalvården respektive rättspsykiatrin så visar erfarenheten att pe</w:t>
      </w:r>
      <w:r w:rsidRPr="00694C3F">
        <w:t>r</w:t>
      </w:r>
      <w:r w:rsidRPr="00694C3F">
        <w:t>sonalens förhållningssätt är mycket likartat. Ett problem är att den grun</w:t>
      </w:r>
      <w:r w:rsidRPr="00694C3F">
        <w:t>d</w:t>
      </w:r>
      <w:r w:rsidRPr="00694C3F">
        <w:t>läggande utbildningen inte är tillräcklig utan en särskild ”internutbildning” behövs innan personalen kan utföra ett fullgott arbete.</w:t>
      </w:r>
    </w:p>
    <w:p w:rsidR="00E77BD4" w:rsidRPr="00694C3F" w:rsidRDefault="00E77BD4" w:rsidP="00A65B35">
      <w:pPr>
        <w:pStyle w:val="Normaltindrag"/>
      </w:pPr>
      <w:r w:rsidRPr="00694C3F">
        <w:t xml:space="preserve">När </w:t>
      </w:r>
      <w:r w:rsidR="00A65B35" w:rsidRPr="00694C3F">
        <w:t>K</w:t>
      </w:r>
      <w:r w:rsidRPr="00694C3F">
        <w:t>riminalvårdsstyrelsen och landstinget nu kommer att behöva nya</w:t>
      </w:r>
      <w:r w:rsidRPr="00694C3F">
        <w:t>n</w:t>
      </w:r>
      <w:r w:rsidRPr="00694C3F">
        <w:t>ställa många människor i Sala uppstår möjligheten att hitta en ny form av grundu</w:t>
      </w:r>
      <w:r w:rsidRPr="00694C3F">
        <w:t>t</w:t>
      </w:r>
      <w:r w:rsidRPr="00694C3F">
        <w:t>bildning som kan bli vägledande för hela landet.</w:t>
      </w:r>
    </w:p>
    <w:p w:rsidR="00E77BD4" w:rsidRPr="00694C3F" w:rsidRDefault="00E77BD4" w:rsidP="00A65B35">
      <w:pPr>
        <w:pStyle w:val="Normaltindrag"/>
      </w:pPr>
      <w:r w:rsidRPr="00694C3F">
        <w:t>Ständig fortbildning och kompetensutveckling måste alltid finnas, men en gemensam grundutbildning skulle kunna lägga en bättre grund för arbete både inom kriminalvården och inom rättspsykiatrin.</w:t>
      </w:r>
    </w:p>
    <w:p w:rsidR="00E77BD4" w:rsidRPr="00694C3F" w:rsidRDefault="00E77BD4" w:rsidP="00A65B35">
      <w:pPr>
        <w:pStyle w:val="Normaltindrag"/>
      </w:pPr>
      <w:r w:rsidRPr="00694C3F">
        <w:t>Det finns också goda möjligheter att anordna distansundervisning för p</w:t>
      </w:r>
      <w:r w:rsidRPr="00694C3F">
        <w:t>o</w:t>
      </w:r>
      <w:r w:rsidRPr="00694C3F">
        <w:t xml:space="preserve">lisstuderande genom samarbete med någon av </w:t>
      </w:r>
      <w:r w:rsidR="00A65B35" w:rsidRPr="00694C3F">
        <w:t>p</w:t>
      </w:r>
      <w:r w:rsidRPr="00694C3F">
        <w:t>olishögskolorna. Behovet av fler utbildade poliser är stort och i Sala finns lämpliga lokaler (gamla polish</w:t>
      </w:r>
      <w:r w:rsidRPr="00694C3F">
        <w:t>u</w:t>
      </w:r>
      <w:r w:rsidRPr="00694C3F">
        <w:lastRenderedPageBreak/>
        <w:t>set) där det också finns utrymmen som är passande som övningslokaler. I samma hus går det också att skapa utbildningslokaler.</w:t>
      </w:r>
    </w:p>
    <w:p w:rsidR="00E77BD4" w:rsidRPr="00694C3F" w:rsidRDefault="00E77BD4" w:rsidP="00A65B35">
      <w:pPr>
        <w:pStyle w:val="Normaltindrag"/>
      </w:pPr>
      <w:r w:rsidRPr="00694C3F">
        <w:t>Sala har ett ypperligt geografiskt läge med goda kollektiva trafikförbinde</w:t>
      </w:r>
      <w:r w:rsidRPr="00694C3F">
        <w:t>l</w:t>
      </w:r>
      <w:r w:rsidRPr="00694C3F">
        <w:t xml:space="preserve">ser. Detta gör att upptagningsområdet </w:t>
      </w:r>
      <w:r w:rsidR="00A65B35" w:rsidRPr="00694C3F">
        <w:t>för</w:t>
      </w:r>
      <w:r w:rsidRPr="00694C3F">
        <w:t xml:space="preserve"> blivande kriminalvårdare, skötare inom rättpsykiatrin och poliser, skulle fungera utmärkt.</w:t>
      </w:r>
    </w:p>
    <w:p w:rsidR="00E77BD4" w:rsidRPr="00694C3F" w:rsidRDefault="00E77BD4" w:rsidP="001403DD">
      <w:pPr>
        <w:pStyle w:val="Rubrik1"/>
      </w:pPr>
      <w:r w:rsidRPr="00694C3F">
        <w:t>Förslag</w:t>
      </w:r>
    </w:p>
    <w:p w:rsidR="00E77BD4" w:rsidRPr="00694C3F" w:rsidRDefault="00E77BD4" w:rsidP="00A65B35">
      <w:r w:rsidRPr="00694C3F">
        <w:t xml:space="preserve">Genom samverkan mellan </w:t>
      </w:r>
      <w:r w:rsidR="00A65B35" w:rsidRPr="00694C3F">
        <w:t>K</w:t>
      </w:r>
      <w:r w:rsidRPr="00694C3F">
        <w:t xml:space="preserve">riminalvårdsstyrelsen, </w:t>
      </w:r>
      <w:r w:rsidR="00A65B35" w:rsidRPr="00694C3F">
        <w:t>L</w:t>
      </w:r>
      <w:r w:rsidRPr="00694C3F">
        <w:t>andstinget i Västma</w:t>
      </w:r>
      <w:r w:rsidRPr="00694C3F">
        <w:t>n</w:t>
      </w:r>
      <w:r w:rsidRPr="00694C3F">
        <w:t>land och Sala kommun skulle en verksamhet som vänder sig till intresserade av både kriminalvård och rättspsykiatri kunna förläggas till Sala. Utbildnin</w:t>
      </w:r>
      <w:r w:rsidRPr="00694C3F">
        <w:t>g</w:t>
      </w:r>
      <w:r w:rsidRPr="00694C3F">
        <w:t>en kan också samordnas med polisutbildningen.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65B35" w:rsidRPr="0069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5B35" w:rsidRPr="00694C3F" w:rsidRDefault="00A65B35" w:rsidP="00A65B35">
            <w:pPr>
              <w:pStyle w:val="UnderskriftDatum"/>
              <w:spacing w:before="240"/>
            </w:pPr>
            <w:r w:rsidRPr="00694C3F">
              <w:t>Stockholm den 27 september 2005</w:t>
            </w:r>
          </w:p>
        </w:tc>
        <w:tc>
          <w:tcPr>
            <w:tcW w:w="3047" w:type="dxa"/>
          </w:tcPr>
          <w:p w:rsidR="00A65B35" w:rsidRPr="00694C3F" w:rsidRDefault="00A65B35" w:rsidP="00A65B35">
            <w:pPr>
              <w:pStyle w:val="Underskrifter"/>
              <w:spacing w:before="240"/>
            </w:pPr>
          </w:p>
        </w:tc>
      </w:tr>
      <w:tr w:rsidR="00A65B35" w:rsidRPr="0069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5B35" w:rsidRPr="00694C3F" w:rsidRDefault="00A65B35" w:rsidP="00A65B35">
            <w:pPr>
              <w:pStyle w:val="Underskrifter"/>
            </w:pPr>
            <w:r w:rsidRPr="00694C3F">
              <w:t>Pia Nilsson (s)</w:t>
            </w:r>
          </w:p>
        </w:tc>
        <w:tc>
          <w:tcPr>
            <w:tcW w:w="3047" w:type="dxa"/>
          </w:tcPr>
          <w:p w:rsidR="00A65B35" w:rsidRPr="00694C3F" w:rsidRDefault="00A65B35" w:rsidP="00A65B35">
            <w:pPr>
              <w:pStyle w:val="Underskrifter"/>
            </w:pPr>
          </w:p>
        </w:tc>
      </w:tr>
      <w:tr w:rsidR="00A65B35" w:rsidRPr="0069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5B35" w:rsidRPr="00694C3F" w:rsidRDefault="00A65B35" w:rsidP="00A65B35">
            <w:pPr>
              <w:pStyle w:val="Underskrifter"/>
            </w:pPr>
            <w:r w:rsidRPr="00694C3F">
              <w:t>Margareta Israelsson (s)</w:t>
            </w:r>
          </w:p>
        </w:tc>
        <w:tc>
          <w:tcPr>
            <w:tcW w:w="3047" w:type="dxa"/>
          </w:tcPr>
          <w:p w:rsidR="00A65B35" w:rsidRPr="00694C3F" w:rsidRDefault="00A65B35" w:rsidP="00A65B35">
            <w:pPr>
              <w:pStyle w:val="Underskrifter"/>
            </w:pPr>
            <w:r w:rsidRPr="00694C3F">
              <w:t>Göran Magnusson (s)</w:t>
            </w:r>
          </w:p>
        </w:tc>
      </w:tr>
      <w:tr w:rsidR="00A65B35" w:rsidRPr="0069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65B35" w:rsidRPr="00694C3F" w:rsidRDefault="00A65B35" w:rsidP="00A65B35">
            <w:pPr>
              <w:pStyle w:val="Underskrifter"/>
            </w:pPr>
            <w:r w:rsidRPr="00694C3F">
              <w:t>Mariann Ytterberg (s)</w:t>
            </w:r>
          </w:p>
        </w:tc>
        <w:tc>
          <w:tcPr>
            <w:tcW w:w="3047" w:type="dxa"/>
          </w:tcPr>
          <w:p w:rsidR="00A65B35" w:rsidRPr="00694C3F" w:rsidRDefault="00A65B35" w:rsidP="00A65B35">
            <w:pPr>
              <w:pStyle w:val="Underskrifter"/>
            </w:pPr>
            <w:r w:rsidRPr="00694C3F">
              <w:t>Paavo Vallius (s)</w:t>
            </w:r>
          </w:p>
        </w:tc>
      </w:tr>
    </w:tbl>
    <w:p w:rsidR="00E77BD4" w:rsidRPr="00694C3F" w:rsidRDefault="00E77BD4" w:rsidP="00A65B35">
      <w:pPr>
        <w:pStyle w:val="Normaltindrag"/>
      </w:pPr>
    </w:p>
    <w:sectPr w:rsidR="00E77BD4" w:rsidRPr="00694C3F" w:rsidSect="00A65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D73" w:rsidRPr="00694C3F" w:rsidRDefault="00D03D73">
      <w:r w:rsidRPr="00694C3F">
        <w:separator/>
      </w:r>
    </w:p>
  </w:endnote>
  <w:endnote w:type="continuationSeparator" w:id="0">
    <w:p w:rsidR="00D03D73" w:rsidRPr="00694C3F" w:rsidRDefault="00D03D73">
      <w:r w:rsidRPr="00694C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91F" w:rsidRPr="00694C3F" w:rsidRDefault="00694C3F" w:rsidP="00A65B35">
    <w:pPr>
      <w:pStyle w:val="Sidfot"/>
    </w:pPr>
    <w:r w:rsidRPr="00694C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51107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35" w:rsidRDefault="00A65B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099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5B35" w:rsidRDefault="00A65B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099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94C3F" w:rsidRDefault="00694C3F" w:rsidP="00A65B35">
    <w:pPr>
      <w:pStyle w:val="Sidfot"/>
    </w:pPr>
    <w:r w:rsidRPr="00694C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80922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35" w:rsidRDefault="00A65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09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B35" w:rsidRDefault="00A65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09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94C3F" w:rsidRDefault="00694C3F" w:rsidP="00A65B35">
    <w:pPr>
      <w:pStyle w:val="Sidfot"/>
    </w:pPr>
    <w:r w:rsidRPr="00694C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4440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35" w:rsidRDefault="00A65B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09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B35" w:rsidRDefault="00A65B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09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D73" w:rsidRPr="00694C3F" w:rsidRDefault="00D03D73">
      <w:r w:rsidRPr="00694C3F">
        <w:separator/>
      </w:r>
    </w:p>
  </w:footnote>
  <w:footnote w:type="continuationSeparator" w:id="0">
    <w:p w:rsidR="00D03D73" w:rsidRPr="00694C3F" w:rsidRDefault="00D03D73">
      <w:r w:rsidRPr="00694C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591F" w:rsidRPr="00694C3F" w:rsidRDefault="00694C3F" w:rsidP="00A65B35">
    <w:pPr>
      <w:pStyle w:val="Sidhuvud"/>
    </w:pPr>
    <w:r w:rsidRPr="00694C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79530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35" w:rsidRDefault="00A65B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099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0990">
                            <w:t>Ju511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5B35" w:rsidRDefault="00A65B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099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0990">
                      <w:t>Ju511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94C3F" w:rsidRDefault="00694C3F" w:rsidP="00A65B35">
    <w:pPr>
      <w:pStyle w:val="Sidhuvud"/>
    </w:pPr>
    <w:r w:rsidRPr="00694C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51840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35" w:rsidRDefault="00A65B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099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0990">
                            <w:t>Ju511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5B35" w:rsidRDefault="00A65B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099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0990">
                      <w:t>Ju511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B35" w:rsidRPr="00694C3F" w:rsidRDefault="00A65B35">
    <w:pPr>
      <w:pStyle w:val="FSHNormal"/>
      <w:tabs>
        <w:tab w:val="right" w:pos="5840"/>
      </w:tabs>
    </w:pPr>
    <w:r w:rsidRPr="00694C3F">
      <w:br/>
    </w:r>
    <w:r w:rsidRPr="00694C3F">
      <w:fldChar w:fldCharType="begin" w:fldLock="1"/>
    </w:r>
    <w:r w:rsidRPr="00694C3F">
      <w:instrText xml:space="preserve"> DOCPROPERTY</w:instrText>
    </w:r>
    <w:r w:rsidRPr="00694C3F">
      <w:rPr>
        <w:sz w:val="18"/>
      </w:rPr>
      <w:instrText xml:space="preserve"> "YearUser" *\charformat </w:instrText>
    </w:r>
    <w:r w:rsidRPr="00694C3F">
      <w:fldChar w:fldCharType="separate"/>
    </w:r>
    <w:r w:rsidR="00F60990" w:rsidRPr="00694C3F">
      <w:t>2005/06</w:t>
    </w:r>
    <w:r w:rsidRPr="00694C3F">
      <w:fldChar w:fldCharType="end"/>
    </w:r>
    <w:r w:rsidRPr="00694C3F">
      <w:t xml:space="preserve"> </w:t>
    </w:r>
    <w:r w:rsidRPr="00694C3F">
      <w:tab/>
      <w:t xml:space="preserve">mnr: </w:t>
    </w:r>
    <w:r w:rsidRPr="00694C3F">
      <w:fldChar w:fldCharType="begin" w:fldLock="1"/>
    </w:r>
    <w:r w:rsidRPr="00694C3F">
      <w:instrText xml:space="preserve"> DOCPROPERTY</w:instrText>
    </w:r>
    <w:r w:rsidRPr="00694C3F">
      <w:rPr>
        <w:sz w:val="18"/>
      </w:rPr>
      <w:instrText xml:space="preserve"> "Motionsnummer" *\charformat </w:instrText>
    </w:r>
    <w:r w:rsidRPr="00694C3F">
      <w:fldChar w:fldCharType="separate"/>
    </w:r>
    <w:r w:rsidR="00F60990" w:rsidRPr="00694C3F">
      <w:t>Ju511</w:t>
    </w:r>
    <w:r w:rsidRPr="00694C3F">
      <w:fldChar w:fldCharType="end"/>
    </w:r>
    <w:r w:rsidRPr="00694C3F">
      <w:br/>
    </w:r>
    <w:r w:rsidRPr="00694C3F">
      <w:fldChar w:fldCharType="begin" w:fldLock="1"/>
    </w:r>
    <w:r w:rsidRPr="00694C3F">
      <w:instrText xml:space="preserve"> DOCPROPERTY</w:instrText>
    </w:r>
    <w:r w:rsidRPr="00694C3F">
      <w:rPr>
        <w:sz w:val="18"/>
      </w:rPr>
      <w:instrText xml:space="preserve"> "Samling" *\charformat </w:instrText>
    </w:r>
    <w:r w:rsidRPr="00694C3F">
      <w:fldChar w:fldCharType="end"/>
    </w:r>
    <w:r w:rsidRPr="00694C3F">
      <w:tab/>
      <w:t xml:space="preserve">pnr: </w:t>
    </w:r>
    <w:r w:rsidRPr="00694C3F">
      <w:fldChar w:fldCharType="begin" w:fldLock="1"/>
    </w:r>
    <w:r w:rsidRPr="00694C3F">
      <w:instrText xml:space="preserve"> DOCPROPERTY</w:instrText>
    </w:r>
    <w:r w:rsidRPr="00694C3F">
      <w:rPr>
        <w:sz w:val="18"/>
      </w:rPr>
      <w:instrText xml:space="preserve"> "Partinummer" *\charformat </w:instrText>
    </w:r>
    <w:r w:rsidRPr="00694C3F">
      <w:fldChar w:fldCharType="separate"/>
    </w:r>
    <w:r w:rsidR="00F60990" w:rsidRPr="00694C3F">
      <w:t>s3002</w:t>
    </w:r>
    <w:r w:rsidRPr="00694C3F">
      <w:fldChar w:fldCharType="end"/>
    </w:r>
  </w:p>
  <w:p w:rsidR="00A65B35" w:rsidRPr="00694C3F" w:rsidRDefault="00A65B35">
    <w:pPr>
      <w:pStyle w:val="FSHRub1"/>
    </w:pPr>
    <w:r w:rsidRPr="00694C3F">
      <w:t>Motion till riksdagen</w:t>
    </w:r>
    <w:r w:rsidRPr="00694C3F">
      <w:br/>
    </w:r>
    <w:r w:rsidRPr="00694C3F">
      <w:fldChar w:fldCharType="begin" w:fldLock="1"/>
    </w:r>
    <w:r w:rsidRPr="00694C3F">
      <w:instrText xml:space="preserve"> DOCPROPERTY "YearUser" *\charformat </w:instrText>
    </w:r>
    <w:r w:rsidRPr="00694C3F">
      <w:fldChar w:fldCharType="separate"/>
    </w:r>
    <w:r w:rsidR="00F60990" w:rsidRPr="00694C3F">
      <w:t>2005/06</w:t>
    </w:r>
    <w:r w:rsidRPr="00694C3F">
      <w:fldChar w:fldCharType="end"/>
    </w:r>
    <w:r w:rsidRPr="00694C3F">
      <w:t>:</w:t>
    </w:r>
    <w:r w:rsidRPr="00694C3F">
      <w:fldChar w:fldCharType="begin" w:fldLock="1"/>
    </w:r>
    <w:r w:rsidRPr="00694C3F">
      <w:instrText xml:space="preserve"> DOCPROPERTY "Motionsnummer" *\charformat </w:instrText>
    </w:r>
    <w:r w:rsidRPr="00694C3F">
      <w:fldChar w:fldCharType="separate"/>
    </w:r>
    <w:r w:rsidR="00F60990" w:rsidRPr="00694C3F">
      <w:t>Ju511</w:t>
    </w:r>
    <w:r w:rsidRPr="00694C3F">
      <w:fldChar w:fldCharType="end"/>
    </w:r>
  </w:p>
  <w:p w:rsidR="00A65B35" w:rsidRPr="00694C3F" w:rsidRDefault="00A65B35">
    <w:pPr>
      <w:pStyle w:val="FSHNormalS5"/>
    </w:pPr>
    <w:r w:rsidRPr="00694C3F">
      <w:fldChar w:fldCharType="begin" w:fldLock="1"/>
    </w:r>
    <w:r w:rsidRPr="00694C3F">
      <w:instrText xml:space="preserve"> DOCPROPERTY "MotionarText" *\charformat </w:instrText>
    </w:r>
    <w:r w:rsidRPr="00694C3F">
      <w:fldChar w:fldCharType="separate"/>
    </w:r>
    <w:r w:rsidR="00F60990" w:rsidRPr="00694C3F">
      <w:t>av Pia Nilsson m.fl. (s)</w:t>
    </w:r>
    <w:r w:rsidRPr="00694C3F">
      <w:fldChar w:fldCharType="end"/>
    </w:r>
    <w:r w:rsidRPr="00694C3F">
      <w:br/>
    </w:r>
    <w:r w:rsidRPr="00694C3F">
      <w:fldChar w:fldCharType="begin" w:fldLock="1"/>
    </w:r>
    <w:r w:rsidRPr="00694C3F">
      <w:instrText xml:space="preserve"> DOCPROPERTY "SvarFrasKort" *\charformat </w:instrText>
    </w:r>
    <w:r w:rsidRPr="00694C3F">
      <w:fldChar w:fldCharType="end"/>
    </w:r>
  </w:p>
  <w:p w:rsidR="00A65B35" w:rsidRPr="00694C3F" w:rsidRDefault="00A65B35">
    <w:pPr>
      <w:pStyle w:val="FSHTitel"/>
    </w:pPr>
    <w:r w:rsidRPr="00694C3F">
      <w:fldChar w:fldCharType="begin" w:fldLock="1"/>
    </w:r>
    <w:r w:rsidRPr="00694C3F">
      <w:instrText xml:space="preserve"> DOCPROPERTY</w:instrText>
    </w:r>
    <w:r w:rsidRPr="00694C3F">
      <w:rPr>
        <w:sz w:val="18"/>
      </w:rPr>
      <w:instrText xml:space="preserve"> "RubrikSvar" *\charformat </w:instrText>
    </w:r>
    <w:r w:rsidRPr="00694C3F">
      <w:fldChar w:fldCharType="separate"/>
    </w:r>
    <w:r w:rsidR="00F60990" w:rsidRPr="00694C3F">
      <w:t>Utbildning för kriminalvårdare och skötare inom rättspsykiatrin i Sala</w:t>
    </w:r>
    <w:r w:rsidRPr="00694C3F">
      <w:fldChar w:fldCharType="end"/>
    </w:r>
  </w:p>
  <w:p w:rsidR="00A65B35" w:rsidRPr="00694C3F" w:rsidRDefault="00A65B35" w:rsidP="00A65B3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B8CDCA2"/>
    <w:lvl w:ilvl="0" w:tplc="C694A68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99366">
    <w:abstractNumId w:val="13"/>
  </w:num>
  <w:num w:numId="2" w16cid:durableId="9378082">
    <w:abstractNumId w:val="10"/>
  </w:num>
  <w:num w:numId="3" w16cid:durableId="1702046742">
    <w:abstractNumId w:val="11"/>
  </w:num>
  <w:num w:numId="4" w16cid:durableId="254443452">
    <w:abstractNumId w:val="12"/>
  </w:num>
  <w:num w:numId="5" w16cid:durableId="693312725">
    <w:abstractNumId w:val="8"/>
  </w:num>
  <w:num w:numId="6" w16cid:durableId="1318418675">
    <w:abstractNumId w:val="3"/>
  </w:num>
  <w:num w:numId="7" w16cid:durableId="1238786438">
    <w:abstractNumId w:val="2"/>
  </w:num>
  <w:num w:numId="8" w16cid:durableId="545332535">
    <w:abstractNumId w:val="1"/>
  </w:num>
  <w:num w:numId="9" w16cid:durableId="1836073765">
    <w:abstractNumId w:val="0"/>
  </w:num>
  <w:num w:numId="10" w16cid:durableId="545996145">
    <w:abstractNumId w:val="9"/>
  </w:num>
  <w:num w:numId="11" w16cid:durableId="1624386410">
    <w:abstractNumId w:val="7"/>
  </w:num>
  <w:num w:numId="12" w16cid:durableId="988052663">
    <w:abstractNumId w:val="6"/>
  </w:num>
  <w:num w:numId="13" w16cid:durableId="1036808454">
    <w:abstractNumId w:val="5"/>
  </w:num>
  <w:num w:numId="14" w16cid:durableId="1130130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8A5103"/>
    <w:rsid w:val="00064BC3"/>
    <w:rsid w:val="00066775"/>
    <w:rsid w:val="00072FB9"/>
    <w:rsid w:val="00100531"/>
    <w:rsid w:val="001403DD"/>
    <w:rsid w:val="00201DFB"/>
    <w:rsid w:val="00204A63"/>
    <w:rsid w:val="00212FF1"/>
    <w:rsid w:val="00230193"/>
    <w:rsid w:val="0025068A"/>
    <w:rsid w:val="002818D3"/>
    <w:rsid w:val="002D11A8"/>
    <w:rsid w:val="00307EFF"/>
    <w:rsid w:val="00445271"/>
    <w:rsid w:val="004A0504"/>
    <w:rsid w:val="004E38D9"/>
    <w:rsid w:val="004E5826"/>
    <w:rsid w:val="00694C3F"/>
    <w:rsid w:val="00740D6D"/>
    <w:rsid w:val="00794149"/>
    <w:rsid w:val="007B67A7"/>
    <w:rsid w:val="007C6092"/>
    <w:rsid w:val="008A5103"/>
    <w:rsid w:val="00A053C6"/>
    <w:rsid w:val="00A65B35"/>
    <w:rsid w:val="00B13BF0"/>
    <w:rsid w:val="00C1285C"/>
    <w:rsid w:val="00C27B7D"/>
    <w:rsid w:val="00D03D73"/>
    <w:rsid w:val="00D1174F"/>
    <w:rsid w:val="00D76F87"/>
    <w:rsid w:val="00DC6C70"/>
    <w:rsid w:val="00E0591F"/>
    <w:rsid w:val="00E22893"/>
    <w:rsid w:val="00E360DE"/>
    <w:rsid w:val="00E75D28"/>
    <w:rsid w:val="00E77BD4"/>
    <w:rsid w:val="00E84F25"/>
    <w:rsid w:val="00F6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1A75A6-66D7-44F2-9C1B-B40446F4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65B3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E582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A5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332</Words>
  <Characters>2087</Characters>
  <Application>Microsoft Office Word</Application>
  <DocSecurity>4</DocSecurity>
  <Lines>45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Ju511</vt:lpstr>
    </vt:vector>
  </TitlesOfParts>
  <Company>Riksdagen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Ju511</dc:title>
  <dc:subject>Ju511</dc:subject>
  <dc:creator>Riksdagen</dc:creator>
  <cp:keywords>Riksdagen</cp:keywords>
  <dc:description/>
  <cp:lastModifiedBy>Lars Brink</cp:lastModifiedBy>
  <cp:revision>2</cp:revision>
  <cp:lastPrinted>2006-01-19T07:57:00Z</cp:lastPrinted>
  <dcterms:created xsi:type="dcterms:W3CDTF">2025-12-16T19:30:00Z</dcterms:created>
  <dcterms:modified xsi:type="dcterms:W3CDTF">2025-12-16T19:30:00Z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för kriminalvårdare och skötare inom rättspsykiatrin i Sala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kriminalvårdare och skötare inom rättspsykiatrin i Sala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(s)\Israelsson, Margareta (s)\Magnusson, Göran (s)\Ytterberg, Mariann (s)\Vallius, Paavo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Margareta Israelsson (s), Göran Magnusson (s), Mariann Ytterberg (s), Paavo Vallius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20052006000000000115000030020069</vt:lpwstr>
  </property>
  <property fmtid="{D5CDD505-2E9C-101B-9397-08002B2CF9AE}" pid="47" name="datum">
    <vt:lpwstr>050927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20052006000000000115000030020069</vt:lpwstr>
  </property>
  <property fmtid="{D5CDD505-2E9C-101B-9397-08002B2CF9AE}" pid="50" name="nummer">
    <vt:lpwstr>511</vt:lpwstr>
  </property>
  <property fmtid="{D5CDD505-2E9C-101B-9397-08002B2CF9AE}" pid="51" name="utskottsbeteckning">
    <vt:lpwstr>Ju</vt:lpwstr>
  </property>
</Properties>
</file>