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36FE4041E3499E80F48B352D47AA24"/>
        </w:placeholder>
        <w:text/>
      </w:sdtPr>
      <w:sdtEndPr/>
      <w:sdtContent>
        <w:p w:rsidRPr="009B062B" w:rsidR="00AF30DD" w:rsidP="000D3965" w:rsidRDefault="00AF30DD" w14:paraId="031CD805" w14:textId="77777777">
          <w:pPr>
            <w:pStyle w:val="Rubrik1"/>
            <w:spacing w:after="300"/>
          </w:pPr>
          <w:r w:rsidRPr="009B062B">
            <w:t>Förslag till riksdagsbeslut</w:t>
          </w:r>
        </w:p>
      </w:sdtContent>
    </w:sdt>
    <w:bookmarkStart w:name="_Hlk52536694" w:displacedByCustomXml="next" w:id="0"/>
    <w:sdt>
      <w:sdtPr>
        <w:alias w:val="Yrkande 1"/>
        <w:tag w:val="0b3211d9-bba6-4d58-befa-dc500f81b6f2"/>
        <w:id w:val="302509760"/>
        <w:lock w:val="sdtLocked"/>
      </w:sdtPr>
      <w:sdtEndPr/>
      <w:sdtContent>
        <w:p w:rsidR="00943694" w:rsidRDefault="00B536E3" w14:paraId="774BC697" w14:textId="583899F8">
          <w:pPr>
            <w:pStyle w:val="Frslagstext"/>
            <w:numPr>
              <w:ilvl w:val="0"/>
              <w:numId w:val="0"/>
            </w:numPr>
          </w:pPr>
          <w:r>
            <w:t xml:space="preserve">Riksdagen ställer sig bakom det som anförs i motionen om att överväga initiativ för att generellt korta </w:t>
          </w:r>
          <w:r w:rsidR="007F43FA">
            <w:t xml:space="preserve">ned </w:t>
          </w:r>
          <w:r w:rsidR="00430A49">
            <w:t>handläggnings</w:t>
          </w:r>
          <w:r>
            <w:t>tider för miljötillstånd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1E050EBEC83409385A7BB07E129C6CD"/>
        </w:placeholder>
        <w:text/>
      </w:sdtPr>
      <w:sdtEndPr/>
      <w:sdtContent>
        <w:p w:rsidRPr="009B062B" w:rsidR="006D79C9" w:rsidP="00333E95" w:rsidRDefault="006D79C9" w14:paraId="54C85B4C" w14:textId="77777777">
          <w:pPr>
            <w:pStyle w:val="Rubrik1"/>
          </w:pPr>
          <w:r>
            <w:t>Motivering</w:t>
          </w:r>
        </w:p>
      </w:sdtContent>
    </w:sdt>
    <w:p w:rsidR="00405BDF" w:rsidP="00405BDF" w:rsidRDefault="00405BDF" w14:paraId="25635103" w14:textId="77777777">
      <w:pPr>
        <w:pStyle w:val="Normalutanindragellerluft"/>
      </w:pPr>
      <w:r>
        <w:t>Sverige har med rätta hårda miljökrav i lagstiftningen. Exempelvis behöver ett företag som vill starta en ny fabrik visa sin påverkan på miljön och vad man gör för att minska sin påverkan. Det är fullt rimligt.</w:t>
      </w:r>
    </w:p>
    <w:p w:rsidRPr="00405BDF" w:rsidR="00422B9E" w:rsidP="00405BDF" w:rsidRDefault="00405BDF" w14:paraId="6E27A58C" w14:textId="0656DB80">
      <w:r w:rsidRPr="00405BDF">
        <w:t>Mindre rimligt är att det tar väldigt lång tid i Sverige att få nödvändiga tillstånd. Ofta kan den totala handläggningstiden ligga i spannet 5–10 år från att en miljöansökan lämnas in till att ett slutligt beslut tas. För etableringen av gruvor eller stora elledningar kan det ta ännu längre tid. På samma sätt kan det ta många år att få lov att bygga ett nytt hus eller att etablera en ny fabrik eller en ny elproduktionsanläggning. Långa hand</w:t>
      </w:r>
      <w:r w:rsidR="008D27E9">
        <w:softHyphen/>
      </w:r>
      <w:bookmarkStart w:name="_GoBack" w:id="2"/>
      <w:bookmarkEnd w:id="2"/>
      <w:r w:rsidRPr="00405BDF">
        <w:t>läggningstider och en osäker utgång av rättsprocesserna gör att Sverige blir mindre intressant att investera pengar i, vilket i sin tur kan leda till färre jobb. Detta blir extra viktigt då den globala värld vi lever i innebär att företag ofta väljer mellan etablering i olika länder. Därför bör hanteringstider för ansökningar generellt kortas. Olika åtgärder såsom förstärkt rätt ändringstillstånd, nyttjade av regler om bästa teknik och en översyn av villkorens detalj och omfattning är exempel på områden regeringen bör utvärdera och ändra. Detta bör ges regeringen tillkänna.</w:t>
      </w:r>
    </w:p>
    <w:sdt>
      <w:sdtPr>
        <w:rPr>
          <w:i/>
          <w:noProof/>
        </w:rPr>
        <w:alias w:val="CC_Underskrifter"/>
        <w:tag w:val="CC_Underskrifter"/>
        <w:id w:val="583496634"/>
        <w:lock w:val="sdtContentLocked"/>
        <w:placeholder>
          <w:docPart w:val="802A5D11B3E9437CB0B089EA9A51DF32"/>
        </w:placeholder>
      </w:sdtPr>
      <w:sdtEndPr>
        <w:rPr>
          <w:i w:val="0"/>
          <w:noProof w:val="0"/>
        </w:rPr>
      </w:sdtEndPr>
      <w:sdtContent>
        <w:p w:rsidR="000D3965" w:rsidP="00B310CC" w:rsidRDefault="000D3965" w14:paraId="5D0A7B46" w14:textId="77777777"/>
        <w:p w:rsidRPr="008E0FE2" w:rsidR="004801AC" w:rsidP="00B310CC" w:rsidRDefault="008D27E9" w14:paraId="7F3BD90E" w14:textId="2D8AE7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442D8D" w:rsidRDefault="00442D8D" w14:paraId="5410E17D" w14:textId="77777777"/>
    <w:sectPr w:rsidR="00442D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F17D5" w14:textId="77777777" w:rsidR="00271F3F" w:rsidRDefault="00271F3F" w:rsidP="000C1CAD">
      <w:pPr>
        <w:spacing w:line="240" w:lineRule="auto"/>
      </w:pPr>
      <w:r>
        <w:separator/>
      </w:r>
    </w:p>
  </w:endnote>
  <w:endnote w:type="continuationSeparator" w:id="0">
    <w:p w14:paraId="6371ECBE" w14:textId="77777777" w:rsidR="00271F3F" w:rsidRDefault="00271F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E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8A9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360F" w14:textId="77777777" w:rsidR="00430A49" w:rsidRDefault="00430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59018" w14:textId="77777777" w:rsidR="00271F3F" w:rsidRDefault="00271F3F" w:rsidP="000C1CAD">
      <w:pPr>
        <w:spacing w:line="240" w:lineRule="auto"/>
      </w:pPr>
      <w:r>
        <w:separator/>
      </w:r>
    </w:p>
  </w:footnote>
  <w:footnote w:type="continuationSeparator" w:id="0">
    <w:p w14:paraId="16959E85" w14:textId="77777777" w:rsidR="00271F3F" w:rsidRDefault="00271F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6B76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27E9" w14:paraId="427DA819" w14:textId="77777777">
                          <w:pPr>
                            <w:jc w:val="right"/>
                          </w:pPr>
                          <w:sdt>
                            <w:sdtPr>
                              <w:alias w:val="CC_Noformat_Partikod"/>
                              <w:tag w:val="CC_Noformat_Partikod"/>
                              <w:id w:val="-53464382"/>
                              <w:placeholder>
                                <w:docPart w:val="EE18142BCAB7411D8C501D61A57C87FA"/>
                              </w:placeholder>
                              <w:text/>
                            </w:sdtPr>
                            <w:sdtEndPr/>
                            <w:sdtContent>
                              <w:r w:rsidR="00405BDF">
                                <w:t>M</w:t>
                              </w:r>
                            </w:sdtContent>
                          </w:sdt>
                          <w:sdt>
                            <w:sdtPr>
                              <w:alias w:val="CC_Noformat_Partinummer"/>
                              <w:tag w:val="CC_Noformat_Partinummer"/>
                              <w:id w:val="-1709555926"/>
                              <w:placeholder>
                                <w:docPart w:val="9219880B855E42879387C2577D9C758A"/>
                              </w:placeholder>
                              <w:text/>
                            </w:sdtPr>
                            <w:sdtEndPr/>
                            <w:sdtContent>
                              <w:r w:rsidR="00405BDF">
                                <w:t>1913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D27E9" w14:paraId="427DA819" w14:textId="77777777">
                    <w:pPr>
                      <w:jc w:val="right"/>
                    </w:pPr>
                    <w:sdt>
                      <w:sdtPr>
                        <w:alias w:val="CC_Noformat_Partikod"/>
                        <w:tag w:val="CC_Noformat_Partikod"/>
                        <w:id w:val="-53464382"/>
                        <w:placeholder>
                          <w:docPart w:val="EE18142BCAB7411D8C501D61A57C87FA"/>
                        </w:placeholder>
                        <w:text/>
                      </w:sdtPr>
                      <w:sdtEndPr/>
                      <w:sdtContent>
                        <w:r w:rsidR="00405BDF">
                          <w:t>M</w:t>
                        </w:r>
                      </w:sdtContent>
                    </w:sdt>
                    <w:sdt>
                      <w:sdtPr>
                        <w:alias w:val="CC_Noformat_Partinummer"/>
                        <w:tag w:val="CC_Noformat_Partinummer"/>
                        <w:id w:val="-1709555926"/>
                        <w:placeholder>
                          <w:docPart w:val="9219880B855E42879387C2577D9C758A"/>
                        </w:placeholder>
                        <w:text/>
                      </w:sdtPr>
                      <w:sdtEndPr/>
                      <w:sdtContent>
                        <w:r w:rsidR="00405BDF">
                          <w:t>1913</w:t>
                        </w:r>
                      </w:sdtContent>
                    </w:sdt>
                  </w:p>
                </w:txbxContent>
              </v:textbox>
              <w10:wrap anchorx="page"/>
            </v:shape>
          </w:pict>
        </mc:Fallback>
      </mc:AlternateContent>
    </w:r>
  </w:p>
  <w:p w:rsidRPr="00293C4F" w:rsidR="00262EA3" w:rsidP="00776B74" w:rsidRDefault="00262EA3" w14:paraId="69A693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F59315" w14:textId="77777777">
    <w:pPr>
      <w:jc w:val="right"/>
    </w:pPr>
  </w:p>
  <w:p w:rsidR="00262EA3" w:rsidP="00776B74" w:rsidRDefault="00262EA3" w14:paraId="0C188D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27E9" w14:paraId="68081C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27E9" w14:paraId="1A3FC9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BDF">
          <w:t>M</w:t>
        </w:r>
      </w:sdtContent>
    </w:sdt>
    <w:sdt>
      <w:sdtPr>
        <w:alias w:val="CC_Noformat_Partinummer"/>
        <w:tag w:val="CC_Noformat_Partinummer"/>
        <w:id w:val="-2014525982"/>
        <w:text/>
      </w:sdtPr>
      <w:sdtEndPr/>
      <w:sdtContent>
        <w:r w:rsidR="00405BDF">
          <w:t>1913</w:t>
        </w:r>
      </w:sdtContent>
    </w:sdt>
  </w:p>
  <w:p w:rsidRPr="008227B3" w:rsidR="00262EA3" w:rsidP="008227B3" w:rsidRDefault="008D27E9" w14:paraId="1C25BC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27E9" w14:paraId="6EB8F8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:1335</w:t>
        </w:r>
      </w:sdtContent>
    </w:sdt>
  </w:p>
  <w:p w:rsidR="00262EA3" w:rsidP="00E03A3D" w:rsidRDefault="008D27E9" w14:paraId="49254512"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text/>
    </w:sdtPr>
    <w:sdtEndPr/>
    <w:sdtContent>
      <w:p w:rsidR="00262EA3" w:rsidP="00283E0F" w:rsidRDefault="00430A49" w14:paraId="35D78E65" w14:textId="2EB80CB5">
        <w:pPr>
          <w:pStyle w:val="FSHRub2"/>
        </w:pPr>
        <w:r>
          <w:t>Kortare</w:t>
        </w:r>
        <w:r w:rsidR="00405BDF">
          <w:t xml:space="preserve"> handläggningstider för miljötillstånd </w:t>
        </w:r>
      </w:p>
    </w:sdtContent>
  </w:sdt>
  <w:sdt>
    <w:sdtPr>
      <w:alias w:val="CC_Boilerplate_3"/>
      <w:tag w:val="CC_Boilerplate_3"/>
      <w:id w:val="1606463544"/>
      <w:lock w:val="sdtContentLocked"/>
      <w15:appearance w15:val="hidden"/>
      <w:text w:multiLine="1"/>
    </w:sdtPr>
    <w:sdtEndPr/>
    <w:sdtContent>
      <w:p w:rsidR="00262EA3" w:rsidP="00283E0F" w:rsidRDefault="00262EA3" w14:paraId="297E7D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05B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65"/>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3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2A"/>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AA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BDF"/>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4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D8D"/>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CC"/>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1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FA"/>
    <w:rsid w:val="007F4802"/>
    <w:rsid w:val="007F4AC9"/>
    <w:rsid w:val="007F4DA5"/>
    <w:rsid w:val="007F57B8"/>
    <w:rsid w:val="007F5D7B"/>
    <w:rsid w:val="007F5E58"/>
    <w:rsid w:val="007F6212"/>
    <w:rsid w:val="007F69FC"/>
    <w:rsid w:val="007F6E0E"/>
    <w:rsid w:val="007F7271"/>
    <w:rsid w:val="007F736E"/>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7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94"/>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0CC"/>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6E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087B1D26-17CE-4D43-BDE7-BBB0DA62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36FE4041E3499E80F48B352D47AA24"/>
        <w:category>
          <w:name w:val="Allmänt"/>
          <w:gallery w:val="placeholder"/>
        </w:category>
        <w:types>
          <w:type w:val="bbPlcHdr"/>
        </w:types>
        <w:behaviors>
          <w:behavior w:val="content"/>
        </w:behaviors>
        <w:guid w:val="{9BA524E7-5E3B-41EA-8E52-7AD344AB6E8B}"/>
      </w:docPartPr>
      <w:docPartBody>
        <w:p w:rsidR="00D4114F" w:rsidRDefault="00D77527">
          <w:pPr>
            <w:pStyle w:val="A036FE4041E3499E80F48B352D47AA24"/>
          </w:pPr>
          <w:r w:rsidRPr="005A0A93">
            <w:rPr>
              <w:rStyle w:val="Platshllartext"/>
            </w:rPr>
            <w:t>Förslag till riksdagsbeslut</w:t>
          </w:r>
        </w:p>
      </w:docPartBody>
    </w:docPart>
    <w:docPart>
      <w:docPartPr>
        <w:name w:val="41E050EBEC83409385A7BB07E129C6CD"/>
        <w:category>
          <w:name w:val="Allmänt"/>
          <w:gallery w:val="placeholder"/>
        </w:category>
        <w:types>
          <w:type w:val="bbPlcHdr"/>
        </w:types>
        <w:behaviors>
          <w:behavior w:val="content"/>
        </w:behaviors>
        <w:guid w:val="{9DD61F9E-3832-4F1D-B647-FEB342540204}"/>
      </w:docPartPr>
      <w:docPartBody>
        <w:p w:rsidR="00D4114F" w:rsidRDefault="00D77527">
          <w:pPr>
            <w:pStyle w:val="41E050EBEC83409385A7BB07E129C6CD"/>
          </w:pPr>
          <w:r w:rsidRPr="005A0A93">
            <w:rPr>
              <w:rStyle w:val="Platshllartext"/>
            </w:rPr>
            <w:t>Motivering</w:t>
          </w:r>
        </w:p>
      </w:docPartBody>
    </w:docPart>
    <w:docPart>
      <w:docPartPr>
        <w:name w:val="EE18142BCAB7411D8C501D61A57C87FA"/>
        <w:category>
          <w:name w:val="Allmänt"/>
          <w:gallery w:val="placeholder"/>
        </w:category>
        <w:types>
          <w:type w:val="bbPlcHdr"/>
        </w:types>
        <w:behaviors>
          <w:behavior w:val="content"/>
        </w:behaviors>
        <w:guid w:val="{4E5C57D8-D717-4F84-B74F-8A237AC83318}"/>
      </w:docPartPr>
      <w:docPartBody>
        <w:p w:rsidR="00D4114F" w:rsidRDefault="00D77527">
          <w:pPr>
            <w:pStyle w:val="EE18142BCAB7411D8C501D61A57C87FA"/>
          </w:pPr>
          <w:r>
            <w:rPr>
              <w:rStyle w:val="Platshllartext"/>
            </w:rPr>
            <w:t xml:space="preserve"> </w:t>
          </w:r>
        </w:p>
      </w:docPartBody>
    </w:docPart>
    <w:docPart>
      <w:docPartPr>
        <w:name w:val="9219880B855E42879387C2577D9C758A"/>
        <w:category>
          <w:name w:val="Allmänt"/>
          <w:gallery w:val="placeholder"/>
        </w:category>
        <w:types>
          <w:type w:val="bbPlcHdr"/>
        </w:types>
        <w:behaviors>
          <w:behavior w:val="content"/>
        </w:behaviors>
        <w:guid w:val="{6DC26CF6-1818-4D82-8002-CF0CEE70E5B6}"/>
      </w:docPartPr>
      <w:docPartBody>
        <w:p w:rsidR="00D4114F" w:rsidRDefault="00D77527">
          <w:pPr>
            <w:pStyle w:val="9219880B855E42879387C2577D9C758A"/>
          </w:pPr>
          <w:r>
            <w:t xml:space="preserve"> </w:t>
          </w:r>
        </w:p>
      </w:docPartBody>
    </w:docPart>
    <w:docPart>
      <w:docPartPr>
        <w:name w:val="802A5D11B3E9437CB0B089EA9A51DF32"/>
        <w:category>
          <w:name w:val="Allmänt"/>
          <w:gallery w:val="placeholder"/>
        </w:category>
        <w:types>
          <w:type w:val="bbPlcHdr"/>
        </w:types>
        <w:behaviors>
          <w:behavior w:val="content"/>
        </w:behaviors>
        <w:guid w:val="{605AC6AD-7EBC-4AE4-A366-77187FA44C10}"/>
      </w:docPartPr>
      <w:docPartBody>
        <w:p w:rsidR="00C8727F" w:rsidRDefault="00C872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27"/>
    <w:rsid w:val="002D1DB1"/>
    <w:rsid w:val="00C8727F"/>
    <w:rsid w:val="00D4114F"/>
    <w:rsid w:val="00D77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36FE4041E3499E80F48B352D47AA24">
    <w:name w:val="A036FE4041E3499E80F48B352D47AA24"/>
  </w:style>
  <w:style w:type="paragraph" w:customStyle="1" w:styleId="1E17C7EA81454C1CA15279FE441CB096">
    <w:name w:val="1E17C7EA81454C1CA15279FE441CB0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3180B77F024B6D81B9EF626DB9C190">
    <w:name w:val="353180B77F024B6D81B9EF626DB9C190"/>
  </w:style>
  <w:style w:type="paragraph" w:customStyle="1" w:styleId="41E050EBEC83409385A7BB07E129C6CD">
    <w:name w:val="41E050EBEC83409385A7BB07E129C6CD"/>
  </w:style>
  <w:style w:type="paragraph" w:customStyle="1" w:styleId="C2A940478C5F478D9B77C68E00BB6882">
    <w:name w:val="C2A940478C5F478D9B77C68E00BB6882"/>
  </w:style>
  <w:style w:type="paragraph" w:customStyle="1" w:styleId="CD89E69CAA3947778B9A9E0F75A1F53F">
    <w:name w:val="CD89E69CAA3947778B9A9E0F75A1F53F"/>
  </w:style>
  <w:style w:type="paragraph" w:customStyle="1" w:styleId="EE18142BCAB7411D8C501D61A57C87FA">
    <w:name w:val="EE18142BCAB7411D8C501D61A57C87FA"/>
  </w:style>
  <w:style w:type="paragraph" w:customStyle="1" w:styleId="9219880B855E42879387C2577D9C758A">
    <w:name w:val="9219880B855E42879387C2577D9C7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19E39-6684-4DDA-B470-E8CBC1526D4A}"/>
</file>

<file path=customXml/itemProps2.xml><?xml version="1.0" encoding="utf-8"?>
<ds:datastoreItem xmlns:ds="http://schemas.openxmlformats.org/officeDocument/2006/customXml" ds:itemID="{910DF381-F1D3-4433-B618-C1B8187AFD53}"/>
</file>

<file path=customXml/itemProps3.xml><?xml version="1.0" encoding="utf-8"?>
<ds:datastoreItem xmlns:ds="http://schemas.openxmlformats.org/officeDocument/2006/customXml" ds:itemID="{38D74E01-DE9F-419F-A816-B9DC89585495}"/>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1256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M1913 Kapade handläggningstider för miljötillstånd för att främja tillväxt  nya jobb och en bättre miljö</vt:lpstr>
      <vt:lpstr>
      </vt:lpstr>
    </vt:vector>
  </TitlesOfParts>
  <Company>Sveriges riksdag</Company>
  <LinksUpToDate>false</LinksUpToDate>
  <CharactersWithSpaces>1486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