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4A2B07F115F64FC6A326910660FF4A76"/>
        </w:placeholder>
        <w:text/>
      </w:sdtPr>
      <w:sdtEndPr/>
      <w:sdtContent>
        <w:p w:rsidRPr="009B062B" w:rsidR="00AF30DD" w:rsidP="00DA28CE" w:rsidRDefault="00AF30DD" w14:paraId="6742E7F3" w14:textId="77777777">
          <w:pPr>
            <w:pStyle w:val="Rubrik1"/>
            <w:spacing w:after="300"/>
          </w:pPr>
          <w:r w:rsidRPr="009B062B">
            <w:t>Förslag till riksdagsbeslut</w:t>
          </w:r>
        </w:p>
      </w:sdtContent>
    </w:sdt>
    <w:sdt>
      <w:sdtPr>
        <w:alias w:val="Yrkande 1"/>
        <w:tag w:val="e80f5f77-a22c-4dd5-a345-5402dbf935f5"/>
        <w:id w:val="927775622"/>
        <w:lock w:val="sdtLocked"/>
      </w:sdtPr>
      <w:sdtEndPr/>
      <w:sdtContent>
        <w:p w:rsidR="00DC3C97" w:rsidRDefault="008E3EF6" w14:paraId="6742E7F4" w14:textId="77777777">
          <w:pPr>
            <w:pStyle w:val="Frslagstext"/>
            <w:numPr>
              <w:ilvl w:val="0"/>
              <w:numId w:val="0"/>
            </w:numPr>
          </w:pPr>
          <w:r>
            <w:t>Riksdagen ställer sig bakom det som anförs i motionen om att lagstifta om att enbart tillåta användandet av fyrverkerier, raketer och smällare vid offentliga arrangemang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0B1DF4BA23F4FE8A93066E05701440A"/>
        </w:placeholder>
        <w:text/>
      </w:sdtPr>
      <w:sdtEndPr/>
      <w:sdtContent>
        <w:p w:rsidRPr="009B062B" w:rsidR="006D79C9" w:rsidP="00333E95" w:rsidRDefault="006D79C9" w14:paraId="6742E7F5" w14:textId="77777777">
          <w:pPr>
            <w:pStyle w:val="Rubrik1"/>
          </w:pPr>
          <w:r>
            <w:t>Motivering</w:t>
          </w:r>
        </w:p>
      </w:sdtContent>
    </w:sdt>
    <w:p w:rsidR="008A08A1" w:rsidP="008A08A1" w:rsidRDefault="008A08A1" w14:paraId="6742E7F6" w14:textId="77777777">
      <w:pPr>
        <w:pStyle w:val="Normalutanindragellerluft"/>
      </w:pPr>
      <w:r>
        <w:t xml:space="preserve">Enligt </w:t>
      </w:r>
      <w:r w:rsidRPr="008A08A1">
        <w:t xml:space="preserve">ordningslagen </w:t>
      </w:r>
      <w:r>
        <w:t xml:space="preserve">får </w:t>
      </w:r>
      <w:r w:rsidRPr="008A08A1">
        <w:t xml:space="preserve">fyrverkerier </w:t>
      </w:r>
      <w:r>
        <w:t xml:space="preserve">inte </w:t>
      </w:r>
      <w:r w:rsidRPr="008A08A1">
        <w:t xml:space="preserve">användas utan tillstånd av Polismyndigheten </w:t>
      </w:r>
      <w:r w:rsidRPr="00A656C1">
        <w:t>om användningen innebär en risk för skada på person eller egendom.</w:t>
      </w:r>
      <w:r w:rsidRPr="008A08A1">
        <w:t xml:space="preserve"> </w:t>
      </w:r>
    </w:p>
    <w:p w:rsidRPr="007811D0" w:rsidR="008A08A1" w:rsidP="007811D0" w:rsidRDefault="008A08A1" w14:paraId="6742E7F7" w14:textId="77777777">
      <w:r w:rsidRPr="007811D0">
        <w:t xml:space="preserve">Regeringen har bemyndigat kommunerna att ta fram föreskrifter som behövs för att förhindra att människors hälsa eller egendom skadas till följd av användningen av pyrotekniska varor. Det är kommunerna som ger tillstånd att sälja fyrverkerier och som i tillståndet sätter upp de villkor som behövs för att hindra, förebygga och begränsa olyckor och skador på liv, hälsa, miljö eller egendom. Det är straffbart att använda fyrverkerier utan tillstånd av Polismyndigheten eller i strid med en lokal föreskrift. Den som använder fyrverkerier på ett sätt som kan leda till skada på person eller egendom kan också göra sig skyldig till andra typer av brott. </w:t>
      </w:r>
    </w:p>
    <w:p w:rsidRPr="007811D0" w:rsidR="008A08A1" w:rsidP="007811D0" w:rsidRDefault="008A08A1" w14:paraId="6742E7F8" w14:textId="77777777">
      <w:r w:rsidRPr="007811D0">
        <w:lastRenderedPageBreak/>
        <w:t>Man kan då tycka att det finns möjligheter att inom ramen för gällande lagstiftning begränsa och ingripa mot användandet av fyrverkerier, raketer och smällare.</w:t>
      </w:r>
    </w:p>
    <w:p w:rsidRPr="007811D0" w:rsidR="00160B39" w:rsidP="007811D0" w:rsidRDefault="008A08A1" w14:paraId="6742E7F9" w14:textId="77777777">
      <w:r w:rsidRPr="007811D0">
        <w:t>Trots dessa möjligheter dör varje år ett antal husdjur pga av att de blivit så skrämda av smällare, fyrverkerier eller raketer.</w:t>
      </w:r>
      <w:r w:rsidRPr="007811D0" w:rsidR="003D4A62">
        <w:rPr>
          <w:vertAlign w:val="superscript"/>
        </w:rPr>
        <w:footnoteReference w:id="1"/>
      </w:r>
      <w:r w:rsidRPr="007811D0">
        <w:t xml:space="preserve"> </w:t>
      </w:r>
      <w:r w:rsidRPr="007811D0" w:rsidR="003D4A62">
        <w:t>Många hund</w:t>
      </w:r>
      <w:r w:rsidRPr="007811D0" w:rsidR="00160B39">
        <w:t>- och katt</w:t>
      </w:r>
      <w:r w:rsidRPr="007811D0" w:rsidR="003D4A62">
        <w:t xml:space="preserve">ägare kan vittna om livrädda hundar som får ta lugnande medicin för att de annars helt enkelt kan dö av skräck. Eller där man tvingas hyra in sig långt bort från staden för att slippa det allra värsta. Smällare, raketer och fyrverkerier börjar ofta flera dagar innan den speciella dag som ska firas infaller och håller ofta på fler dagar efteråt. </w:t>
      </w:r>
      <w:r w:rsidRPr="007811D0" w:rsidR="00281323">
        <w:t>Alltså finns helt tydligt uppenbar risk för skada på person och egendom.</w:t>
      </w:r>
    </w:p>
    <w:p w:rsidRPr="007811D0" w:rsidR="003D4A62" w:rsidP="007811D0" w:rsidRDefault="003D4A62" w14:paraId="6742E7FA" w14:textId="3805C4D5">
      <w:r w:rsidRPr="007811D0">
        <w:t xml:space="preserve">I den nya djurskyddslagen som träder i kraft den 1 april 2019 står det bland annat att </w:t>
      </w:r>
      <w:r w:rsidRPr="007811D0" w:rsidR="00160B39">
        <w:t>”</w:t>
      </w:r>
      <w:r w:rsidR="00A656C1">
        <w:t>d</w:t>
      </w:r>
      <w:r w:rsidRPr="007811D0">
        <w:t>en nya lagen syftar till att säkerställa ett gott djurskydd samt att främja en god djurvälfärd och respekt för djur</w:t>
      </w:r>
      <w:r w:rsidRPr="007811D0" w:rsidR="00160B39">
        <w:t>”</w:t>
      </w:r>
      <w:r w:rsidR="00A656C1">
        <w:t>.</w:t>
      </w:r>
      <w:r w:rsidRPr="007811D0" w:rsidR="00160B39">
        <w:t xml:space="preserve"> Det står också att ”1 § Djur ska behandlas väl och skyddas mot onödigt lidande och sjukdom”</w:t>
      </w:r>
      <w:r w:rsidR="00A656C1">
        <w:t>.</w:t>
      </w:r>
    </w:p>
    <w:p w:rsidRPr="007811D0" w:rsidR="00160B39" w:rsidP="007811D0" w:rsidRDefault="00160B39" w14:paraId="6742E7FB" w14:textId="284BF51F">
      <w:r w:rsidRPr="007811D0">
        <w:t>Lagen riktar sig framförallt till djurägaren/</w:t>
      </w:r>
      <w:r w:rsidR="00A656C1">
        <w:t>djur</w:t>
      </w:r>
      <w:r w:rsidRPr="007811D0">
        <w:t>hållaren, men det bör finnas ett ansvar hos allmänheten</w:t>
      </w:r>
      <w:r w:rsidRPr="007811D0" w:rsidR="00F27DA1">
        <w:t xml:space="preserve"> i att åtminstone följa det som syftas till i ovanstående meningar.</w:t>
      </w:r>
      <w:r w:rsidRPr="007811D0" w:rsidR="008E4C80">
        <w:t xml:space="preserve"> Om inte annat så för</w:t>
      </w:r>
      <w:r w:rsidRPr="007811D0">
        <w:t xml:space="preserve"> </w:t>
      </w:r>
      <w:r w:rsidRPr="007811D0" w:rsidR="008E4C80">
        <w:t>att</w:t>
      </w:r>
      <w:r w:rsidRPr="007811D0">
        <w:t xml:space="preserve"> inte gör</w:t>
      </w:r>
      <w:r w:rsidRPr="007811D0" w:rsidR="008E4C80">
        <w:t>a</w:t>
      </w:r>
      <w:r w:rsidRPr="007811D0">
        <w:t xml:space="preserve"> det omöjligt för </w:t>
      </w:r>
      <w:r w:rsidRPr="007811D0">
        <w:lastRenderedPageBreak/>
        <w:t>djurhållaren att följa lagen. Då kunskapen om hur djur reagerar och vilka effekter den reaktionen kan få hos djuret ofta saknas hos de</w:t>
      </w:r>
      <w:r w:rsidR="00A656C1">
        <w:t>m</w:t>
      </w:r>
      <w:r w:rsidRPr="007811D0">
        <w:t xml:space="preserve"> som inte håller djur</w:t>
      </w:r>
      <w:r w:rsidRPr="007811D0" w:rsidR="00B106D4">
        <w:t>,</w:t>
      </w:r>
      <w:r w:rsidRPr="007811D0">
        <w:t xml:space="preserve"> behöver man förbjuda </w:t>
      </w:r>
      <w:r w:rsidRPr="007811D0" w:rsidR="008E4C80">
        <w:t xml:space="preserve">hantering av </w:t>
      </w:r>
      <w:r w:rsidRPr="007811D0">
        <w:t>smällare</w:t>
      </w:r>
      <w:r w:rsidRPr="007811D0" w:rsidR="008E4C80">
        <w:t>,</w:t>
      </w:r>
      <w:r w:rsidRPr="007811D0">
        <w:t xml:space="preserve"> raketer och fyrverkerier helt</w:t>
      </w:r>
      <w:r w:rsidRPr="007811D0" w:rsidR="008E4C80">
        <w:t xml:space="preserve"> </w:t>
      </w:r>
      <w:r w:rsidR="00A656C1">
        <w:t>för</w:t>
      </w:r>
      <w:r w:rsidRPr="007811D0" w:rsidR="008E4C80">
        <w:t xml:space="preserve"> allmänheten</w:t>
      </w:r>
      <w:r w:rsidRPr="007811D0">
        <w:t xml:space="preserve">. </w:t>
      </w:r>
    </w:p>
    <w:p w:rsidRPr="007811D0" w:rsidR="00422B9E" w:rsidP="007811D0" w:rsidRDefault="008A08A1" w14:paraId="6742E7FC" w14:textId="77777777">
      <w:r w:rsidRPr="007811D0">
        <w:t xml:space="preserve">Varje år skadas också både barn, ungdomar och vuxna vid användandet av smällare, raketer och fyrverkerier. </w:t>
      </w:r>
      <w:r w:rsidRPr="007811D0" w:rsidR="003D4A62">
        <w:t xml:space="preserve">100 svenskar får </w:t>
      </w:r>
      <w:r w:rsidRPr="007811D0" w:rsidR="00B106D4">
        <w:t xml:space="preserve">årligen </w:t>
      </w:r>
      <w:r w:rsidRPr="007811D0" w:rsidR="003D4A62">
        <w:t>uppsöka sjukhus för vård</w:t>
      </w:r>
      <w:r w:rsidRPr="007811D0" w:rsidR="00B106D4">
        <w:t xml:space="preserve"> för skador orsakade av raketer, smällare och fyrverkerier</w:t>
      </w:r>
      <w:r w:rsidRPr="007811D0" w:rsidR="003D4A62">
        <w:t xml:space="preserve">, enligt Myndigheten för samhällsskydd och beredskap, MSB. </w:t>
      </w:r>
      <w:r w:rsidRPr="007811D0" w:rsidR="00281323">
        <w:t>Också här blir det tydligt att det finns en uppenbar risk för skada på person och egendom.</w:t>
      </w:r>
    </w:p>
    <w:p w:rsidRPr="007811D0" w:rsidR="00B106D4" w:rsidP="007811D0" w:rsidRDefault="00A656C1" w14:paraId="6742E7FD" w14:textId="464975D0">
      <w:r>
        <w:t xml:space="preserve">Nästan </w:t>
      </w:r>
      <w:r w:rsidRPr="007811D0" w:rsidR="008A08A1">
        <w:t>39</w:t>
      </w:r>
      <w:r>
        <w:t> </w:t>
      </w:r>
      <w:r w:rsidRPr="007811D0" w:rsidR="008A08A1">
        <w:t>procent av svenskarna är negativa till fyrverkerier medan bara 28</w:t>
      </w:r>
      <w:r>
        <w:t> </w:t>
      </w:r>
      <w:r w:rsidRPr="007811D0" w:rsidR="008A08A1">
        <w:t xml:space="preserve">procent är positiva, enligt försäkringsbolagets undersökning. </w:t>
      </w:r>
    </w:p>
    <w:p w:rsidRPr="007811D0" w:rsidR="008A08A1" w:rsidP="007811D0" w:rsidRDefault="008A08A1" w14:paraId="6742E7FE" w14:textId="169AB36D">
      <w:r w:rsidRPr="007811D0">
        <w:t xml:space="preserve">Mätningar </w:t>
      </w:r>
      <w:r w:rsidR="00A656C1">
        <w:t xml:space="preserve">av partiklar i luften visar att </w:t>
      </w:r>
      <w:r w:rsidRPr="007811D0">
        <w:t>nyårsraketerna bland annat kan ge astmatiker symptom.</w:t>
      </w:r>
      <w:r w:rsidRPr="007811D0" w:rsidR="003D4A62">
        <w:t xml:space="preserve"> </w:t>
      </w:r>
      <w:r w:rsidRPr="007811D0">
        <w:t>Vid millennieskiftet gjorde Miljöförvaltningen i Stockholm</w:t>
      </w:r>
      <w:r w:rsidR="00A656C1">
        <w:t xml:space="preserve"> </w:t>
      </w:r>
      <w:r w:rsidRPr="007811D0">
        <w:t xml:space="preserve">en studie </w:t>
      </w:r>
      <w:r w:rsidR="00A656C1">
        <w:t xml:space="preserve">där man kom fram till att fyrverkerierna där bland annat gav upphov till </w:t>
      </w:r>
      <w:r w:rsidRPr="007811D0">
        <w:t>utsläpp av 5,5</w:t>
      </w:r>
      <w:r w:rsidR="00A656C1">
        <w:t> </w:t>
      </w:r>
      <w:r w:rsidRPr="007811D0">
        <w:t>ton kalium, 1,6</w:t>
      </w:r>
      <w:r w:rsidR="00A656C1">
        <w:t> </w:t>
      </w:r>
      <w:r w:rsidRPr="007811D0">
        <w:t>ton aluminium, 1,3</w:t>
      </w:r>
      <w:r w:rsidR="00A656C1">
        <w:t> </w:t>
      </w:r>
      <w:r w:rsidRPr="007811D0">
        <w:t>ton barium och 1</w:t>
      </w:r>
      <w:r w:rsidR="00A656C1">
        <w:t> </w:t>
      </w:r>
      <w:r w:rsidRPr="007811D0">
        <w:t>ton magnesium, 275 kilo</w:t>
      </w:r>
      <w:r w:rsidR="00A656C1">
        <w:t> </w:t>
      </w:r>
      <w:r w:rsidRPr="007811D0">
        <w:t>bly och 250</w:t>
      </w:r>
      <w:r w:rsidR="00A656C1">
        <w:t> </w:t>
      </w:r>
      <w:r w:rsidRPr="007811D0">
        <w:t>kilo koppar.</w:t>
      </w:r>
      <w:r w:rsidRPr="007811D0">
        <w:rPr>
          <w:vertAlign w:val="superscript"/>
        </w:rPr>
        <w:footnoteReference w:id="2"/>
      </w:r>
    </w:p>
    <w:p w:rsidRPr="007811D0" w:rsidR="008A08A1" w:rsidP="007811D0" w:rsidRDefault="00281323" w14:paraId="6742E7FF" w14:textId="1A999697">
      <w:r w:rsidRPr="007811D0">
        <w:t xml:space="preserve">Eftersom </w:t>
      </w:r>
      <w:r w:rsidRPr="007811D0" w:rsidR="00B106D4">
        <w:t xml:space="preserve">de möjligheter till begränsningar som finns inte får den effekt som behövs för att undvika </w:t>
      </w:r>
      <w:r w:rsidRPr="007811D0">
        <w:t xml:space="preserve">skada </w:t>
      </w:r>
      <w:r w:rsidRPr="007811D0" w:rsidR="00740D86">
        <w:t xml:space="preserve">både på person </w:t>
      </w:r>
      <w:r w:rsidRPr="007811D0">
        <w:t xml:space="preserve">och </w:t>
      </w:r>
      <w:r w:rsidR="00A656C1">
        <w:t>påc</w:t>
      </w:r>
      <w:r w:rsidRPr="007811D0">
        <w:t xml:space="preserve">egendom och att </w:t>
      </w:r>
      <w:r w:rsidRPr="007811D0">
        <w:lastRenderedPageBreak/>
        <w:t xml:space="preserve">det därtill blir ett brott mot djurskyddslagen vill vi att smällare raketer och </w:t>
      </w:r>
      <w:r w:rsidRPr="007811D0" w:rsidR="0017562F">
        <w:t>fyrverkerier</w:t>
      </w:r>
      <w:r w:rsidRPr="007811D0">
        <w:t xml:space="preserve"> enbart </w:t>
      </w:r>
      <w:r w:rsidR="00A656C1">
        <w:t xml:space="preserve">ska </w:t>
      </w:r>
      <w:r w:rsidRPr="007811D0">
        <w:t xml:space="preserve">få användas vid offentliga arrangemang, då den som anordnar </w:t>
      </w:r>
      <w:r w:rsidRPr="007811D0" w:rsidR="0017562F">
        <w:t>fyrverkerierna</w:t>
      </w:r>
      <w:r w:rsidRPr="007811D0">
        <w:t xml:space="preserve"> tydligt har låtit det komma till allas kännedom vid vilka tider och var arrangemanget ska genomföras. </w:t>
      </w:r>
    </w:p>
    <w:sdt>
      <w:sdtPr>
        <w:alias w:val="CC_Underskrifter"/>
        <w:tag w:val="CC_Underskrifter"/>
        <w:id w:val="583496634"/>
        <w:lock w:val="sdtContentLocked"/>
        <w:placeholder>
          <w:docPart w:val="EAD786A67CC54F25A51A6594AE476CC4"/>
        </w:placeholder>
      </w:sdtPr>
      <w:sdtEndPr/>
      <w:sdtContent>
        <w:p w:rsidR="007811D0" w:rsidP="00F943FF" w:rsidRDefault="007811D0" w14:paraId="6742E800" w14:textId="77777777"/>
        <w:p w:rsidRPr="008E0FE2" w:rsidR="004801AC" w:rsidP="00F943FF" w:rsidRDefault="00B80289" w14:paraId="6742E8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Falkhaven (MP)</w:t>
            </w:r>
          </w:p>
        </w:tc>
        <w:tc>
          <w:tcPr>
            <w:tcW w:w="50" w:type="pct"/>
            <w:vAlign w:val="bottom"/>
          </w:tcPr>
          <w:p>
            <w:pPr>
              <w:pStyle w:val="Underskrifter"/>
            </w:pPr>
            <w:r>
              <w:t>Emma Hult (MP)</w:t>
            </w:r>
          </w:p>
        </w:tc>
      </w:tr>
    </w:tbl>
    <w:p w:rsidR="00180FF4" w:rsidRDefault="00180FF4" w14:paraId="6742E805" w14:textId="77777777"/>
    <w:sectPr w:rsidR="00180F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2E807" w14:textId="77777777" w:rsidR="001241FA" w:rsidRDefault="001241FA" w:rsidP="000C1CAD">
      <w:pPr>
        <w:spacing w:line="240" w:lineRule="auto"/>
      </w:pPr>
      <w:r>
        <w:separator/>
      </w:r>
    </w:p>
  </w:endnote>
  <w:endnote w:type="continuationSeparator" w:id="0">
    <w:p w14:paraId="6742E808" w14:textId="77777777" w:rsidR="001241FA" w:rsidRDefault="001241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2E8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2E80E" w14:textId="2E6522E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028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2E805" w14:textId="77777777" w:rsidR="001241FA" w:rsidRPr="003D4A62" w:rsidRDefault="001241FA" w:rsidP="003D4A62">
      <w:pPr>
        <w:pStyle w:val="Sidfot"/>
      </w:pPr>
    </w:p>
  </w:footnote>
  <w:footnote w:type="continuationSeparator" w:id="0">
    <w:p w14:paraId="6742E806" w14:textId="77777777" w:rsidR="001241FA" w:rsidRDefault="001241FA" w:rsidP="000C1CAD">
      <w:pPr>
        <w:spacing w:line="240" w:lineRule="auto"/>
      </w:pPr>
      <w:r>
        <w:continuationSeparator/>
      </w:r>
    </w:p>
  </w:footnote>
  <w:footnote w:id="1">
    <w:p w14:paraId="6742E81B" w14:textId="20CA7775" w:rsidR="003D4A62" w:rsidRDefault="003D4A62">
      <w:pPr>
        <w:pStyle w:val="Fotnotstext"/>
      </w:pPr>
      <w:r>
        <w:rPr>
          <w:rStyle w:val="Fotnotsreferens"/>
        </w:rPr>
        <w:footnoteRef/>
      </w:r>
      <w:r>
        <w:t xml:space="preserve"> </w:t>
      </w:r>
      <w:r w:rsidRPr="003D4A62">
        <w:t>https://www.atl.nu/lantbruk/nyarsfirande-skramde-djur-till-dods/</w:t>
      </w:r>
      <w:r w:rsidR="00A656C1">
        <w:t>.</w:t>
      </w:r>
    </w:p>
  </w:footnote>
  <w:footnote w:id="2">
    <w:p w14:paraId="6742E81C" w14:textId="34A63C41" w:rsidR="008A08A1" w:rsidRDefault="008A08A1">
      <w:pPr>
        <w:pStyle w:val="Fotnotstext"/>
      </w:pPr>
      <w:r>
        <w:rPr>
          <w:rStyle w:val="Fotnotsreferens"/>
        </w:rPr>
        <w:footnoteRef/>
      </w:r>
      <w:r>
        <w:t xml:space="preserve"> </w:t>
      </w:r>
      <w:r w:rsidRPr="008A08A1">
        <w:t>https://sverigesradio.se/sida/artikel.aspx?programid=96&amp;artikel=6598700</w:t>
      </w:r>
      <w:r w:rsidR="00A656C1">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742E8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42E818" wp14:anchorId="6742E8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0289" w14:paraId="6742E81D" w14:textId="77777777">
                          <w:pPr>
                            <w:jc w:val="right"/>
                          </w:pPr>
                          <w:sdt>
                            <w:sdtPr>
                              <w:alias w:val="CC_Noformat_Partikod"/>
                              <w:tag w:val="CC_Noformat_Partikod"/>
                              <w:id w:val="-53464382"/>
                              <w:placeholder>
                                <w:docPart w:val="335D8B59D94A4B2C80F807FB40F31E09"/>
                              </w:placeholder>
                              <w:text/>
                            </w:sdtPr>
                            <w:sdtEndPr/>
                            <w:sdtContent>
                              <w:r w:rsidR="008A08A1">
                                <w:t>MP</w:t>
                              </w:r>
                            </w:sdtContent>
                          </w:sdt>
                          <w:sdt>
                            <w:sdtPr>
                              <w:alias w:val="CC_Noformat_Partinummer"/>
                              <w:tag w:val="CC_Noformat_Partinummer"/>
                              <w:id w:val="-1709555926"/>
                              <w:placeholder>
                                <w:docPart w:val="706E3818580C428C8D71A5E4A8323F3D"/>
                              </w:placeholder>
                              <w:text/>
                            </w:sdtPr>
                            <w:sdtEndPr/>
                            <w:sdtContent>
                              <w:r w:rsidR="00B106D4">
                                <w:t>1503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42E8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0289" w14:paraId="6742E81D" w14:textId="77777777">
                    <w:pPr>
                      <w:jc w:val="right"/>
                    </w:pPr>
                    <w:sdt>
                      <w:sdtPr>
                        <w:alias w:val="CC_Noformat_Partikod"/>
                        <w:tag w:val="CC_Noformat_Partikod"/>
                        <w:id w:val="-53464382"/>
                        <w:placeholder>
                          <w:docPart w:val="335D8B59D94A4B2C80F807FB40F31E09"/>
                        </w:placeholder>
                        <w:text/>
                      </w:sdtPr>
                      <w:sdtEndPr/>
                      <w:sdtContent>
                        <w:r w:rsidR="008A08A1">
                          <w:t>MP</w:t>
                        </w:r>
                      </w:sdtContent>
                    </w:sdt>
                    <w:sdt>
                      <w:sdtPr>
                        <w:alias w:val="CC_Noformat_Partinummer"/>
                        <w:tag w:val="CC_Noformat_Partinummer"/>
                        <w:id w:val="-1709555926"/>
                        <w:placeholder>
                          <w:docPart w:val="706E3818580C428C8D71A5E4A8323F3D"/>
                        </w:placeholder>
                        <w:text/>
                      </w:sdtPr>
                      <w:sdtEndPr/>
                      <w:sdtContent>
                        <w:r w:rsidR="00B106D4">
                          <w:t>1503</w:t>
                        </w:r>
                      </w:sdtContent>
                    </w:sdt>
                  </w:p>
                </w:txbxContent>
              </v:textbox>
              <w10:wrap anchorx="page"/>
            </v:shape>
          </w:pict>
        </mc:Fallback>
      </mc:AlternateContent>
    </w:r>
  </w:p>
  <w:p w:rsidRPr="00293C4F" w:rsidR="00262EA3" w:rsidP="00776B74" w:rsidRDefault="00262EA3" w14:paraId="6742E8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742E80B" w14:textId="77777777">
    <w:pPr>
      <w:jc w:val="right"/>
    </w:pPr>
  </w:p>
  <w:p w:rsidR="00262EA3" w:rsidP="00776B74" w:rsidRDefault="00262EA3" w14:paraId="6742E8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80289" w14:paraId="6742E8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42E81A" wp14:anchorId="6742E8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0289" w14:paraId="6742E8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08A1">
          <w:t>MP</w:t>
        </w:r>
      </w:sdtContent>
    </w:sdt>
    <w:sdt>
      <w:sdtPr>
        <w:alias w:val="CC_Noformat_Partinummer"/>
        <w:tag w:val="CC_Noformat_Partinummer"/>
        <w:id w:val="-2014525982"/>
        <w:text/>
      </w:sdtPr>
      <w:sdtEndPr/>
      <w:sdtContent>
        <w:r w:rsidR="00B106D4">
          <w:t>1503</w:t>
        </w:r>
      </w:sdtContent>
    </w:sdt>
  </w:p>
  <w:p w:rsidRPr="008227B3" w:rsidR="00262EA3" w:rsidP="008227B3" w:rsidRDefault="00B80289" w14:paraId="6742E8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0289" w14:paraId="6742E8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:2294</w:t>
        </w:r>
      </w:sdtContent>
    </w:sdt>
  </w:p>
  <w:p w:rsidR="00262EA3" w:rsidP="00E03A3D" w:rsidRDefault="00B80289" w14:paraId="6742E813" w14:textId="77777777">
    <w:pPr>
      <w:pStyle w:val="Motionr"/>
    </w:pPr>
    <w:sdt>
      <w:sdtPr>
        <w:alias w:val="CC_Noformat_Avtext"/>
        <w:tag w:val="CC_Noformat_Avtext"/>
        <w:id w:val="-2020768203"/>
        <w:lock w:val="sdtContentLocked"/>
        <w:placeholder>
          <w:docPart w:val="A86ACFADB07E4AFF8FA6AC21B956E26A"/>
        </w:placeholder>
        <w15:appearance w15:val="hidden"/>
        <w:text/>
      </w:sdtPr>
      <w:sdtEndPr/>
      <w:sdtContent>
        <w:r>
          <w:t>av Elisabeth Falkhaven och Emma Hult (båda MP)</w:t>
        </w:r>
      </w:sdtContent>
    </w:sdt>
  </w:p>
  <w:sdt>
    <w:sdtPr>
      <w:alias w:val="CC_Noformat_Rubtext"/>
      <w:tag w:val="CC_Noformat_Rubtext"/>
      <w:id w:val="-218060500"/>
      <w:lock w:val="sdtLocked"/>
      <w:placeholder>
        <w:docPart w:val="D802710FDD7D47E1AEBAE9A6466F773E"/>
      </w:placeholder>
      <w:text/>
    </w:sdtPr>
    <w:sdtEndPr/>
    <w:sdtContent>
      <w:p w:rsidR="00262EA3" w:rsidP="00283E0F" w:rsidRDefault="00281323" w14:paraId="6742E814" w14:textId="77777777">
        <w:pPr>
          <w:pStyle w:val="FSHRub2"/>
        </w:pPr>
        <w:r>
          <w:t>Tillåt endast användandet av smällare, raketer och fyrverkerier vid offentliga arrangemang</w:t>
        </w:r>
      </w:p>
    </w:sdtContent>
  </w:sdt>
  <w:sdt>
    <w:sdtPr>
      <w:alias w:val="CC_Boilerplate_3"/>
      <w:tag w:val="CC_Boilerplate_3"/>
      <w:id w:val="1606463544"/>
      <w:lock w:val="sdtContentLocked"/>
      <w15:appearance w15:val="hidden"/>
      <w:text w:multiLine="1"/>
    </w:sdtPr>
    <w:sdtEndPr/>
    <w:sdtContent>
      <w:p w:rsidR="00262EA3" w:rsidP="00283E0F" w:rsidRDefault="00262EA3" w14:paraId="6742E8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A08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1FA"/>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B3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62F"/>
    <w:rsid w:val="00175F8E"/>
    <w:rsid w:val="00176706"/>
    <w:rsid w:val="001769E6"/>
    <w:rsid w:val="0017746C"/>
    <w:rsid w:val="00177678"/>
    <w:rsid w:val="001776B8"/>
    <w:rsid w:val="0018024E"/>
    <w:rsid w:val="00180FF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83A"/>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323"/>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A62"/>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86"/>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1D0"/>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08A1"/>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EF6"/>
    <w:rsid w:val="008E41BD"/>
    <w:rsid w:val="008E4C80"/>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6C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6D4"/>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289"/>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97"/>
    <w:rsid w:val="00DC3CAB"/>
    <w:rsid w:val="00DC3EF5"/>
    <w:rsid w:val="00DC668D"/>
    <w:rsid w:val="00DC71EA"/>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7C0"/>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300"/>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DA1"/>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3FF"/>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42E7F3"/>
  <w15:chartTrackingRefBased/>
  <w15:docId w15:val="{D90F24DF-0386-4E7E-ADC3-229C78ED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8A08A1"/>
    <w:rPr>
      <w:rFonts w:ascii="Times New Roman" w:hAnsi="Times New Roman" w:cs="Times New Roman"/>
    </w:rPr>
  </w:style>
  <w:style w:type="character" w:styleId="Fotnotsreferens">
    <w:name w:val="footnote reference"/>
    <w:basedOn w:val="Standardstycketeckensnitt"/>
    <w:uiPriority w:val="5"/>
    <w:semiHidden/>
    <w:unhideWhenUsed/>
    <w:locked/>
    <w:rsid w:val="008A08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5338">
      <w:bodyDiv w:val="1"/>
      <w:marLeft w:val="0"/>
      <w:marRight w:val="0"/>
      <w:marTop w:val="0"/>
      <w:marBottom w:val="0"/>
      <w:divBdr>
        <w:top w:val="none" w:sz="0" w:space="0" w:color="auto"/>
        <w:left w:val="none" w:sz="0" w:space="0" w:color="auto"/>
        <w:bottom w:val="none" w:sz="0" w:space="0" w:color="auto"/>
        <w:right w:val="none" w:sz="0" w:space="0" w:color="auto"/>
      </w:divBdr>
      <w:divsChild>
        <w:div w:id="49040589">
          <w:marLeft w:val="0"/>
          <w:marRight w:val="0"/>
          <w:marTop w:val="0"/>
          <w:marBottom w:val="0"/>
          <w:divBdr>
            <w:top w:val="none" w:sz="0" w:space="0" w:color="auto"/>
            <w:left w:val="none" w:sz="0" w:space="0" w:color="auto"/>
            <w:bottom w:val="none" w:sz="0" w:space="0" w:color="auto"/>
            <w:right w:val="none" w:sz="0" w:space="0" w:color="auto"/>
          </w:divBdr>
          <w:divsChild>
            <w:div w:id="1317758730">
              <w:marLeft w:val="0"/>
              <w:marRight w:val="0"/>
              <w:marTop w:val="0"/>
              <w:marBottom w:val="0"/>
              <w:divBdr>
                <w:top w:val="none" w:sz="0" w:space="0" w:color="auto"/>
                <w:left w:val="none" w:sz="0" w:space="0" w:color="auto"/>
                <w:bottom w:val="none" w:sz="0" w:space="0" w:color="auto"/>
                <w:right w:val="none" w:sz="0" w:space="0" w:color="auto"/>
              </w:divBdr>
              <w:divsChild>
                <w:div w:id="2124424653">
                  <w:marLeft w:val="0"/>
                  <w:marRight w:val="0"/>
                  <w:marTop w:val="0"/>
                  <w:marBottom w:val="0"/>
                  <w:divBdr>
                    <w:top w:val="none" w:sz="0" w:space="0" w:color="auto"/>
                    <w:left w:val="none" w:sz="0" w:space="0" w:color="auto"/>
                    <w:bottom w:val="none" w:sz="0" w:space="0" w:color="auto"/>
                    <w:right w:val="none" w:sz="0" w:space="0" w:color="auto"/>
                  </w:divBdr>
                  <w:divsChild>
                    <w:div w:id="378674812">
                      <w:marLeft w:val="0"/>
                      <w:marRight w:val="0"/>
                      <w:marTop w:val="0"/>
                      <w:marBottom w:val="0"/>
                      <w:divBdr>
                        <w:top w:val="none" w:sz="0" w:space="0" w:color="auto"/>
                        <w:left w:val="none" w:sz="0" w:space="0" w:color="auto"/>
                        <w:bottom w:val="none" w:sz="0" w:space="0" w:color="auto"/>
                        <w:right w:val="none" w:sz="0" w:space="0" w:color="auto"/>
                      </w:divBdr>
                      <w:divsChild>
                        <w:div w:id="1365515783">
                          <w:marLeft w:val="0"/>
                          <w:marRight w:val="0"/>
                          <w:marTop w:val="0"/>
                          <w:marBottom w:val="0"/>
                          <w:divBdr>
                            <w:top w:val="none" w:sz="0" w:space="0" w:color="auto"/>
                            <w:left w:val="none" w:sz="0" w:space="0" w:color="auto"/>
                            <w:bottom w:val="none" w:sz="0" w:space="0" w:color="auto"/>
                            <w:right w:val="none" w:sz="0" w:space="0" w:color="auto"/>
                          </w:divBdr>
                          <w:divsChild>
                            <w:div w:id="1047606451">
                              <w:marLeft w:val="0"/>
                              <w:marRight w:val="0"/>
                              <w:marTop w:val="0"/>
                              <w:marBottom w:val="0"/>
                              <w:divBdr>
                                <w:top w:val="none" w:sz="0" w:space="0" w:color="auto"/>
                                <w:left w:val="none" w:sz="0" w:space="0" w:color="auto"/>
                                <w:bottom w:val="none" w:sz="0" w:space="0" w:color="auto"/>
                                <w:right w:val="none" w:sz="0" w:space="0" w:color="auto"/>
                              </w:divBdr>
                              <w:divsChild>
                                <w:div w:id="1408109787">
                                  <w:marLeft w:val="0"/>
                                  <w:marRight w:val="0"/>
                                  <w:marTop w:val="0"/>
                                  <w:marBottom w:val="0"/>
                                  <w:divBdr>
                                    <w:top w:val="none" w:sz="0" w:space="0" w:color="auto"/>
                                    <w:left w:val="none" w:sz="0" w:space="0" w:color="auto"/>
                                    <w:bottom w:val="none" w:sz="0" w:space="0" w:color="auto"/>
                                    <w:right w:val="none" w:sz="0" w:space="0" w:color="auto"/>
                                  </w:divBdr>
                                  <w:divsChild>
                                    <w:div w:id="14870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415328">
      <w:bodyDiv w:val="1"/>
      <w:marLeft w:val="0"/>
      <w:marRight w:val="0"/>
      <w:marTop w:val="0"/>
      <w:marBottom w:val="0"/>
      <w:divBdr>
        <w:top w:val="none" w:sz="0" w:space="0" w:color="auto"/>
        <w:left w:val="none" w:sz="0" w:space="0" w:color="auto"/>
        <w:bottom w:val="none" w:sz="0" w:space="0" w:color="auto"/>
        <w:right w:val="none" w:sz="0" w:space="0" w:color="auto"/>
      </w:divBdr>
      <w:divsChild>
        <w:div w:id="201677453">
          <w:marLeft w:val="0"/>
          <w:marRight w:val="0"/>
          <w:marTop w:val="0"/>
          <w:marBottom w:val="0"/>
          <w:divBdr>
            <w:top w:val="none" w:sz="0" w:space="0" w:color="auto"/>
            <w:left w:val="none" w:sz="0" w:space="0" w:color="auto"/>
            <w:bottom w:val="none" w:sz="0" w:space="0" w:color="auto"/>
            <w:right w:val="none" w:sz="0" w:space="0" w:color="auto"/>
          </w:divBdr>
          <w:divsChild>
            <w:div w:id="1541436845">
              <w:marLeft w:val="0"/>
              <w:marRight w:val="0"/>
              <w:marTop w:val="0"/>
              <w:marBottom w:val="0"/>
              <w:divBdr>
                <w:top w:val="none" w:sz="0" w:space="0" w:color="auto"/>
                <w:left w:val="none" w:sz="0" w:space="0" w:color="auto"/>
                <w:bottom w:val="none" w:sz="0" w:space="0" w:color="auto"/>
                <w:right w:val="none" w:sz="0" w:space="0" w:color="auto"/>
              </w:divBdr>
              <w:divsChild>
                <w:div w:id="1061633244">
                  <w:marLeft w:val="0"/>
                  <w:marRight w:val="0"/>
                  <w:marTop w:val="0"/>
                  <w:marBottom w:val="0"/>
                  <w:divBdr>
                    <w:top w:val="none" w:sz="0" w:space="0" w:color="auto"/>
                    <w:left w:val="none" w:sz="0" w:space="0" w:color="auto"/>
                    <w:bottom w:val="none" w:sz="0" w:space="0" w:color="auto"/>
                    <w:right w:val="none" w:sz="0" w:space="0" w:color="auto"/>
                  </w:divBdr>
                  <w:divsChild>
                    <w:div w:id="940186494">
                      <w:marLeft w:val="0"/>
                      <w:marRight w:val="0"/>
                      <w:marTop w:val="0"/>
                      <w:marBottom w:val="0"/>
                      <w:divBdr>
                        <w:top w:val="none" w:sz="0" w:space="0" w:color="auto"/>
                        <w:left w:val="none" w:sz="0" w:space="0" w:color="auto"/>
                        <w:bottom w:val="none" w:sz="0" w:space="0" w:color="auto"/>
                        <w:right w:val="none" w:sz="0" w:space="0" w:color="auto"/>
                      </w:divBdr>
                      <w:divsChild>
                        <w:div w:id="915745873">
                          <w:marLeft w:val="0"/>
                          <w:marRight w:val="0"/>
                          <w:marTop w:val="0"/>
                          <w:marBottom w:val="0"/>
                          <w:divBdr>
                            <w:top w:val="none" w:sz="0" w:space="0" w:color="auto"/>
                            <w:left w:val="none" w:sz="0" w:space="0" w:color="auto"/>
                            <w:bottom w:val="none" w:sz="0" w:space="0" w:color="auto"/>
                            <w:right w:val="none" w:sz="0" w:space="0" w:color="auto"/>
                          </w:divBdr>
                          <w:divsChild>
                            <w:div w:id="739640719">
                              <w:marLeft w:val="0"/>
                              <w:marRight w:val="0"/>
                              <w:marTop w:val="0"/>
                              <w:marBottom w:val="0"/>
                              <w:divBdr>
                                <w:top w:val="none" w:sz="0" w:space="0" w:color="auto"/>
                                <w:left w:val="none" w:sz="0" w:space="0" w:color="auto"/>
                                <w:bottom w:val="none" w:sz="0" w:space="0" w:color="auto"/>
                                <w:right w:val="none" w:sz="0" w:space="0" w:color="auto"/>
                              </w:divBdr>
                              <w:divsChild>
                                <w:div w:id="1663269290">
                                  <w:marLeft w:val="0"/>
                                  <w:marRight w:val="0"/>
                                  <w:marTop w:val="0"/>
                                  <w:marBottom w:val="0"/>
                                  <w:divBdr>
                                    <w:top w:val="none" w:sz="0" w:space="0" w:color="auto"/>
                                    <w:left w:val="none" w:sz="0" w:space="0" w:color="auto"/>
                                    <w:bottom w:val="none" w:sz="0" w:space="0" w:color="auto"/>
                                    <w:right w:val="none" w:sz="0" w:space="0" w:color="auto"/>
                                  </w:divBdr>
                                  <w:divsChild>
                                    <w:div w:id="620654435">
                                      <w:marLeft w:val="0"/>
                                      <w:marRight w:val="0"/>
                                      <w:marTop w:val="0"/>
                                      <w:marBottom w:val="0"/>
                                      <w:divBdr>
                                        <w:top w:val="none" w:sz="0" w:space="0" w:color="auto"/>
                                        <w:left w:val="none" w:sz="0" w:space="0" w:color="auto"/>
                                        <w:bottom w:val="none" w:sz="0" w:space="0" w:color="auto"/>
                                        <w:right w:val="none" w:sz="0" w:space="0" w:color="auto"/>
                                      </w:divBdr>
                                      <w:divsChild>
                                        <w:div w:id="1066803133">
                                          <w:marLeft w:val="0"/>
                                          <w:marRight w:val="0"/>
                                          <w:marTop w:val="0"/>
                                          <w:marBottom w:val="180"/>
                                          <w:divBdr>
                                            <w:top w:val="none" w:sz="0" w:space="0" w:color="auto"/>
                                            <w:left w:val="none" w:sz="0" w:space="0" w:color="auto"/>
                                            <w:bottom w:val="none" w:sz="0" w:space="0" w:color="auto"/>
                                            <w:right w:val="none" w:sz="0" w:space="0" w:color="auto"/>
                                          </w:divBdr>
                                          <w:divsChild>
                                            <w:div w:id="1417899848">
                                              <w:marLeft w:val="0"/>
                                              <w:marRight w:val="0"/>
                                              <w:marTop w:val="0"/>
                                              <w:marBottom w:val="0"/>
                                              <w:divBdr>
                                                <w:top w:val="none" w:sz="0" w:space="0" w:color="auto"/>
                                                <w:left w:val="none" w:sz="0" w:space="0" w:color="auto"/>
                                                <w:bottom w:val="none" w:sz="0" w:space="0" w:color="auto"/>
                                                <w:right w:val="none" w:sz="0" w:space="0" w:color="auto"/>
                                              </w:divBdr>
                                              <w:divsChild>
                                                <w:div w:id="9873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2B07F115F64FC6A326910660FF4A76"/>
        <w:category>
          <w:name w:val="Allmänt"/>
          <w:gallery w:val="placeholder"/>
        </w:category>
        <w:types>
          <w:type w:val="bbPlcHdr"/>
        </w:types>
        <w:behaviors>
          <w:behavior w:val="content"/>
        </w:behaviors>
        <w:guid w:val="{54DA0B96-590A-460A-AE84-272C74D384D4}"/>
      </w:docPartPr>
      <w:docPartBody>
        <w:p w:rsidR="002C5FC4" w:rsidRDefault="003842D8">
          <w:pPr>
            <w:pStyle w:val="4A2B07F115F64FC6A326910660FF4A76"/>
          </w:pPr>
          <w:r w:rsidRPr="005A0A93">
            <w:rPr>
              <w:rStyle w:val="Platshllartext"/>
            </w:rPr>
            <w:t>Förslag till riksdagsbeslut</w:t>
          </w:r>
        </w:p>
      </w:docPartBody>
    </w:docPart>
    <w:docPart>
      <w:docPartPr>
        <w:name w:val="B0B1DF4BA23F4FE8A93066E05701440A"/>
        <w:category>
          <w:name w:val="Allmänt"/>
          <w:gallery w:val="placeholder"/>
        </w:category>
        <w:types>
          <w:type w:val="bbPlcHdr"/>
        </w:types>
        <w:behaviors>
          <w:behavior w:val="content"/>
        </w:behaviors>
        <w:guid w:val="{568E8651-C8C1-4CAF-AA36-AFB726FB3B02}"/>
      </w:docPartPr>
      <w:docPartBody>
        <w:p w:rsidR="002C5FC4" w:rsidRDefault="003842D8">
          <w:pPr>
            <w:pStyle w:val="B0B1DF4BA23F4FE8A93066E05701440A"/>
          </w:pPr>
          <w:r w:rsidRPr="005A0A93">
            <w:rPr>
              <w:rStyle w:val="Platshllartext"/>
            </w:rPr>
            <w:t>Motivering</w:t>
          </w:r>
        </w:p>
      </w:docPartBody>
    </w:docPart>
    <w:docPart>
      <w:docPartPr>
        <w:name w:val="335D8B59D94A4B2C80F807FB40F31E09"/>
        <w:category>
          <w:name w:val="Allmänt"/>
          <w:gallery w:val="placeholder"/>
        </w:category>
        <w:types>
          <w:type w:val="bbPlcHdr"/>
        </w:types>
        <w:behaviors>
          <w:behavior w:val="content"/>
        </w:behaviors>
        <w:guid w:val="{9C74B3EC-B74D-4F8D-B061-65587C10F25C}"/>
      </w:docPartPr>
      <w:docPartBody>
        <w:p w:rsidR="002C5FC4" w:rsidRDefault="003842D8">
          <w:pPr>
            <w:pStyle w:val="335D8B59D94A4B2C80F807FB40F31E09"/>
          </w:pPr>
          <w:r>
            <w:rPr>
              <w:rStyle w:val="Platshllartext"/>
            </w:rPr>
            <w:t xml:space="preserve"> </w:t>
          </w:r>
        </w:p>
      </w:docPartBody>
    </w:docPart>
    <w:docPart>
      <w:docPartPr>
        <w:name w:val="706E3818580C428C8D71A5E4A8323F3D"/>
        <w:category>
          <w:name w:val="Allmänt"/>
          <w:gallery w:val="placeholder"/>
        </w:category>
        <w:types>
          <w:type w:val="bbPlcHdr"/>
        </w:types>
        <w:behaviors>
          <w:behavior w:val="content"/>
        </w:behaviors>
        <w:guid w:val="{870AFA6C-E96B-4F7D-9B34-D74D35FFC018}"/>
      </w:docPartPr>
      <w:docPartBody>
        <w:p w:rsidR="002C5FC4" w:rsidRDefault="003842D8">
          <w:pPr>
            <w:pStyle w:val="706E3818580C428C8D71A5E4A8323F3D"/>
          </w:pPr>
          <w:r>
            <w:t xml:space="preserve"> </w:t>
          </w:r>
        </w:p>
      </w:docPartBody>
    </w:docPart>
    <w:docPart>
      <w:docPartPr>
        <w:name w:val="A86ACFADB07E4AFF8FA6AC21B956E26A"/>
        <w:category>
          <w:name w:val="Allmänt"/>
          <w:gallery w:val="placeholder"/>
        </w:category>
        <w:types>
          <w:type w:val="bbPlcHdr"/>
        </w:types>
        <w:behaviors>
          <w:behavior w:val="content"/>
        </w:behaviors>
        <w:guid w:val="{0B9CAF69-F270-4019-80B4-CB2B4B26DABB}"/>
      </w:docPartPr>
      <w:docPartBody>
        <w:p w:rsidR="002C5FC4" w:rsidRDefault="00FE43FD" w:rsidP="00FE43FD">
          <w:pPr>
            <w:pStyle w:val="A86ACFADB07E4AFF8FA6AC21B956E26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02710FDD7D47E1AEBAE9A6466F773E"/>
        <w:category>
          <w:name w:val="Allmänt"/>
          <w:gallery w:val="placeholder"/>
        </w:category>
        <w:types>
          <w:type w:val="bbPlcHdr"/>
        </w:types>
        <w:behaviors>
          <w:behavior w:val="content"/>
        </w:behaviors>
        <w:guid w:val="{F462F044-E914-41E0-B773-77C9C3677207}"/>
      </w:docPartPr>
      <w:docPartBody>
        <w:p w:rsidR="002C5FC4" w:rsidRDefault="00FE43FD" w:rsidP="00FE43FD">
          <w:pPr>
            <w:pStyle w:val="D802710FDD7D47E1AEBAE9A6466F773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AD786A67CC54F25A51A6594AE476CC4"/>
        <w:category>
          <w:name w:val="Allmänt"/>
          <w:gallery w:val="placeholder"/>
        </w:category>
        <w:types>
          <w:type w:val="bbPlcHdr"/>
        </w:types>
        <w:behaviors>
          <w:behavior w:val="content"/>
        </w:behaviors>
        <w:guid w:val="{85447A4E-3A39-459D-95BB-3B1DB0EDE0BD}"/>
      </w:docPartPr>
      <w:docPartBody>
        <w:p w:rsidR="00D02FB1" w:rsidRDefault="00D02F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FD"/>
    <w:rsid w:val="002C5FC4"/>
    <w:rsid w:val="003842D8"/>
    <w:rsid w:val="00D02FB1"/>
    <w:rsid w:val="00FE43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43FD"/>
    <w:rPr>
      <w:color w:val="F4B083" w:themeColor="accent2" w:themeTint="99"/>
    </w:rPr>
  </w:style>
  <w:style w:type="paragraph" w:customStyle="1" w:styleId="4A2B07F115F64FC6A326910660FF4A76">
    <w:name w:val="4A2B07F115F64FC6A326910660FF4A76"/>
  </w:style>
  <w:style w:type="paragraph" w:customStyle="1" w:styleId="9D65C376A93143119F88AEE6F3DD23A3">
    <w:name w:val="9D65C376A93143119F88AEE6F3DD23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1D13072174479BA0638818D3D445F0">
    <w:name w:val="961D13072174479BA0638818D3D445F0"/>
  </w:style>
  <w:style w:type="paragraph" w:customStyle="1" w:styleId="B0B1DF4BA23F4FE8A93066E05701440A">
    <w:name w:val="B0B1DF4BA23F4FE8A93066E05701440A"/>
  </w:style>
  <w:style w:type="paragraph" w:customStyle="1" w:styleId="4ADDBC11686C467AA73B8445A05F797E">
    <w:name w:val="4ADDBC11686C467AA73B8445A05F797E"/>
  </w:style>
  <w:style w:type="paragraph" w:customStyle="1" w:styleId="C6CC92F6A142490B82433D77DA32F354">
    <w:name w:val="C6CC92F6A142490B82433D77DA32F354"/>
  </w:style>
  <w:style w:type="paragraph" w:customStyle="1" w:styleId="335D8B59D94A4B2C80F807FB40F31E09">
    <w:name w:val="335D8B59D94A4B2C80F807FB40F31E09"/>
  </w:style>
  <w:style w:type="paragraph" w:customStyle="1" w:styleId="706E3818580C428C8D71A5E4A8323F3D">
    <w:name w:val="706E3818580C428C8D71A5E4A8323F3D"/>
  </w:style>
  <w:style w:type="paragraph" w:customStyle="1" w:styleId="A86ACFADB07E4AFF8FA6AC21B956E26A">
    <w:name w:val="A86ACFADB07E4AFF8FA6AC21B956E26A"/>
    <w:rsid w:val="00FE43FD"/>
  </w:style>
  <w:style w:type="paragraph" w:customStyle="1" w:styleId="D802710FDD7D47E1AEBAE9A6466F773E">
    <w:name w:val="D802710FDD7D47E1AEBAE9A6466F773E"/>
    <w:rsid w:val="00FE4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42B5AB-7701-4964-BF93-A1A8A547C947}"/>
</file>

<file path=customXml/itemProps2.xml><?xml version="1.0" encoding="utf-8"?>
<ds:datastoreItem xmlns:ds="http://schemas.openxmlformats.org/officeDocument/2006/customXml" ds:itemID="{74C980D3-FEEC-439D-BD47-4AFBB9946597}"/>
</file>

<file path=customXml/itemProps3.xml><?xml version="1.0" encoding="utf-8"?>
<ds:datastoreItem xmlns:ds="http://schemas.openxmlformats.org/officeDocument/2006/customXml" ds:itemID="{B7234F7A-482D-4988-9281-8D93B0878A15}"/>
</file>

<file path=docProps/app.xml><?xml version="1.0" encoding="utf-8"?>
<Properties xmlns="http://schemas.openxmlformats.org/officeDocument/2006/extended-properties" xmlns:vt="http://schemas.openxmlformats.org/officeDocument/2006/docPropsVTypes">
  <Template>Normal</Template>
  <TotalTime>11</TotalTime>
  <Pages>2</Pages>
  <Words>614</Words>
  <Characters>3281</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MP1503 Tillåt endast användandet av smällare  raketer och fyrverkerier vid offentliga arrangemang</vt:lpstr>
      <vt:lpstr>
      </vt:lpstr>
    </vt:vector>
  </TitlesOfParts>
  <Company>Sveriges riksdag</Company>
  <LinksUpToDate>false</LinksUpToDate>
  <CharactersWithSpaces>3878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