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17F9B34B73F464F8C7949AF447E4042"/>
        </w:placeholder>
        <w:text/>
      </w:sdtPr>
      <w:sdtEndPr/>
      <w:sdtContent>
        <w:p w:rsidRPr="009B062B" w:rsidR="00AF30DD" w:rsidP="004F2F33" w:rsidRDefault="00AF30DD" w14:paraId="0E56BF7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a8489c0-32b0-46d4-83ca-101a34a70a4c"/>
        <w:id w:val="1366099238"/>
        <w:lock w:val="sdtLocked"/>
      </w:sdtPr>
      <w:sdtEndPr/>
      <w:sdtContent>
        <w:p w:rsidR="002758E6" w:rsidRDefault="00853C3B" w14:paraId="0E56BF79" w14:textId="693312BC">
          <w:pPr>
            <w:pStyle w:val="Frslagstext"/>
          </w:pPr>
          <w:r>
            <w:t>Riksdagen ställer sig bakom det som anförs i motionen om att regeringen genom Länsstyrelsen Värmland bör verka för att skydda de sammanhängande skogsfinska bosättnings- och odlingsmiljöerna som har svagt eller inget skydd, och detta tillkännager riksdagen för regeringen.</w:t>
          </w:r>
        </w:p>
      </w:sdtContent>
    </w:sdt>
    <w:sdt>
      <w:sdtPr>
        <w:alias w:val="Yrkande 2"/>
        <w:tag w:val="faf24283-43f4-45a0-a14f-ba5f3af78d58"/>
        <w:id w:val="-743718582"/>
        <w:lock w:val="sdtLocked"/>
      </w:sdtPr>
      <w:sdtEndPr/>
      <w:sdtContent>
        <w:p w:rsidR="002758E6" w:rsidRDefault="00853C3B" w14:paraId="0E56BF7A" w14:textId="7782740B">
          <w:pPr>
            <w:pStyle w:val="Frslagstext"/>
          </w:pPr>
          <w:r>
            <w:t>Riksdagen ställer sig bakom det som anförs i motionen om det skogsfinska kulturlandskapet, finnskogen med dess finngårdar och rökstugor i Värmlands län, på Unescos världsarvslista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BDF6A5B3B7490EBF82A2293E6B1CAA"/>
        </w:placeholder>
        <w:text/>
      </w:sdtPr>
      <w:sdtEndPr/>
      <w:sdtContent>
        <w:p w:rsidRPr="00046D27" w:rsidR="006D79C9" w:rsidP="00046D27" w:rsidRDefault="00046D27" w14:paraId="0E56BF7B" w14:textId="25FCF655">
          <w:pPr>
            <w:pStyle w:val="Rubrik1"/>
          </w:pPr>
          <w:r w:rsidRPr="00046D27">
            <w:t>Skydda det skogsfinska kultur- och odlingslandskapet</w:t>
          </w:r>
        </w:p>
      </w:sdtContent>
    </w:sdt>
    <w:p w:rsidRPr="00A10A6E" w:rsidR="00A10A6E" w:rsidP="00046D27" w:rsidRDefault="00A10A6E" w14:paraId="0E56BF7E" w14:textId="64DBC8D4">
      <w:pPr>
        <w:pStyle w:val="Normalutanindragellerluft"/>
      </w:pPr>
      <w:r w:rsidRPr="00A10A6E">
        <w:t xml:space="preserve">Okänt för många svenskar idag, är gångna tiders finländska arv och dess påverkan </w:t>
      </w:r>
      <w:r w:rsidR="001439FB">
        <w:t>på</w:t>
      </w:r>
      <w:r w:rsidRPr="00A10A6E">
        <w:t xml:space="preserve"> vårt kultur- och odlingslandskap. I ett flertal av våra svenska landskap finns samman</w:t>
      </w:r>
      <w:r w:rsidR="00046D27">
        <w:softHyphen/>
      </w:r>
      <w:r w:rsidRPr="00A10A6E">
        <w:t>hängande skogsbygder som starkt präglats av den gamla finska kulturen, vilket gårdsnamn, byggnadsstil och lägesnamn vittnar om och inte minst de få kvarvarande odlingsmarker som bröts på 1600-talet genom att skog höggs ned och svedjebruk förvandlade markerna till odlings- och betesmark. Dessa miljöer är unika</w:t>
      </w:r>
      <w:r w:rsidR="001439FB">
        <w:t>,</w:t>
      </w:r>
      <w:r w:rsidRPr="00A10A6E">
        <w:t xml:space="preserve"> och inte ens i Finland finns bevarade rökstugor på ursprunglig plats, likt det finns på båda sidor gränsen av Sverige, Värmlands län och Norge, Hedmarks fylke. </w:t>
      </w:r>
      <w:r w:rsidR="007673D1">
        <w:t>Ett flertal omr</w:t>
      </w:r>
      <w:r w:rsidRPr="00A10A6E">
        <w:t>åden är redan naturreservat som förvaltas för att bevara byggnadsbestånd, slåtterängar</w:t>
      </w:r>
      <w:r w:rsidR="001439FB">
        <w:t xml:space="preserve"> och</w:t>
      </w:r>
      <w:r w:rsidRPr="00A10A6E">
        <w:t xml:space="preserve"> växt- och djurliv och </w:t>
      </w:r>
      <w:r w:rsidR="007673D1">
        <w:t xml:space="preserve">för att </w:t>
      </w:r>
      <w:r w:rsidRPr="00A10A6E">
        <w:t xml:space="preserve">bruka dess inägomark med årlig hävd. Men här vill </w:t>
      </w:r>
      <w:r w:rsidR="00535C92">
        <w:t>jag</w:t>
      </w:r>
      <w:r w:rsidRPr="00A10A6E">
        <w:t xml:space="preserve"> att </w:t>
      </w:r>
      <w:r w:rsidRPr="00A10A6E">
        <w:lastRenderedPageBreak/>
        <w:t xml:space="preserve">regeringen genom </w:t>
      </w:r>
      <w:r w:rsidR="00535C92">
        <w:t>Värmlands länsstyrelse</w:t>
      </w:r>
      <w:r w:rsidRPr="00A10A6E">
        <w:t xml:space="preserve"> verkar för att skydda de sammanhängande skogsfinska bosättnings- och odlingsmiljöerna som har svagt eller inget skydd och även tar initiativ till att föra fram ett nytt världsarv, enligt Unescos världsarvskonvention, </w:t>
      </w:r>
      <w:r w:rsidR="007673D1">
        <w:t>”</w:t>
      </w:r>
      <w:r w:rsidRPr="00A10A6E">
        <w:t xml:space="preserve">Finnskogen med dess finngårdar </w:t>
      </w:r>
      <w:r w:rsidR="00506F93">
        <w:t xml:space="preserve">och rökstugor </w:t>
      </w:r>
      <w:r w:rsidRPr="00A10A6E">
        <w:t>i Värmlands län</w:t>
      </w:r>
      <w:r w:rsidR="007673D1">
        <w:t>”</w:t>
      </w:r>
      <w:r w:rsidR="00535C92">
        <w:t>, som är det allra största sammanhängande området i landet med gamla finnbosättningar och lägesnamn</w:t>
      </w:r>
      <w:r w:rsidR="007673D1">
        <w:t>. H</w:t>
      </w:r>
      <w:r w:rsidR="00535C92">
        <w:t xml:space="preserve">ela </w:t>
      </w:r>
      <w:r w:rsidR="00FE4371">
        <w:t>kyrks</w:t>
      </w:r>
      <w:r w:rsidR="00535C92">
        <w:t xml:space="preserve">ocknar </w:t>
      </w:r>
      <w:r w:rsidR="007673D1">
        <w:t>har faktiskt</w:t>
      </w:r>
      <w:r w:rsidR="00535C92">
        <w:t xml:space="preserve"> grundats av finnbosättarna. </w:t>
      </w:r>
      <w:r w:rsidRPr="00A10A6E">
        <w:t xml:space="preserve">Ett projekt för att förverkliga detta är i startgroparna och initierat av ett antal länsaktörer, men </w:t>
      </w:r>
      <w:r w:rsidR="007673D1">
        <w:t xml:space="preserve">jag </w:t>
      </w:r>
      <w:r w:rsidRPr="00A10A6E">
        <w:t>vill ge regeringen tillkänna att det</w:t>
      </w:r>
      <w:r w:rsidR="007673D1">
        <w:t xml:space="preserve"> ur </w:t>
      </w:r>
      <w:r w:rsidRPr="00A10A6E">
        <w:t>regional</w:t>
      </w:r>
      <w:r w:rsidR="007673D1">
        <w:t xml:space="preserve">t perspektiv är angeläget </w:t>
      </w:r>
      <w:r w:rsidRPr="00A10A6E">
        <w:t xml:space="preserve">att regeringen </w:t>
      </w:r>
      <w:r w:rsidR="007673D1">
        <w:t>bidrar till</w:t>
      </w:r>
      <w:r w:rsidR="00F90A25">
        <w:t xml:space="preserve"> </w:t>
      </w:r>
      <w:r w:rsidR="007673D1">
        <w:t>regional utveckling</w:t>
      </w:r>
      <w:r w:rsidR="00F90A25">
        <w:t xml:space="preserve"> som skulle främja besöksnäring och lokalt näringsliv</w:t>
      </w:r>
      <w:r w:rsidR="001439FB">
        <w:t>.</w:t>
      </w:r>
    </w:p>
    <w:p w:rsidRPr="00422B9E" w:rsidR="00422B9E" w:rsidP="00046D27" w:rsidRDefault="00A10A6E" w14:paraId="0E56BF80" w14:textId="5EB4504B">
      <w:r>
        <w:t>Unesco har antagit ståndpunkten att vara mycket restriktivt med att nominera nya objekt till sina världsarvslistor. Regeringen har därför anfört att Sverige bör vara åter</w:t>
      </w:r>
      <w:r w:rsidR="00046D27">
        <w:softHyphen/>
      </w:r>
      <w:bookmarkStart w:name="_GoBack" w:id="1"/>
      <w:bookmarkEnd w:id="1"/>
      <w:r>
        <w:t>hållsamt med att föra fram förslag på nya världsarv</w:t>
      </w:r>
      <w:r w:rsidR="00535C92">
        <w:t>. Jag åberopar det unika kulturvärdet och att regeringen tar detta i beaktande genom att upplysa Unesco om kulturvärdet</w:t>
      </w:r>
      <w:r w:rsidR="00471945">
        <w:t xml:space="preserve">, </w:t>
      </w:r>
      <w:r w:rsidR="00535C92">
        <w:t xml:space="preserve">som </w:t>
      </w:r>
      <w:r w:rsidR="007673D1">
        <w:t xml:space="preserve">utgörs av det unika sammanhängande området med de </w:t>
      </w:r>
      <w:r w:rsidR="004E0D59">
        <w:t>på</w:t>
      </w:r>
      <w:r w:rsidR="00506F93">
        <w:t xml:space="preserve"> ursprunglig plats</w:t>
      </w:r>
      <w:r w:rsidR="004E0D59">
        <w:t xml:space="preserve"> </w:t>
      </w:r>
      <w:r w:rsidR="00FE4371">
        <w:t xml:space="preserve">kvarvarande </w:t>
      </w:r>
      <w:r w:rsidR="00535C92">
        <w:t>rökstugorna</w:t>
      </w:r>
      <w:r w:rsidR="007673D1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92F2E0807C4D868A5FCEB7E5800831"/>
        </w:placeholder>
      </w:sdtPr>
      <w:sdtEndPr>
        <w:rPr>
          <w:i w:val="0"/>
          <w:noProof w:val="0"/>
        </w:rPr>
      </w:sdtEndPr>
      <w:sdtContent>
        <w:p w:rsidR="004F2F33" w:rsidP="004F2F33" w:rsidRDefault="004F2F33" w14:paraId="0E56BF82" w14:textId="77777777"/>
        <w:p w:rsidRPr="008E0FE2" w:rsidR="004801AC" w:rsidP="004F2F33" w:rsidRDefault="000E3E23" w14:paraId="0E56BF8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74169" w14:paraId="46B58F5F" w14:textId="77777777">
        <w:trPr>
          <w:cantSplit/>
        </w:trPr>
        <w:tc>
          <w:tcPr>
            <w:tcW w:w="50" w:type="pct"/>
            <w:vAlign w:val="bottom"/>
          </w:tcPr>
          <w:p w:rsidR="00474169" w:rsidRDefault="001439FB" w14:paraId="0C37BA83" w14:textId="77777777"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 w:rsidR="00474169" w:rsidRDefault="00474169" w14:paraId="50FAF5D3" w14:textId="77777777">
            <w:pPr>
              <w:pStyle w:val="Underskrifter"/>
            </w:pPr>
          </w:p>
        </w:tc>
      </w:tr>
    </w:tbl>
    <w:p w:rsidR="00D25F69" w:rsidRDefault="00D25F69" w14:paraId="0E56BF87" w14:textId="77777777"/>
    <w:sectPr w:rsidR="00D25F6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6BF89" w14:textId="77777777" w:rsidR="009F2F13" w:rsidRDefault="009F2F13" w:rsidP="000C1CAD">
      <w:pPr>
        <w:spacing w:line="240" w:lineRule="auto"/>
      </w:pPr>
      <w:r>
        <w:separator/>
      </w:r>
    </w:p>
  </w:endnote>
  <w:endnote w:type="continuationSeparator" w:id="0">
    <w:p w14:paraId="0E56BF8A" w14:textId="77777777" w:rsidR="009F2F13" w:rsidRDefault="009F2F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6BF8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6BF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6BF98" w14:textId="77777777" w:rsidR="00262EA3" w:rsidRPr="004F2F33" w:rsidRDefault="00262EA3" w:rsidP="004F2F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6BF87" w14:textId="77777777" w:rsidR="009F2F13" w:rsidRDefault="009F2F13" w:rsidP="000C1CAD">
      <w:pPr>
        <w:spacing w:line="240" w:lineRule="auto"/>
      </w:pPr>
      <w:r>
        <w:separator/>
      </w:r>
    </w:p>
  </w:footnote>
  <w:footnote w:type="continuationSeparator" w:id="0">
    <w:p w14:paraId="0E56BF88" w14:textId="77777777" w:rsidR="009F2F13" w:rsidRDefault="009F2F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6BF8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56BF99" wp14:editId="0E56BF9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6BF9D" w14:textId="77777777" w:rsidR="00262EA3" w:rsidRDefault="000E3E2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985CE7E234740B39A696B4A229D4147"/>
                              </w:placeholder>
                              <w:text/>
                            </w:sdtPr>
                            <w:sdtEndPr/>
                            <w:sdtContent>
                              <w:r w:rsidR="00A10A6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BF630444D48447994779B7F50F3C7A0"/>
                              </w:placeholder>
                              <w:text/>
                            </w:sdtPr>
                            <w:sdtEndPr/>
                            <w:sdtContent>
                              <w:r w:rsidR="004F2F33">
                                <w:t>669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56BF9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56BF9D" w14:textId="77777777" w:rsidR="00262EA3" w:rsidRDefault="000E3E2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985CE7E234740B39A696B4A229D4147"/>
                        </w:placeholder>
                        <w:text/>
                      </w:sdtPr>
                      <w:sdtEndPr/>
                      <w:sdtContent>
                        <w:r w:rsidR="00A10A6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BF630444D48447994779B7F50F3C7A0"/>
                        </w:placeholder>
                        <w:text/>
                      </w:sdtPr>
                      <w:sdtEndPr/>
                      <w:sdtContent>
                        <w:r w:rsidR="004F2F33">
                          <w:t>669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56BF8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6BF8D" w14:textId="77777777" w:rsidR="00262EA3" w:rsidRDefault="00262EA3" w:rsidP="008563AC">
    <w:pPr>
      <w:jc w:val="right"/>
    </w:pPr>
  </w:p>
  <w:p w14:paraId="0E56BF8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6BF91" w14:textId="77777777" w:rsidR="00262EA3" w:rsidRDefault="000E3E2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E56BF9B" wp14:editId="0E56BF9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56BF92" w14:textId="77777777" w:rsidR="00262EA3" w:rsidRDefault="000E3E2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9060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0A6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F2F33">
          <w:t>669</w:t>
        </w:r>
      </w:sdtContent>
    </w:sdt>
  </w:p>
  <w:p w14:paraId="0E56BF93" w14:textId="77777777" w:rsidR="00262EA3" w:rsidRPr="008227B3" w:rsidRDefault="000E3E2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56BF94" w14:textId="77777777" w:rsidR="00262EA3" w:rsidRPr="008227B3" w:rsidRDefault="000E3E2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9060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8DAC0255B97D4B22952BB57AF2C46165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90603">
          <w:t>:2926</w:t>
        </w:r>
      </w:sdtContent>
    </w:sdt>
  </w:p>
  <w:p w14:paraId="0E56BF95" w14:textId="77777777" w:rsidR="00262EA3" w:rsidRDefault="000E3E2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90603"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E56BF96" w14:textId="77777777" w:rsidR="00262EA3" w:rsidRDefault="00506F93" w:rsidP="00283E0F">
        <w:pPr>
          <w:pStyle w:val="FSHRub2"/>
        </w:pPr>
        <w:r>
          <w:t>Värmländsk finnskog med rökstugor som världsarv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E56BF9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9405F31"/>
    <w:multiLevelType w:val="hybridMultilevel"/>
    <w:tmpl w:val="312E0D38"/>
    <w:lvl w:ilvl="0" w:tplc="041D000F">
      <w:start w:val="1"/>
      <w:numFmt w:val="decimal"/>
      <w:lvlText w:val="%1."/>
      <w:lvlJc w:val="left"/>
      <w:pPr>
        <w:ind w:left="927" w:hanging="360"/>
      </w:p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75E"/>
    <w:multiLevelType w:val="hybridMultilevel"/>
    <w:tmpl w:val="FDD0CB2A"/>
    <w:lvl w:ilvl="0" w:tplc="041D000F">
      <w:start w:val="1"/>
      <w:numFmt w:val="decimal"/>
      <w:lvlText w:val="%1."/>
      <w:lvlJc w:val="left"/>
      <w:pPr>
        <w:ind w:left="927" w:hanging="360"/>
      </w:p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2"/>
  </w:num>
  <w:num w:numId="27">
    <w:abstractNumId w:val="29"/>
  </w:num>
  <w:num w:numId="28">
    <w:abstractNumId w:val="24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1"/>
    <w:lvlOverride w:ilvl="0">
      <w:startOverride w:val="1"/>
    </w:lvlOverride>
  </w:num>
  <w:num w:numId="36">
    <w:abstractNumId w:val="2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10A6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6D27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23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9FB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8E6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0A61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68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45"/>
    <w:rsid w:val="00472CF1"/>
    <w:rsid w:val="00472E94"/>
    <w:rsid w:val="00473426"/>
    <w:rsid w:val="00474043"/>
    <w:rsid w:val="00474169"/>
    <w:rsid w:val="004745C8"/>
    <w:rsid w:val="004745FC"/>
    <w:rsid w:val="004749E0"/>
    <w:rsid w:val="0047554D"/>
    <w:rsid w:val="00475641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603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D59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2F33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6F93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C9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416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D57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3D1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3B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EE5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2F13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A6E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2ED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0BBA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4B1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F69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437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449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A25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7DB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371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56BF77"/>
  <w15:chartTrackingRefBased/>
  <w15:docId w15:val="{C6215B63-B0EB-4503-9FFC-CEB2A758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7F9B34B73F464F8C7949AF447E40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F9831-B47D-4E04-A4CB-45552EC73942}"/>
      </w:docPartPr>
      <w:docPartBody>
        <w:p w:rsidR="00007BB6" w:rsidRDefault="00C327FF">
          <w:pPr>
            <w:pStyle w:val="E17F9B34B73F464F8C7949AF447E40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BDF6A5B3B7490EBF82A2293E6B1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52987-854B-44F9-8648-310D900D3A66}"/>
      </w:docPartPr>
      <w:docPartBody>
        <w:p w:rsidR="00007BB6" w:rsidRDefault="00C327FF">
          <w:pPr>
            <w:pStyle w:val="DBBDF6A5B3B7490EBF82A2293E6B1C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85CE7E234740B39A696B4A229D4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E12C6-1449-408D-9DFB-20E0276E205F}"/>
      </w:docPartPr>
      <w:docPartBody>
        <w:p w:rsidR="00007BB6" w:rsidRDefault="00C327FF">
          <w:pPr>
            <w:pStyle w:val="B985CE7E234740B39A696B4A229D414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F630444D48447994779B7F50F3C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3BCFF-E590-4C86-A386-2C4EF253BF95}"/>
      </w:docPartPr>
      <w:docPartBody>
        <w:p w:rsidR="00007BB6" w:rsidRDefault="00C327FF">
          <w:pPr>
            <w:pStyle w:val="3BF630444D48447994779B7F50F3C7A0"/>
          </w:pPr>
          <w:r>
            <w:t xml:space="preserve"> </w:t>
          </w:r>
        </w:p>
      </w:docPartBody>
    </w:docPart>
    <w:docPart>
      <w:docPartPr>
        <w:name w:val="F192F2E0807C4D868A5FCEB7E5800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9A44B-CC8B-4535-9021-628A935182AE}"/>
      </w:docPartPr>
      <w:docPartBody>
        <w:p w:rsidR="00CD62A0" w:rsidRDefault="00CD62A0"/>
      </w:docPartBody>
    </w:docPart>
    <w:docPart>
      <w:docPartPr>
        <w:name w:val="8DAC0255B97D4B22952BB57AF2C46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59F05-BEE4-4CD8-98C5-7E4ED8B3881D}"/>
      </w:docPartPr>
      <w:docPartBody>
        <w:p w:rsidR="00000000" w:rsidRDefault="00815B12">
          <w:r>
            <w:t>:2926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FF"/>
    <w:rsid w:val="00007BB6"/>
    <w:rsid w:val="00126253"/>
    <w:rsid w:val="00451333"/>
    <w:rsid w:val="00815B12"/>
    <w:rsid w:val="00A9385D"/>
    <w:rsid w:val="00C127D2"/>
    <w:rsid w:val="00C327FF"/>
    <w:rsid w:val="00C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7F9B34B73F464F8C7949AF447E4042">
    <w:name w:val="E17F9B34B73F464F8C7949AF447E4042"/>
  </w:style>
  <w:style w:type="paragraph" w:customStyle="1" w:styleId="CDB38E3421C040EAAFBE877188B6EC78">
    <w:name w:val="CDB38E3421C040EAAFBE877188B6EC7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18A5037141346A4A3AF7530FFC29D75">
    <w:name w:val="418A5037141346A4A3AF7530FFC29D75"/>
  </w:style>
  <w:style w:type="paragraph" w:customStyle="1" w:styleId="DBBDF6A5B3B7490EBF82A2293E6B1CAA">
    <w:name w:val="DBBDF6A5B3B7490EBF82A2293E6B1CAA"/>
  </w:style>
  <w:style w:type="paragraph" w:customStyle="1" w:styleId="5C847EE5270F4D9CBEED8035DCFEFB5C">
    <w:name w:val="5C847EE5270F4D9CBEED8035DCFEFB5C"/>
  </w:style>
  <w:style w:type="paragraph" w:customStyle="1" w:styleId="9C865D2E3B38452BB252ACEEB1E32CCF">
    <w:name w:val="9C865D2E3B38452BB252ACEEB1E32CCF"/>
  </w:style>
  <w:style w:type="paragraph" w:customStyle="1" w:styleId="B985CE7E234740B39A696B4A229D4147">
    <w:name w:val="B985CE7E234740B39A696B4A229D4147"/>
  </w:style>
  <w:style w:type="paragraph" w:customStyle="1" w:styleId="3BF630444D48447994779B7F50F3C7A0">
    <w:name w:val="3BF630444D48447994779B7F50F3C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CFFF4-B533-4181-A021-EF41982A010B}"/>
</file>

<file path=customXml/itemProps2.xml><?xml version="1.0" encoding="utf-8"?>
<ds:datastoreItem xmlns:ds="http://schemas.openxmlformats.org/officeDocument/2006/customXml" ds:itemID="{83476499-5192-4E6C-8B57-B206E35946E0}"/>
</file>

<file path=customXml/itemProps3.xml><?xml version="1.0" encoding="utf-8"?>
<ds:datastoreItem xmlns:ds="http://schemas.openxmlformats.org/officeDocument/2006/customXml" ds:itemID="{7C405C5F-43B5-482C-8A11-F600B263E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2261</Characters>
  <Application>Microsoft Office Word</Application>
  <DocSecurity>0</DocSecurity>
  <Lines>43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SD669 Värmländsk finnskog med rökstugor som världsarv</vt:lpstr>
      <vt:lpstr>
      </vt:lpstr>
    </vt:vector>
  </TitlesOfParts>
  <Company>Sveriges riksdag</Company>
  <LinksUpToDate>false</LinksUpToDate>
  <CharactersWithSpaces>2633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