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4CF072E1" w14:textId="4D2DB7FB" w:rsidR="00EB7687" w:rsidRDefault="00EB7687" w:rsidP="0096348C">
      <w:pPr>
        <w:rPr>
          <w:szCs w:val="24"/>
        </w:rPr>
      </w:pPr>
    </w:p>
    <w:p w14:paraId="0AF187D2" w14:textId="3745C6C4" w:rsidR="00411922" w:rsidRDefault="00411922" w:rsidP="0096348C">
      <w:pPr>
        <w:rPr>
          <w:szCs w:val="24"/>
        </w:rPr>
      </w:pPr>
    </w:p>
    <w:p w14:paraId="0AE70D0C" w14:textId="519EDC51" w:rsidR="009F2CE5" w:rsidRDefault="009F2CE5" w:rsidP="0096348C">
      <w:pPr>
        <w:rPr>
          <w:szCs w:val="24"/>
        </w:rPr>
      </w:pPr>
    </w:p>
    <w:p w14:paraId="0C71DDF5" w14:textId="77777777" w:rsidR="000C0E4E" w:rsidRDefault="000C0E4E" w:rsidP="0096348C">
      <w:pPr>
        <w:rPr>
          <w:szCs w:val="24"/>
        </w:rPr>
      </w:pPr>
    </w:p>
    <w:p w14:paraId="6BE8CB73" w14:textId="77777777" w:rsidR="009F2CE5" w:rsidRPr="00D10746" w:rsidRDefault="009F2CE5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045A5210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1</w:t>
            </w:r>
            <w:r w:rsidRPr="00D10746">
              <w:rPr>
                <w:b/>
                <w:szCs w:val="24"/>
              </w:rPr>
              <w:t>/</w:t>
            </w:r>
            <w:r w:rsidR="00A924F6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2</w:t>
            </w:r>
            <w:r w:rsidR="000D522A" w:rsidRPr="00D10746">
              <w:rPr>
                <w:b/>
                <w:szCs w:val="24"/>
              </w:rPr>
              <w:t>:</w:t>
            </w:r>
            <w:r w:rsidR="00CA56EC">
              <w:rPr>
                <w:b/>
                <w:szCs w:val="24"/>
              </w:rPr>
              <w:t>50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75457979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490352" w:rsidRPr="001C05DA">
              <w:rPr>
                <w:szCs w:val="24"/>
              </w:rPr>
              <w:t>2</w:t>
            </w:r>
            <w:r w:rsidRPr="001C05DA">
              <w:rPr>
                <w:szCs w:val="24"/>
              </w:rPr>
              <w:t>-</w:t>
            </w:r>
            <w:r w:rsidR="00490352" w:rsidRPr="001C05DA">
              <w:rPr>
                <w:szCs w:val="24"/>
              </w:rPr>
              <w:t>0</w:t>
            </w:r>
            <w:r w:rsidR="00801E60">
              <w:rPr>
                <w:szCs w:val="24"/>
              </w:rPr>
              <w:t>4</w:t>
            </w:r>
            <w:r w:rsidR="00955E92" w:rsidRPr="001C05DA">
              <w:rPr>
                <w:szCs w:val="24"/>
              </w:rPr>
              <w:t>-</w:t>
            </w:r>
            <w:r w:rsidR="00381A62">
              <w:rPr>
                <w:szCs w:val="24"/>
              </w:rPr>
              <w:t>2</w:t>
            </w:r>
            <w:r w:rsidR="00CA56EC">
              <w:rPr>
                <w:szCs w:val="24"/>
              </w:rPr>
              <w:t>6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933590" w:rsidRDefault="00BF5B1A" w:rsidP="0096348C">
            <w:pPr>
              <w:rPr>
                <w:szCs w:val="24"/>
              </w:rPr>
            </w:pPr>
            <w:r w:rsidRPr="00933590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1BBD48CF" w:rsidR="00CA45DB" w:rsidRPr="001972DE" w:rsidRDefault="00E4575E" w:rsidP="00EE1733">
            <w:pPr>
              <w:rPr>
                <w:szCs w:val="24"/>
                <w:highlight w:val="yellow"/>
              </w:rPr>
            </w:pPr>
            <w:r>
              <w:rPr>
                <w:szCs w:val="24"/>
              </w:rPr>
              <w:t>1</w:t>
            </w:r>
            <w:r w:rsidR="00CA56EC">
              <w:rPr>
                <w:szCs w:val="24"/>
              </w:rPr>
              <w:t>1</w:t>
            </w:r>
            <w:r w:rsidR="0024734C" w:rsidRPr="005C7A8F">
              <w:rPr>
                <w:szCs w:val="24"/>
              </w:rPr>
              <w:t>.</w:t>
            </w:r>
            <w:r w:rsidRPr="00524C01">
              <w:rPr>
                <w:szCs w:val="24"/>
              </w:rPr>
              <w:t>0</w:t>
            </w:r>
            <w:r w:rsidR="003D7D74" w:rsidRPr="00524C01">
              <w:rPr>
                <w:szCs w:val="24"/>
              </w:rPr>
              <w:t>0</w:t>
            </w:r>
            <w:r w:rsidR="00953995" w:rsidRPr="005F70CD">
              <w:rPr>
                <w:szCs w:val="24"/>
              </w:rPr>
              <w:t>–</w:t>
            </w:r>
            <w:r w:rsidR="005F70CD" w:rsidRPr="005F70CD">
              <w:rPr>
                <w:szCs w:val="24"/>
              </w:rPr>
              <w:t>12</w:t>
            </w:r>
            <w:r w:rsidR="001972DE" w:rsidRPr="005F70CD">
              <w:rPr>
                <w:szCs w:val="24"/>
              </w:rPr>
              <w:t>.</w:t>
            </w:r>
            <w:r w:rsidR="00CA56EC" w:rsidRPr="005F70CD">
              <w:rPr>
                <w:szCs w:val="24"/>
              </w:rPr>
              <w:t>0</w:t>
            </w:r>
            <w:r w:rsidR="005F70CD" w:rsidRPr="005F70CD">
              <w:rPr>
                <w:szCs w:val="24"/>
              </w:rPr>
              <w:t>5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12A2BB47" w14:textId="3F73F68F" w:rsidR="00763C65" w:rsidRDefault="00763C65" w:rsidP="00D15874">
      <w:pPr>
        <w:tabs>
          <w:tab w:val="left" w:pos="1418"/>
        </w:tabs>
        <w:rPr>
          <w:snapToGrid w:val="0"/>
          <w:szCs w:val="24"/>
        </w:rPr>
      </w:pPr>
    </w:p>
    <w:p w14:paraId="2E3A2181" w14:textId="075CAC5E" w:rsidR="001972DE" w:rsidRDefault="001972DE" w:rsidP="00D15874">
      <w:pPr>
        <w:tabs>
          <w:tab w:val="left" w:pos="1418"/>
        </w:tabs>
        <w:rPr>
          <w:snapToGrid w:val="0"/>
          <w:szCs w:val="24"/>
        </w:rPr>
      </w:pPr>
    </w:p>
    <w:p w14:paraId="094D33A5" w14:textId="77777777" w:rsidR="000C0E4E" w:rsidRPr="00D10746" w:rsidRDefault="000C0E4E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772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381A62" w:rsidRPr="00D10746" w14:paraId="1F069C5F" w14:textId="77777777" w:rsidTr="00804B3A">
        <w:tc>
          <w:tcPr>
            <w:tcW w:w="567" w:type="dxa"/>
          </w:tcPr>
          <w:p w14:paraId="2E58CDAD" w14:textId="7E57F1FD" w:rsidR="00381A62" w:rsidRDefault="00381A62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159" w:type="dxa"/>
          </w:tcPr>
          <w:p w14:paraId="0EC69601" w14:textId="77777777" w:rsidR="000C0E4E" w:rsidRDefault="000C0E4E" w:rsidP="00381A62">
            <w:pPr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Information från Sveriges Kommuner och Regioner (SKR)  </w:t>
            </w:r>
            <w:r>
              <w:rPr>
                <w:b/>
                <w:bCs/>
                <w:color w:val="000000"/>
                <w:szCs w:val="24"/>
              </w:rPr>
              <w:br/>
            </w:r>
          </w:p>
          <w:p w14:paraId="793033D5" w14:textId="7A700552" w:rsidR="00381A62" w:rsidRDefault="000C0E4E" w:rsidP="00381A6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Företrädare för SKR informerade ang. mottagandet av flyktingar från Ukraina när det gäller frågor om vaccin, hälsokontroll och socialtjänstens insatser.</w:t>
            </w:r>
          </w:p>
          <w:p w14:paraId="1FD73B31" w14:textId="737561A7" w:rsidR="000C0E4E" w:rsidRPr="00933BD5" w:rsidRDefault="000C0E4E" w:rsidP="00381A62">
            <w:pPr>
              <w:rPr>
                <w:b/>
                <w:bCs/>
                <w:szCs w:val="24"/>
              </w:rPr>
            </w:pPr>
          </w:p>
        </w:tc>
      </w:tr>
      <w:tr w:rsidR="000E1D60" w:rsidRPr="00D10746" w14:paraId="4CF6BE29" w14:textId="77777777" w:rsidTr="00804B3A">
        <w:tc>
          <w:tcPr>
            <w:tcW w:w="567" w:type="dxa"/>
          </w:tcPr>
          <w:p w14:paraId="6001E594" w14:textId="2BB760BA" w:rsidR="000E1D60" w:rsidRDefault="000E1D60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81A62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159" w:type="dxa"/>
          </w:tcPr>
          <w:p w14:paraId="7DAC4B9E" w14:textId="77777777" w:rsidR="003E1E06" w:rsidRPr="00933BD5" w:rsidRDefault="003E1E06" w:rsidP="003E1E06">
            <w:pPr>
              <w:rPr>
                <w:b/>
                <w:bCs/>
                <w:szCs w:val="24"/>
              </w:rPr>
            </w:pPr>
            <w:r w:rsidRPr="00933BD5">
              <w:rPr>
                <w:b/>
                <w:bCs/>
                <w:szCs w:val="24"/>
              </w:rPr>
              <w:t>Justering av protokoll</w:t>
            </w:r>
          </w:p>
          <w:p w14:paraId="55DDD958" w14:textId="77777777" w:rsidR="003E1E06" w:rsidRPr="00933BD5" w:rsidRDefault="003E1E06" w:rsidP="003E1E06">
            <w:pPr>
              <w:rPr>
                <w:b/>
                <w:bCs/>
                <w:szCs w:val="24"/>
              </w:rPr>
            </w:pPr>
          </w:p>
          <w:p w14:paraId="3AE7E301" w14:textId="45E5C81F" w:rsidR="003E1E06" w:rsidRDefault="003E1E06" w:rsidP="003E1E06">
            <w:pPr>
              <w:rPr>
                <w:bCs/>
                <w:szCs w:val="24"/>
              </w:rPr>
            </w:pPr>
            <w:r w:rsidRPr="00933BD5">
              <w:rPr>
                <w:bCs/>
                <w:szCs w:val="24"/>
              </w:rPr>
              <w:t>Utskottet justerade protokoll 2021/22:</w:t>
            </w:r>
            <w:r>
              <w:rPr>
                <w:bCs/>
                <w:szCs w:val="24"/>
              </w:rPr>
              <w:t>4</w:t>
            </w:r>
            <w:r w:rsidR="000C0E4E">
              <w:rPr>
                <w:bCs/>
                <w:szCs w:val="24"/>
              </w:rPr>
              <w:t>9</w:t>
            </w:r>
            <w:r>
              <w:rPr>
                <w:bCs/>
                <w:szCs w:val="24"/>
              </w:rPr>
              <w:t>.</w:t>
            </w:r>
          </w:p>
          <w:p w14:paraId="43D13BFA" w14:textId="4024D652" w:rsidR="006F25F0" w:rsidRPr="009C4009" w:rsidRDefault="006F25F0" w:rsidP="006F25F0">
            <w:pPr>
              <w:rPr>
                <w:b/>
                <w:bCs/>
                <w:szCs w:val="24"/>
              </w:rPr>
            </w:pPr>
          </w:p>
        </w:tc>
      </w:tr>
      <w:tr w:rsidR="00425451" w:rsidRPr="00D10746" w14:paraId="35B16EE7" w14:textId="77777777" w:rsidTr="00804B3A">
        <w:tc>
          <w:tcPr>
            <w:tcW w:w="567" w:type="dxa"/>
          </w:tcPr>
          <w:p w14:paraId="3689AF0F" w14:textId="5718DB42" w:rsidR="00425451" w:rsidRDefault="00425451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81A62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159" w:type="dxa"/>
          </w:tcPr>
          <w:p w14:paraId="10AE05E4" w14:textId="19D1103C" w:rsidR="00A045FA" w:rsidRPr="00524C01" w:rsidRDefault="000C0E4E" w:rsidP="00A045FA">
            <w:pPr>
              <w:rPr>
                <w:bCs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Borttagande av bosättningsprincipen vid sprututbyte (SoU28)</w:t>
            </w:r>
            <w:r w:rsidR="00A045FA" w:rsidRPr="00524C01">
              <w:rPr>
                <w:b/>
                <w:bCs/>
                <w:szCs w:val="24"/>
              </w:rPr>
              <w:br/>
            </w:r>
          </w:p>
          <w:p w14:paraId="75F4BA0E" w14:textId="7CA0D104" w:rsidR="000C0E4E" w:rsidRPr="003E1E06" w:rsidRDefault="000C0E4E" w:rsidP="000C0E4E">
            <w:r w:rsidRPr="003E1E06">
              <w:rPr>
                <w:bCs/>
                <w:szCs w:val="24"/>
              </w:rPr>
              <w:t>Utskottet behand</w:t>
            </w:r>
            <w:r>
              <w:rPr>
                <w:bCs/>
                <w:szCs w:val="24"/>
              </w:rPr>
              <w:t>lade proposition</w:t>
            </w:r>
            <w:r w:rsidRPr="00CC7B59">
              <w:rPr>
                <w:bCs/>
                <w:szCs w:val="24"/>
              </w:rPr>
              <w:t xml:space="preserve"> 2021/22:</w:t>
            </w:r>
            <w:r>
              <w:rPr>
                <w:bCs/>
                <w:szCs w:val="24"/>
              </w:rPr>
              <w:t>129</w:t>
            </w:r>
            <w:r w:rsidRPr="00F14014">
              <w:rPr>
                <w:bCs/>
                <w:szCs w:val="24"/>
              </w:rPr>
              <w:t>.</w:t>
            </w:r>
            <w:r w:rsidRPr="003E1E06">
              <w:rPr>
                <w:bCs/>
                <w:szCs w:val="24"/>
              </w:rPr>
              <w:t xml:space="preserve"> </w:t>
            </w:r>
          </w:p>
          <w:p w14:paraId="48929064" w14:textId="77777777" w:rsidR="000C0E4E" w:rsidRPr="003504BC" w:rsidRDefault="000C0E4E" w:rsidP="000C0E4E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39BA15FC" w14:textId="77777777" w:rsidR="000C0E4E" w:rsidRDefault="000C0E4E" w:rsidP="000C0E4E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Pr="00536743">
              <w:rPr>
                <w:bCs/>
                <w:szCs w:val="24"/>
              </w:rPr>
              <w:t>.</w:t>
            </w:r>
          </w:p>
          <w:p w14:paraId="5B0DA64B" w14:textId="42FA6AE8" w:rsidR="00425451" w:rsidRPr="00524C01" w:rsidRDefault="00425451" w:rsidP="003E1E06">
            <w:pPr>
              <w:rPr>
                <w:b/>
                <w:bCs/>
                <w:szCs w:val="24"/>
              </w:rPr>
            </w:pPr>
          </w:p>
        </w:tc>
      </w:tr>
      <w:tr w:rsidR="00DA0B66" w:rsidRPr="00D10746" w14:paraId="6B6BF627" w14:textId="77777777" w:rsidTr="00804B3A">
        <w:tc>
          <w:tcPr>
            <w:tcW w:w="567" w:type="dxa"/>
          </w:tcPr>
          <w:p w14:paraId="4CEFABE5" w14:textId="36B2EBDD" w:rsidR="00DA0B66" w:rsidRPr="00933BD5" w:rsidRDefault="00DA0B66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81A62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159" w:type="dxa"/>
          </w:tcPr>
          <w:p w14:paraId="152C4F56" w14:textId="156F4D62" w:rsidR="00381A62" w:rsidRPr="00524C01" w:rsidRDefault="000C0E4E" w:rsidP="00381A62">
            <w:pPr>
              <w:rPr>
                <w:bCs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Ändrade övergångsbestämmelser när det gäller medicintekniska produkter för in vitro-diagnostik (SoU32)</w:t>
            </w:r>
            <w:r w:rsidR="00381A62" w:rsidRPr="00524C01">
              <w:rPr>
                <w:szCs w:val="24"/>
              </w:rPr>
              <w:br/>
            </w:r>
          </w:p>
          <w:p w14:paraId="5024FA10" w14:textId="77B869EC" w:rsidR="000C0E4E" w:rsidRPr="003E1E06" w:rsidRDefault="000C0E4E" w:rsidP="000C0E4E">
            <w:r w:rsidRPr="003E1E06">
              <w:rPr>
                <w:bCs/>
                <w:szCs w:val="24"/>
              </w:rPr>
              <w:t>Utskottet behand</w:t>
            </w:r>
            <w:r>
              <w:rPr>
                <w:bCs/>
                <w:szCs w:val="24"/>
              </w:rPr>
              <w:t>lade proposition</w:t>
            </w:r>
            <w:r w:rsidRPr="00CC7B59">
              <w:rPr>
                <w:bCs/>
                <w:szCs w:val="24"/>
              </w:rPr>
              <w:t xml:space="preserve"> 2021/22:</w:t>
            </w:r>
            <w:r>
              <w:rPr>
                <w:bCs/>
                <w:szCs w:val="24"/>
              </w:rPr>
              <w:t>204</w:t>
            </w:r>
            <w:r w:rsidRPr="00F14014">
              <w:rPr>
                <w:bCs/>
                <w:szCs w:val="24"/>
              </w:rPr>
              <w:t>.</w:t>
            </w:r>
            <w:r w:rsidRPr="003E1E06">
              <w:rPr>
                <w:bCs/>
                <w:szCs w:val="24"/>
              </w:rPr>
              <w:t xml:space="preserve"> </w:t>
            </w:r>
          </w:p>
          <w:p w14:paraId="359A13FA" w14:textId="77777777" w:rsidR="000C0E4E" w:rsidRPr="003504BC" w:rsidRDefault="000C0E4E" w:rsidP="000C0E4E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72FD2154" w14:textId="77777777" w:rsidR="000C0E4E" w:rsidRDefault="000C0E4E" w:rsidP="000C0E4E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Pr="00536743">
              <w:rPr>
                <w:bCs/>
                <w:szCs w:val="24"/>
              </w:rPr>
              <w:t>.</w:t>
            </w:r>
          </w:p>
          <w:p w14:paraId="21A2538C" w14:textId="79ECD728" w:rsidR="00A045FA" w:rsidRPr="00524C01" w:rsidRDefault="00A045FA" w:rsidP="00BB414B">
            <w:pPr>
              <w:rPr>
                <w:b/>
                <w:bCs/>
                <w:szCs w:val="24"/>
              </w:rPr>
            </w:pPr>
          </w:p>
        </w:tc>
      </w:tr>
      <w:tr w:rsidR="005D62E7" w:rsidRPr="00D10746" w14:paraId="6C15B22E" w14:textId="77777777" w:rsidTr="00804B3A">
        <w:tc>
          <w:tcPr>
            <w:tcW w:w="567" w:type="dxa"/>
          </w:tcPr>
          <w:p w14:paraId="2743DC17" w14:textId="3BA508A8" w:rsidR="005D62E7" w:rsidRDefault="005D62E7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81A62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159" w:type="dxa"/>
          </w:tcPr>
          <w:p w14:paraId="7D4BDA49" w14:textId="57D1F278" w:rsidR="00381A62" w:rsidRDefault="000C0E4E" w:rsidP="00381A62">
            <w:pPr>
              <w:rPr>
                <w:bCs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Värdlandsavtal mellan Sverige och Internationella vaccininstitutet (SoU29)</w:t>
            </w:r>
            <w:r w:rsidR="00381A62">
              <w:rPr>
                <w:b/>
                <w:bCs/>
                <w:color w:val="000000"/>
                <w:szCs w:val="24"/>
              </w:rPr>
              <w:br/>
            </w:r>
          </w:p>
          <w:p w14:paraId="71B6D81F" w14:textId="08B7F614" w:rsidR="000C0E4E" w:rsidRPr="003E1E06" w:rsidRDefault="000C0E4E" w:rsidP="000C0E4E">
            <w:r w:rsidRPr="003E1E06">
              <w:rPr>
                <w:bCs/>
                <w:szCs w:val="24"/>
              </w:rPr>
              <w:t>Utskottet behand</w:t>
            </w:r>
            <w:r>
              <w:rPr>
                <w:bCs/>
                <w:szCs w:val="24"/>
              </w:rPr>
              <w:t>lade proposition</w:t>
            </w:r>
            <w:r w:rsidRPr="00CC7B59">
              <w:rPr>
                <w:bCs/>
                <w:szCs w:val="24"/>
              </w:rPr>
              <w:t xml:space="preserve"> 2021/22:</w:t>
            </w:r>
            <w:r>
              <w:rPr>
                <w:bCs/>
                <w:szCs w:val="24"/>
              </w:rPr>
              <w:t>145</w:t>
            </w:r>
            <w:r w:rsidRPr="00F14014">
              <w:rPr>
                <w:bCs/>
                <w:szCs w:val="24"/>
              </w:rPr>
              <w:t>.</w:t>
            </w:r>
            <w:r w:rsidRPr="003E1E06">
              <w:rPr>
                <w:bCs/>
                <w:szCs w:val="24"/>
              </w:rPr>
              <w:t xml:space="preserve"> </w:t>
            </w:r>
          </w:p>
          <w:p w14:paraId="0E8E03FE" w14:textId="77777777" w:rsidR="000C0E4E" w:rsidRPr="003504BC" w:rsidRDefault="000C0E4E" w:rsidP="000C0E4E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793BDBF2" w14:textId="77777777" w:rsidR="000C0E4E" w:rsidRDefault="000C0E4E" w:rsidP="000C0E4E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Pr="00536743">
              <w:rPr>
                <w:bCs/>
                <w:szCs w:val="24"/>
              </w:rPr>
              <w:t>.</w:t>
            </w:r>
          </w:p>
          <w:p w14:paraId="715F3233" w14:textId="3961CF4E" w:rsidR="001972DE" w:rsidRDefault="001972DE" w:rsidP="00A045FA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381A62" w:rsidRPr="00D10746" w14:paraId="263C0FBF" w14:textId="77777777" w:rsidTr="00804B3A">
        <w:tc>
          <w:tcPr>
            <w:tcW w:w="567" w:type="dxa"/>
          </w:tcPr>
          <w:p w14:paraId="3662E10B" w14:textId="6E0DC128" w:rsidR="00381A62" w:rsidRDefault="00381A62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7159" w:type="dxa"/>
          </w:tcPr>
          <w:p w14:paraId="0517F351" w14:textId="60213AA5" w:rsidR="00381A62" w:rsidRDefault="000C0E4E" w:rsidP="00381A62">
            <w:pPr>
              <w:rPr>
                <w:bCs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E-hälsa m.m. (SoU17) </w:t>
            </w:r>
            <w:r w:rsidR="00381A62">
              <w:rPr>
                <w:b/>
                <w:bCs/>
                <w:color w:val="000000"/>
                <w:szCs w:val="24"/>
              </w:rPr>
              <w:br/>
            </w:r>
          </w:p>
          <w:p w14:paraId="02DE30CA" w14:textId="1FEC91B7" w:rsidR="00381A62" w:rsidRPr="003E1E06" w:rsidRDefault="00381A62" w:rsidP="00381A62">
            <w:r w:rsidRPr="003E1E06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3E1E06">
              <w:rPr>
                <w:bCs/>
                <w:szCs w:val="24"/>
              </w:rPr>
              <w:t>behand</w:t>
            </w:r>
            <w:r>
              <w:rPr>
                <w:bCs/>
                <w:szCs w:val="24"/>
              </w:rPr>
              <w:t>lingen av</w:t>
            </w:r>
            <w:r w:rsidRPr="003E1E06">
              <w:rPr>
                <w:bCs/>
                <w:szCs w:val="24"/>
              </w:rPr>
              <w:t xml:space="preserve"> motioner </w:t>
            </w:r>
            <w:r>
              <w:rPr>
                <w:bCs/>
                <w:szCs w:val="24"/>
              </w:rPr>
              <w:t xml:space="preserve">om </w:t>
            </w:r>
            <w:r w:rsidR="000C0E4E">
              <w:rPr>
                <w:bCs/>
                <w:szCs w:val="24"/>
              </w:rPr>
              <w:t>e-hälsa m.m</w:t>
            </w:r>
            <w:r w:rsidRPr="003E1E06">
              <w:rPr>
                <w:bCs/>
                <w:szCs w:val="24"/>
              </w:rPr>
              <w:t xml:space="preserve">. </w:t>
            </w:r>
          </w:p>
          <w:p w14:paraId="21025800" w14:textId="77777777" w:rsidR="00381A62" w:rsidRPr="003504BC" w:rsidRDefault="00381A62" w:rsidP="00381A62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71F6CEB1" w14:textId="77777777" w:rsidR="00381A62" w:rsidRDefault="00381A62" w:rsidP="00381A62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Pr="00536743">
              <w:rPr>
                <w:bCs/>
                <w:szCs w:val="24"/>
              </w:rPr>
              <w:t>.</w:t>
            </w:r>
          </w:p>
          <w:p w14:paraId="0A602A1B" w14:textId="77777777" w:rsidR="00381A62" w:rsidRPr="001972DE" w:rsidRDefault="00381A62" w:rsidP="00A045FA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A74B20" w:rsidRPr="00D10746" w14:paraId="46A29300" w14:textId="77777777" w:rsidTr="00804B3A">
        <w:tc>
          <w:tcPr>
            <w:tcW w:w="567" w:type="dxa"/>
          </w:tcPr>
          <w:p w14:paraId="761C9D3F" w14:textId="4F348AFC" w:rsidR="00A74B20" w:rsidRDefault="00A74B20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7</w:t>
            </w:r>
          </w:p>
        </w:tc>
        <w:tc>
          <w:tcPr>
            <w:tcW w:w="7159" w:type="dxa"/>
          </w:tcPr>
          <w:p w14:paraId="28E90001" w14:textId="5BF81B0E" w:rsidR="000C0E4E" w:rsidRDefault="000C0E4E" w:rsidP="000C0E4E">
            <w:pPr>
              <w:rPr>
                <w:bCs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Riksdagens skrivelser till regeringen – åtgärder under 2021</w:t>
            </w:r>
            <w:r>
              <w:rPr>
                <w:b/>
                <w:bCs/>
                <w:color w:val="000000"/>
                <w:szCs w:val="24"/>
              </w:rPr>
              <w:br/>
            </w:r>
          </w:p>
          <w:p w14:paraId="0DB1FD5C" w14:textId="3B66804E" w:rsidR="000C0E4E" w:rsidRPr="007C7E4D" w:rsidRDefault="000C0E4E" w:rsidP="000C0E4E">
            <w:r w:rsidRPr="007C7E4D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7C7E4D">
              <w:rPr>
                <w:bCs/>
                <w:szCs w:val="24"/>
              </w:rPr>
              <w:t>behandl</w:t>
            </w:r>
            <w:r>
              <w:rPr>
                <w:bCs/>
                <w:szCs w:val="24"/>
              </w:rPr>
              <w:t>ingen av</w:t>
            </w:r>
            <w:r w:rsidRPr="007C7E4D">
              <w:rPr>
                <w:bCs/>
                <w:szCs w:val="24"/>
              </w:rPr>
              <w:t xml:space="preserve"> fråga om yttrande till </w:t>
            </w:r>
            <w:r>
              <w:rPr>
                <w:color w:val="000000"/>
                <w:szCs w:val="24"/>
              </w:rPr>
              <w:t>konstitutions</w:t>
            </w:r>
            <w:r w:rsidRPr="007C7E4D">
              <w:rPr>
                <w:color w:val="000000"/>
                <w:szCs w:val="24"/>
              </w:rPr>
              <w:t>utskottet</w:t>
            </w:r>
            <w:r w:rsidRPr="007C7E4D">
              <w:rPr>
                <w:bCs/>
                <w:szCs w:val="24"/>
              </w:rPr>
              <w:t xml:space="preserve"> över</w:t>
            </w:r>
            <w:r w:rsidRPr="007C7E4D">
              <w:t xml:space="preserve"> </w:t>
            </w:r>
            <w:proofErr w:type="spellStart"/>
            <w:r>
              <w:rPr>
                <w:color w:val="000000"/>
                <w:szCs w:val="24"/>
              </w:rPr>
              <w:t>skr</w:t>
            </w:r>
            <w:proofErr w:type="spellEnd"/>
            <w:r>
              <w:rPr>
                <w:color w:val="000000"/>
                <w:szCs w:val="24"/>
              </w:rPr>
              <w:t>.</w:t>
            </w:r>
            <w:r w:rsidRPr="007C7E4D">
              <w:rPr>
                <w:color w:val="000000"/>
                <w:szCs w:val="24"/>
              </w:rPr>
              <w:t xml:space="preserve"> 2021/22:</w:t>
            </w:r>
            <w:r>
              <w:rPr>
                <w:color w:val="000000"/>
                <w:szCs w:val="24"/>
              </w:rPr>
              <w:t>75</w:t>
            </w:r>
            <w:r w:rsidRPr="007C7E4D">
              <w:t>.</w:t>
            </w:r>
          </w:p>
          <w:p w14:paraId="0051617B" w14:textId="77777777" w:rsidR="000C0E4E" w:rsidRPr="007C7E4D" w:rsidRDefault="000C0E4E" w:rsidP="000C0E4E">
            <w:pPr>
              <w:tabs>
                <w:tab w:val="left" w:pos="1701"/>
              </w:tabs>
              <w:rPr>
                <w:bCs/>
                <w:color w:val="FF0000"/>
                <w:szCs w:val="24"/>
              </w:rPr>
            </w:pPr>
          </w:p>
          <w:p w14:paraId="4D1561DB" w14:textId="77777777" w:rsidR="000C0E4E" w:rsidRPr="00524C01" w:rsidRDefault="000C0E4E" w:rsidP="000C0E4E">
            <w:pPr>
              <w:tabs>
                <w:tab w:val="left" w:pos="1701"/>
              </w:tabs>
              <w:rPr>
                <w:bCs/>
                <w:szCs w:val="24"/>
              </w:rPr>
            </w:pPr>
            <w:r w:rsidRPr="00524C01">
              <w:rPr>
                <w:bCs/>
                <w:szCs w:val="24"/>
              </w:rPr>
              <w:t>Ärendet bordlades.</w:t>
            </w:r>
          </w:p>
          <w:p w14:paraId="42C97BE3" w14:textId="0AFB6C8B" w:rsidR="00BC2340" w:rsidRDefault="00BC2340" w:rsidP="00381A62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E52D28" w:rsidRPr="00D10746" w14:paraId="5166D643" w14:textId="77777777" w:rsidTr="00804B3A">
        <w:tc>
          <w:tcPr>
            <w:tcW w:w="567" w:type="dxa"/>
          </w:tcPr>
          <w:p w14:paraId="3A4B42C4" w14:textId="526DB79B" w:rsidR="00E52D28" w:rsidRPr="00933BD5" w:rsidRDefault="00E52D28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33BD5">
              <w:rPr>
                <w:b/>
                <w:snapToGrid w:val="0"/>
                <w:szCs w:val="24"/>
              </w:rPr>
              <w:t xml:space="preserve">§ </w:t>
            </w:r>
            <w:r w:rsidR="000C0E4E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159" w:type="dxa"/>
          </w:tcPr>
          <w:p w14:paraId="4EBADE91" w14:textId="77777777" w:rsidR="00E52D28" w:rsidRPr="00933BD5" w:rsidRDefault="00E52D28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933BD5">
              <w:rPr>
                <w:b/>
                <w:bCs/>
                <w:szCs w:val="24"/>
              </w:rPr>
              <w:t>Kanslimeddelanden</w:t>
            </w:r>
          </w:p>
          <w:p w14:paraId="0EF163F1" w14:textId="77777777" w:rsidR="00D5166A" w:rsidRPr="00933BD5" w:rsidRDefault="00D5166A" w:rsidP="00D5166A">
            <w:pPr>
              <w:rPr>
                <w:bCs/>
                <w:szCs w:val="24"/>
              </w:rPr>
            </w:pPr>
          </w:p>
          <w:p w14:paraId="66668954" w14:textId="5A161DAA" w:rsidR="00D5166A" w:rsidRPr="00933BD5" w:rsidRDefault="00425451" w:rsidP="00D5166A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K</w:t>
            </w:r>
            <w:r w:rsidR="00D5166A" w:rsidRPr="00933BD5">
              <w:rPr>
                <w:bCs/>
                <w:szCs w:val="24"/>
              </w:rPr>
              <w:t>anslichefen informerade kort om arbetsplanen.</w:t>
            </w:r>
          </w:p>
          <w:p w14:paraId="744D37E9" w14:textId="7D981718" w:rsidR="00E52D28" w:rsidRPr="00933BD5" w:rsidRDefault="00E52D28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B17881" w:rsidRPr="00D10746" w14:paraId="1C755367" w14:textId="77777777" w:rsidTr="00804B3A">
        <w:tc>
          <w:tcPr>
            <w:tcW w:w="567" w:type="dxa"/>
          </w:tcPr>
          <w:p w14:paraId="534497D5" w14:textId="5096C15E" w:rsidR="00B17881" w:rsidRPr="005F70CD" w:rsidRDefault="00B17881" w:rsidP="00B1788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70CD">
              <w:rPr>
                <w:b/>
                <w:snapToGrid w:val="0"/>
                <w:szCs w:val="24"/>
              </w:rPr>
              <w:t xml:space="preserve">§ </w:t>
            </w:r>
            <w:r w:rsidR="005F70CD" w:rsidRPr="005F70CD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7159" w:type="dxa"/>
          </w:tcPr>
          <w:p w14:paraId="63A69062" w14:textId="77777777" w:rsidR="00B17881" w:rsidRPr="005F70CD" w:rsidRDefault="00B17881" w:rsidP="00B17881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5F70CD">
              <w:rPr>
                <w:b/>
                <w:snapToGrid w:val="0"/>
              </w:rPr>
              <w:t>Nästa sammanträde</w:t>
            </w:r>
          </w:p>
          <w:p w14:paraId="07FDDE64" w14:textId="77777777" w:rsidR="00B17881" w:rsidRPr="005F70CD" w:rsidRDefault="00B17881" w:rsidP="00B17881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31494D30" w14:textId="408F814E" w:rsidR="00B17881" w:rsidRPr="005F70CD" w:rsidRDefault="00B17881" w:rsidP="00B17881">
            <w:pPr>
              <w:rPr>
                <w:szCs w:val="24"/>
              </w:rPr>
            </w:pPr>
            <w:r w:rsidRPr="005F70CD">
              <w:rPr>
                <w:snapToGrid w:val="0"/>
                <w:szCs w:val="24"/>
              </w:rPr>
              <w:t xml:space="preserve">Utskottet beslutade att nästa sammanträde ska äga rum </w:t>
            </w:r>
            <w:r w:rsidR="00FA70A0" w:rsidRPr="005F70CD">
              <w:rPr>
                <w:szCs w:val="24"/>
              </w:rPr>
              <w:t>t</w:t>
            </w:r>
            <w:r w:rsidR="00CA56EC" w:rsidRPr="005F70CD">
              <w:rPr>
                <w:szCs w:val="24"/>
              </w:rPr>
              <w:t>or</w:t>
            </w:r>
            <w:r w:rsidR="00FA70A0" w:rsidRPr="005F70CD">
              <w:rPr>
                <w:szCs w:val="24"/>
              </w:rPr>
              <w:t>s</w:t>
            </w:r>
            <w:r w:rsidRPr="005F70CD">
              <w:rPr>
                <w:szCs w:val="24"/>
              </w:rPr>
              <w:t xml:space="preserve">dag den </w:t>
            </w:r>
            <w:r w:rsidR="001972DE" w:rsidRPr="005F70CD">
              <w:rPr>
                <w:szCs w:val="24"/>
              </w:rPr>
              <w:t>2</w:t>
            </w:r>
            <w:r w:rsidR="00CA56EC" w:rsidRPr="005F70CD">
              <w:rPr>
                <w:szCs w:val="24"/>
              </w:rPr>
              <w:t>8</w:t>
            </w:r>
            <w:r w:rsidRPr="005F70CD">
              <w:rPr>
                <w:szCs w:val="24"/>
              </w:rPr>
              <w:t xml:space="preserve"> </w:t>
            </w:r>
            <w:r w:rsidR="00E4575E" w:rsidRPr="005F70CD">
              <w:rPr>
                <w:szCs w:val="24"/>
              </w:rPr>
              <w:t>april</w:t>
            </w:r>
            <w:r w:rsidRPr="005F70CD">
              <w:rPr>
                <w:szCs w:val="24"/>
              </w:rPr>
              <w:t xml:space="preserve"> 2022 kl. </w:t>
            </w:r>
            <w:r w:rsidR="004C1D09" w:rsidRPr="005F70CD">
              <w:rPr>
                <w:szCs w:val="24"/>
              </w:rPr>
              <w:t>1</w:t>
            </w:r>
            <w:r w:rsidR="00CA56EC" w:rsidRPr="005F70CD">
              <w:rPr>
                <w:szCs w:val="24"/>
              </w:rPr>
              <w:t>0</w:t>
            </w:r>
            <w:r w:rsidRPr="005F70CD">
              <w:rPr>
                <w:szCs w:val="24"/>
              </w:rPr>
              <w:t>.</w:t>
            </w:r>
            <w:r w:rsidR="004C1D09" w:rsidRPr="005F70CD">
              <w:rPr>
                <w:szCs w:val="24"/>
              </w:rPr>
              <w:t>0</w:t>
            </w:r>
            <w:r w:rsidRPr="005F70CD">
              <w:rPr>
                <w:szCs w:val="24"/>
              </w:rPr>
              <w:t>0</w:t>
            </w:r>
            <w:r w:rsidRPr="005F70CD">
              <w:rPr>
                <w:snapToGrid w:val="0"/>
                <w:szCs w:val="24"/>
              </w:rPr>
              <w:t>.</w:t>
            </w:r>
          </w:p>
          <w:p w14:paraId="4F6979E0" w14:textId="77777777" w:rsidR="00B17881" w:rsidRPr="005F70CD" w:rsidRDefault="00B17881" w:rsidP="00B17881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B17881" w:rsidRPr="00D10746" w14:paraId="0ECBC95E" w14:textId="77777777" w:rsidTr="00804B3A">
        <w:trPr>
          <w:trHeight w:val="1713"/>
        </w:trPr>
        <w:tc>
          <w:tcPr>
            <w:tcW w:w="7726" w:type="dxa"/>
            <w:gridSpan w:val="2"/>
          </w:tcPr>
          <w:p w14:paraId="3C62ECE6" w14:textId="3A2711E4" w:rsidR="00524C01" w:rsidRPr="005F70CD" w:rsidRDefault="00524C0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07E6259C" w14:textId="233D739E" w:rsidR="00524C01" w:rsidRPr="005F70CD" w:rsidRDefault="00524C0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2372F914" w14:textId="77777777" w:rsidR="00524C01" w:rsidRPr="005F70CD" w:rsidRDefault="00524C0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B17881" w:rsidRPr="005F70CD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r w:rsidRPr="005F70CD">
              <w:rPr>
                <w:szCs w:val="24"/>
              </w:rPr>
              <w:t>Vid protokollet</w:t>
            </w:r>
          </w:p>
          <w:p w14:paraId="0276CF53" w14:textId="422A21DC" w:rsidR="00B17881" w:rsidRPr="005F70CD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47A355DF" w14:textId="68DA4029" w:rsidR="00B17881" w:rsidRPr="005F70CD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17DC458E" w14:textId="77777777" w:rsidR="00763C65" w:rsidRPr="005F70CD" w:rsidRDefault="00763C65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5B7849EF" w14:textId="403BE816" w:rsidR="00B17881" w:rsidRPr="005F70CD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bookmarkStart w:id="0" w:name="_GoBack"/>
            <w:bookmarkEnd w:id="0"/>
          </w:p>
          <w:p w14:paraId="3FAFEEFF" w14:textId="77777777" w:rsidR="00B17881" w:rsidRPr="005F70CD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536156F9" w14:textId="780FCA47" w:rsidR="00B17881" w:rsidRPr="005F70CD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r w:rsidRPr="005F70CD">
              <w:rPr>
                <w:szCs w:val="24"/>
              </w:rPr>
              <w:t xml:space="preserve">Justeras den </w:t>
            </w:r>
            <w:r w:rsidR="001972DE" w:rsidRPr="005F70CD">
              <w:rPr>
                <w:snapToGrid w:val="0"/>
                <w:szCs w:val="24"/>
              </w:rPr>
              <w:t>2</w:t>
            </w:r>
            <w:r w:rsidR="00CA56EC" w:rsidRPr="005F70CD">
              <w:rPr>
                <w:snapToGrid w:val="0"/>
                <w:szCs w:val="24"/>
              </w:rPr>
              <w:t>8</w:t>
            </w:r>
            <w:r w:rsidR="00E4575E" w:rsidRPr="005F70CD">
              <w:rPr>
                <w:snapToGrid w:val="0"/>
                <w:szCs w:val="24"/>
              </w:rPr>
              <w:t xml:space="preserve"> april</w:t>
            </w:r>
            <w:r w:rsidRPr="005F70CD">
              <w:rPr>
                <w:snapToGrid w:val="0"/>
                <w:szCs w:val="24"/>
              </w:rPr>
              <w:t xml:space="preserve"> 2022</w:t>
            </w:r>
          </w:p>
          <w:p w14:paraId="0D4B93D6" w14:textId="72086A46" w:rsidR="00B17881" w:rsidRPr="005F70CD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47E1E5DB" w14:textId="602239DB" w:rsidR="00B17881" w:rsidRPr="005F70CD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1C126B57" w14:textId="77777777" w:rsidR="00B17881" w:rsidRPr="005F70CD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31D234BC" w:rsidR="00B17881" w:rsidRPr="005F70CD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r w:rsidRPr="005F70CD">
              <w:rPr>
                <w:szCs w:val="24"/>
              </w:rPr>
              <w:t>Acko Ankarberg Johansson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106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6"/>
      </w:tblGrid>
      <w:tr w:rsidR="008344E2" w:rsidRPr="00D10746" w14:paraId="726D6B2D" w14:textId="77777777" w:rsidTr="008B0D36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9C6D156" w:rsidR="008344E2" w:rsidRPr="00D10746" w:rsidRDefault="00991FD9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0"/>
              </w:rPr>
              <w:lastRenderedPageBreak/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974689" w14:textId="072D00A0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Bilaga 1</w:t>
            </w:r>
          </w:p>
          <w:p w14:paraId="51F9ACF7" w14:textId="4B1A1898" w:rsidR="00E97D62" w:rsidRPr="00955E92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till protokoll 202</w:t>
            </w:r>
            <w:r w:rsidR="00722AE0">
              <w:rPr>
                <w:sz w:val="22"/>
                <w:szCs w:val="22"/>
              </w:rPr>
              <w:t>1</w:t>
            </w:r>
            <w:r w:rsidRPr="00D10746">
              <w:rPr>
                <w:sz w:val="22"/>
                <w:szCs w:val="22"/>
              </w:rPr>
              <w:t>/2</w:t>
            </w:r>
            <w:r w:rsidR="00722AE0">
              <w:rPr>
                <w:sz w:val="22"/>
                <w:szCs w:val="22"/>
              </w:rPr>
              <w:t>2</w:t>
            </w:r>
            <w:r w:rsidR="0093127D">
              <w:rPr>
                <w:sz w:val="22"/>
                <w:szCs w:val="22"/>
              </w:rPr>
              <w:t>:</w:t>
            </w:r>
            <w:r w:rsidR="00CA56EC">
              <w:rPr>
                <w:sz w:val="22"/>
                <w:szCs w:val="22"/>
              </w:rPr>
              <w:t>50</w:t>
            </w:r>
          </w:p>
        </w:tc>
      </w:tr>
      <w:tr w:rsidR="008344E2" w:rsidRPr="00143F56" w14:paraId="2819AD7D" w14:textId="77777777" w:rsidTr="008B0D36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B58951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EE3" w14:textId="6B3A2983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F9" w14:textId="315770EA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§</w:t>
            </w:r>
            <w:r w:rsidR="001663C9" w:rsidRPr="00524C01">
              <w:rPr>
                <w:sz w:val="22"/>
                <w:szCs w:val="22"/>
              </w:rPr>
              <w:t xml:space="preserve"> </w:t>
            </w:r>
            <w:r w:rsidR="00F7192E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A80" w14:textId="02939143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§</w:t>
            </w:r>
            <w:r w:rsidR="003113CD" w:rsidRPr="00524C01">
              <w:rPr>
                <w:sz w:val="22"/>
                <w:szCs w:val="22"/>
              </w:rPr>
              <w:t xml:space="preserve"> </w:t>
            </w:r>
            <w:r w:rsidR="00F7192E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464" w14:textId="5ABBC6E3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§</w:t>
            </w:r>
            <w:r w:rsidR="00AD2C28" w:rsidRPr="00524C01">
              <w:rPr>
                <w:sz w:val="22"/>
                <w:szCs w:val="22"/>
              </w:rPr>
              <w:t xml:space="preserve"> </w:t>
            </w:r>
            <w:proofErr w:type="gramStart"/>
            <w:r w:rsidR="00F7192E">
              <w:rPr>
                <w:sz w:val="22"/>
                <w:szCs w:val="22"/>
              </w:rPr>
              <w:t>4-9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32C" w14:textId="587F8D00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§</w:t>
            </w:r>
            <w:r w:rsidR="004055F7" w:rsidRPr="00524C01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438" w14:textId="388B711F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BE3" w14:textId="53333DE8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§</w:t>
            </w:r>
            <w:r w:rsidR="00EB7687" w:rsidRPr="00524C01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2C51" w14:textId="26FB4351" w:rsidR="008344E2" w:rsidRPr="00524C01" w:rsidRDefault="001972D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§</w:t>
            </w:r>
            <w:r w:rsidR="00CD0A22" w:rsidRPr="00524C01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7F6" w14:textId="77AECA46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§</w:t>
            </w:r>
          </w:p>
        </w:tc>
      </w:tr>
      <w:tr w:rsidR="008344E2" w:rsidRPr="00143F56" w14:paraId="4BD4201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215512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C98A61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CE6203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92DE76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6D38BE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26D62D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F32748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36D212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25B902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374B9B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5C56E5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7E6403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CF923D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2A357B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528B52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A6A167" w14:textId="20B92616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CE2DC0" w14:textId="79F6CFF0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B7A83F" w14:textId="0438EC4E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BE6276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V</w:t>
            </w:r>
          </w:p>
        </w:tc>
      </w:tr>
      <w:tr w:rsidR="008344E2" w:rsidRPr="00143F56" w14:paraId="5683141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1134FBF6" w:rsidR="008344E2" w:rsidRPr="00524C01" w:rsidRDefault="00F7192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2A2FDE83" w:rsidR="008344E2" w:rsidRPr="00524C01" w:rsidRDefault="00F7192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4C31CA6C" w:rsidR="008344E2" w:rsidRPr="00524C01" w:rsidRDefault="00F7192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25C501B0" w:rsidR="008344E2" w:rsidRPr="00524C01" w:rsidRDefault="00F7192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345ED81E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3897D8A4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2ECAE3F4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17DF5C" w14:textId="5977B3B6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68106D9" w14:textId="07239BAD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565FC94A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B73181" w14:paraId="5563960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23AF25DE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2320281A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1CB69288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5C900903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3E1C3E55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5CFF02D3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6D331D7C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94780C3" w14:textId="68DFB8DC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0485203" w14:textId="77D81FC3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2415699D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344E2" w:rsidRPr="00143F56" w14:paraId="371EFB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1A55C087" w:rsidR="008344E2" w:rsidRPr="00524C01" w:rsidRDefault="00F7192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097CCC73" w:rsidR="008344E2" w:rsidRPr="00524C01" w:rsidRDefault="00F7192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53B7C8CB" w:rsidR="008344E2" w:rsidRPr="00524C01" w:rsidRDefault="00F7192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4A7F077A" w:rsidR="008344E2" w:rsidRPr="00524C01" w:rsidRDefault="00F7192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6681ED9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3FDEEEF4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114C86E0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6626562" w14:textId="2EED06CF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73D107E" w14:textId="4B091473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6042D6EC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329E72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289FEF4C" w:rsidR="008344E2" w:rsidRPr="00524C01" w:rsidRDefault="00F7192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13BE5D84" w:rsidR="008344E2" w:rsidRPr="00524C01" w:rsidRDefault="00F7192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478AF187" w:rsidR="008344E2" w:rsidRPr="00524C01" w:rsidRDefault="00F7192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7EF97DAF" w:rsidR="008344E2" w:rsidRPr="00524C01" w:rsidRDefault="00F7192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1A66D20F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6A42A953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70F7B75F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BAD1B9C" w14:textId="64E193FE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BB97F89" w14:textId="72E80FA5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50664A62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03E32F4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6672C006" w:rsidR="008344E2" w:rsidRPr="00524C01" w:rsidRDefault="00F7192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00F0C42D" w:rsidR="008344E2" w:rsidRPr="00524C01" w:rsidRDefault="00F7192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1E6C27A9" w:rsidR="008344E2" w:rsidRPr="00524C01" w:rsidRDefault="00F7192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40E241FB" w:rsidR="008344E2" w:rsidRPr="00524C01" w:rsidRDefault="00F7192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23F231E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7380816D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6ECE1820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B889C7B" w14:textId="161A6142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93F1F4A" w14:textId="49B623CF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662AC9F2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60943B8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20BB7E10" w:rsidR="008344E2" w:rsidRPr="00524C01" w:rsidRDefault="008858C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 xml:space="preserve">Linda Lindberg </w:t>
            </w:r>
            <w:r w:rsidR="008344E2" w:rsidRPr="00524C01">
              <w:rPr>
                <w:sz w:val="22"/>
                <w:szCs w:val="22"/>
              </w:rPr>
              <w:t>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55BE7622" w:rsidR="008344E2" w:rsidRPr="00524C01" w:rsidRDefault="00F7192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24D16314" w:rsidR="008344E2" w:rsidRPr="00524C01" w:rsidRDefault="00F7192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0FD2CBFD" w:rsidR="008344E2" w:rsidRPr="00524C01" w:rsidRDefault="00F7192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24E85498" w:rsidR="008344E2" w:rsidRPr="00524C01" w:rsidRDefault="00F7192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3FC6B899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3BAEE652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380F3D49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0C96862" w14:textId="24ADE83D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6E6C10" w14:textId="4FC2D746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2CA78E1F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56B7F3B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21A3D0F1" w:rsidR="008344E2" w:rsidRPr="00524C01" w:rsidRDefault="00F7192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3E47479A" w:rsidR="008344E2" w:rsidRPr="00524C01" w:rsidRDefault="00F7192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58ECBE57" w:rsidR="008344E2" w:rsidRPr="00524C01" w:rsidRDefault="00F7192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25348E57" w:rsidR="008344E2" w:rsidRPr="00524C01" w:rsidRDefault="00F7192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443F4076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21BBFF56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3C54F15B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D94C7D3" w14:textId="291EE0F0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C9BDF57" w14:textId="3F215A5F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58551FC2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73AEFFA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35D5B44C" w:rsidR="008344E2" w:rsidRPr="00524C01" w:rsidRDefault="00F7192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59D8AC22" w:rsidR="008344E2" w:rsidRPr="00524C01" w:rsidRDefault="00F7192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23DB4E1D" w:rsidR="008344E2" w:rsidRPr="00524C01" w:rsidRDefault="00F7192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77EBDBF5" w:rsidR="008344E2" w:rsidRPr="00524C01" w:rsidRDefault="00F7192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1BBBC658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16CB9910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614B0A00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D26960" w14:textId="4FC4A4DE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5F7610" w14:textId="4431FD62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55FC03F2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7B42CC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418857BB" w:rsidR="008344E2" w:rsidRPr="00524C01" w:rsidRDefault="00F7192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4F3B9338" w:rsidR="008344E2" w:rsidRPr="00524C01" w:rsidRDefault="00F7192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22948ACA" w:rsidR="008344E2" w:rsidRPr="00524C01" w:rsidRDefault="00F7192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136876BD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22338525" w:rsidR="008344E2" w:rsidRPr="00524C01" w:rsidRDefault="00F7192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424403D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73CBCAC5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30E59D2E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86DB7D4" w14:textId="4E731B28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F4BE81F" w14:textId="064ECF2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34A71179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6546C6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610FA32A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0ECCC78A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408A257B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5AD88C45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6A41013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056AB8D2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765F3130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746E869" w14:textId="7C595CB0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E635F67" w14:textId="5CE138A5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6C89AB36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6CDF4D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5A5FA61B" w:rsidR="008344E2" w:rsidRPr="00524C01" w:rsidRDefault="00F7192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08152506" w:rsidR="008344E2" w:rsidRPr="00524C01" w:rsidRDefault="00F7192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100E7F4D" w:rsidR="008344E2" w:rsidRPr="00524C01" w:rsidRDefault="00F7192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299FF393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2D819DFC" w:rsidR="008344E2" w:rsidRPr="00524C01" w:rsidRDefault="00F7192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2C1273FF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268088F2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66A36C59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A0CCE5" w14:textId="7560DAB9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D2035D" w14:textId="131F94EC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6E04CDD0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073AE5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17036001" w:rsidR="008344E2" w:rsidRPr="00524C01" w:rsidRDefault="00F7192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67DCCFDF" w:rsidR="008344E2" w:rsidRPr="00524C01" w:rsidRDefault="00F7192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556B3F91" w:rsidR="008344E2" w:rsidRPr="00524C01" w:rsidRDefault="00F7192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60A13F84" w:rsidR="008344E2" w:rsidRPr="00524C01" w:rsidRDefault="00F7192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7AB89E76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5D5E037C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283D93DB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7AD6C46" w14:textId="34743B8E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DEDD1D" w14:textId="331B4185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66D7FBAC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1193E0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50C11B9F" w:rsidR="008344E2" w:rsidRPr="00524C01" w:rsidRDefault="00F7192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5B1C9578" w:rsidR="008344E2" w:rsidRPr="00524C01" w:rsidRDefault="00F7192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2C92816C" w:rsidR="008344E2" w:rsidRPr="00524C01" w:rsidRDefault="00F7192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1EA2C1D5" w:rsidR="008344E2" w:rsidRPr="00524C01" w:rsidRDefault="00F7192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65C64A9E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47676CD0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696AF5DF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4A46DF7" w14:textId="1FDF9DDC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A5EB7EC" w14:textId="31EDA374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61A9CFA0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12A6F81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445537DE" w:rsidR="008344E2" w:rsidRPr="00524C01" w:rsidRDefault="00F7192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12503E41" w:rsidR="008344E2" w:rsidRPr="00524C01" w:rsidRDefault="00F7192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5406D2CA" w:rsidR="008344E2" w:rsidRPr="00524C01" w:rsidRDefault="00F7192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85009BE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1097329B" w:rsidR="008344E2" w:rsidRPr="00524C01" w:rsidRDefault="00F7192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18EE97A6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213F6ABD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1584C32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0770AFF" w14:textId="4FED7FD5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120C25C" w14:textId="3155B7C0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5911F1E1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8344E2" w:rsidRPr="00524C0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143F56" w14:paraId="14F34C6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282783AC" w:rsidR="002309B2" w:rsidRPr="00524C01" w:rsidRDefault="008858CA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 xml:space="preserve">Clara Aranda </w:t>
            </w:r>
            <w:r w:rsidR="002309B2" w:rsidRPr="00524C01">
              <w:rPr>
                <w:sz w:val="22"/>
                <w:szCs w:val="22"/>
              </w:rPr>
              <w:t>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76AE7059" w:rsidR="002309B2" w:rsidRPr="00524C01" w:rsidRDefault="00F7192E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2309B2" w:rsidRPr="00524C01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1ABF48DE" w:rsidR="002309B2" w:rsidRPr="00524C01" w:rsidRDefault="00F7192E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2309B2" w:rsidRPr="00524C01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473F6D43" w:rsidR="002309B2" w:rsidRPr="00524C01" w:rsidRDefault="00F7192E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2309B2" w:rsidRPr="00524C01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62EA8077" w:rsidR="002309B2" w:rsidRPr="00524C01" w:rsidRDefault="00F7192E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2309B2" w:rsidRPr="00524C01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62FD488F" w:rsidR="002309B2" w:rsidRPr="00524C01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2309B2" w:rsidRPr="00524C01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7BF78D86" w:rsidR="002309B2" w:rsidRPr="00524C01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2309B2" w:rsidRPr="00524C01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13A6AAEA" w:rsidR="002309B2" w:rsidRPr="00524C01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2309B2" w:rsidRPr="00524C01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B9369FD" w14:textId="0143B859" w:rsidR="002309B2" w:rsidRPr="00524C01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11D3C6" w14:textId="0254D59C" w:rsidR="002309B2" w:rsidRPr="00524C01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5D60D1BC" w:rsidR="002309B2" w:rsidRPr="00524C01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2309B2" w:rsidRPr="00524C01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2C6149A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FBAF1" w14:textId="08EE767A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Margareta Fransson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BA8A" w14:textId="2392C2DC" w:rsidR="00E52D28" w:rsidRPr="00524C01" w:rsidRDefault="00F7192E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3E3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8789C" w14:textId="18E17892" w:rsidR="00E52D28" w:rsidRPr="00524C01" w:rsidRDefault="00F7192E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7D96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C315D" w14:textId="7E2AD55B" w:rsidR="00E52D28" w:rsidRPr="00524C01" w:rsidRDefault="00F7192E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9AA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082D0" w14:textId="56EBA7E0" w:rsidR="00E52D28" w:rsidRPr="00524C01" w:rsidRDefault="00F7192E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469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C17AD" w14:textId="14A1478F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51566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2C3D2" w14:textId="1339348A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F19F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502C9" w14:textId="444E8460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8A6D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CF68849" w14:textId="264880C8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7391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6797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3D4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6ABE87A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4CA1D6A2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02078953" w:rsidR="00E52D28" w:rsidRPr="00524C01" w:rsidRDefault="00F7192E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6C5B6C4A" w:rsidR="00E52D28" w:rsidRPr="00524C01" w:rsidRDefault="00F7192E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76C1480E" w:rsidR="00E52D28" w:rsidRPr="00524C01" w:rsidRDefault="00F7192E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59F0374F" w:rsidR="00E52D28" w:rsidRPr="00524C01" w:rsidRDefault="00F7192E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393D9734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3249187F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2C32C1FF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327194A" w14:textId="4D7A538B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9E0508" w14:textId="2B93761E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4665A116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2460985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68368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01308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AFE0E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53850A" w14:textId="12C270B1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238DF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0B66C6" w14:textId="4869F251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728C9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87CAA8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764E3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A2B2B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AF45E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18F7C6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E6266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5BC4C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983F0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9C91D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1EDF6B" w14:textId="75AC0083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B72013" w14:textId="0933ED2F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5650A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7E6DFD2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429580F3" w:rsidR="00E52D28" w:rsidRPr="00524C01" w:rsidRDefault="00F7192E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0C977DBA" w:rsidR="00E52D28" w:rsidRPr="00524C01" w:rsidRDefault="00F7192E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347C4619" w:rsidR="00E52D28" w:rsidRPr="00524C01" w:rsidRDefault="00F7192E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7BF5280A" w:rsidR="00E52D28" w:rsidRPr="00524C01" w:rsidRDefault="00F7192E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3C3DF6C2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3CD46BF2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439B6DE9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AB67B7B" w14:textId="3C712A34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435219" w14:textId="5F8ACBBA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37E9F6DC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053030F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68BA9D0C" w:rsidR="00E52D28" w:rsidRPr="00524C01" w:rsidRDefault="00F7192E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28DE67E4" w:rsidR="00E52D28" w:rsidRPr="00524C01" w:rsidRDefault="00F7192E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6FF80AD5" w:rsidR="00E52D28" w:rsidRPr="00524C01" w:rsidRDefault="00F7192E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28DA4E4C" w:rsidR="00E52D28" w:rsidRPr="00524C01" w:rsidRDefault="00F7192E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409F6E64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11067ABD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5495C72A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6FA147" w14:textId="0FDECFCC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254598E" w14:textId="7A470AA0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7CBA52EC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73DDD1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804C6A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9BC754E" w14:textId="20967B4C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28FC7FB8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BF3FF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4CD09AE5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John E.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07ABEEFD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6655E12A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1E32C15C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2FE5CE94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4DA7EED1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43667BCB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5749C063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237C53D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EB4F6EA" w14:textId="08B566DC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4DED2BC5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296138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0473927B" w:rsidR="00E52D28" w:rsidRPr="00524C01" w:rsidRDefault="008858C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 xml:space="preserve">Per Ramhorn </w:t>
            </w:r>
            <w:r w:rsidR="00E52D28" w:rsidRPr="00524C01">
              <w:rPr>
                <w:sz w:val="22"/>
                <w:szCs w:val="22"/>
              </w:rPr>
              <w:t xml:space="preserve">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228EF857" w:rsidR="00E52D28" w:rsidRPr="00524C01" w:rsidRDefault="00F7192E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26330545" w:rsidR="00E52D28" w:rsidRPr="00524C01" w:rsidRDefault="00F7192E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1D714C00" w:rsidR="00E52D28" w:rsidRPr="00524C01" w:rsidRDefault="00F7192E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28ECA88B" w:rsidR="00E52D28" w:rsidRPr="00524C01" w:rsidRDefault="00F7192E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14E4D39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6C410189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7F07E09E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D4DB213" w14:textId="53E137EE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D9B776" w14:textId="67706132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1E231104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91F0D6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2D4BEECA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Marianne Fundahn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31275379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448F6F3F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381D90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9FB8B5" w14:textId="03E0008D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1C601F5B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0DC652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7A97F15C" w:rsidR="00E52D28" w:rsidRPr="00524C01" w:rsidRDefault="00F7192E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7CA7A1B0" w:rsidR="00E52D28" w:rsidRPr="00524C01" w:rsidRDefault="00F7192E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79820F5B" w:rsidR="00E52D28" w:rsidRPr="00524C01" w:rsidRDefault="00F7192E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583BDC09" w:rsidR="00E52D28" w:rsidRPr="00524C01" w:rsidRDefault="00F7192E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090C2708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3D733D8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119FE079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EEF781F" w14:textId="2A0667D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22150F5" w14:textId="1058EFAD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56EFAF32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76F0E33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6FE13DD5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1F67E5A2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052CB6A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736502E3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3990644F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5125FE0F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2461A5E5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3369758" w14:textId="0BF07FC0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A64C00B" w14:textId="2D88C692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1FC6B418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264829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D7594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0D9707" w14:textId="4CBAB5A5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06286DEB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B73181" w14:paraId="7AF7B63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263C4A48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524C01">
              <w:rPr>
                <w:sz w:val="22"/>
                <w:szCs w:val="22"/>
                <w:lang w:val="en-GB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2E23FE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192B43" w14:textId="22FCAF6A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1C67CC66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E52D28" w:rsidRPr="00143F56" w14:paraId="5A93E72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360222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E0A052" w14:textId="63FE5CAB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419D8ABF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767065C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62C0" w14:textId="35439FC8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Gudrun Brunegård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212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11B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6714" w14:textId="616A2BAE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317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D1B0" w14:textId="53151E92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F64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A5A4" w14:textId="4716DC7A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4AD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C24C" w14:textId="01DAEF31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B86D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E6C4" w14:textId="16CE428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DDB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BB7B" w14:textId="58B79B50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4862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A2EA44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A60247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7EFE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96D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7B871D0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039DBD53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90007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0237403" w14:textId="6DEEC888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BE8E198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6D2D0BD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4096D9AC" w:rsidR="00E52D28" w:rsidRPr="00524C01" w:rsidRDefault="00F7192E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5A87E240" w:rsidR="00E52D28" w:rsidRPr="00524C01" w:rsidRDefault="00F7192E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67020AD5" w:rsidR="00E52D28" w:rsidRPr="00524C01" w:rsidRDefault="00F7192E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785FC840" w:rsidR="00E52D28" w:rsidRPr="00524C01" w:rsidRDefault="00F7192E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145CF96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1AFDC436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6AE980C4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16FED48" w14:textId="61C6F204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CD2AB9D" w14:textId="0E01ADA9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2EB7A78F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5A336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9A16D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84BEDC" w14:textId="35F5CBD9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016C805A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5A54CD7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30271E26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33F43AEB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12485AD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15705A64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18DDF0EC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2C8D90EE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5BD59A4E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C9046B8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D07974" w14:textId="22F1AD40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119AC050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9B9DE7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45343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044044B" w14:textId="6ACFB44F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0D0406A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B34D46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AB55D7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151C08" w14:textId="4E1B5C6B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4C65665F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6AEFA91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78F14E1F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3F068A38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51DA4E9C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79587701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513F02BA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BD2B94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0A86D9" w14:textId="4ACCBF46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69E15F1B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164E404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60698CCF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3949D47D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5E4C89A8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651E8120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7B0E0D3B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5F3B252D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33A1BF78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F00BFD9" w14:textId="41FD75EC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DF5F726" w14:textId="075A51CC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20E529C6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A2F9A1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698FB" w14:textId="30E2138F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Aphram Melki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782F7" w14:textId="1D50D650" w:rsidR="00E52D28" w:rsidRPr="00524C01" w:rsidRDefault="00F7192E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816E6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2EDF" w14:textId="33F7AB9C" w:rsidR="00E52D28" w:rsidRPr="00524C01" w:rsidRDefault="00F7192E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1F7E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EFA1" w14:textId="4AF4709D" w:rsidR="00E52D28" w:rsidRPr="00524C01" w:rsidRDefault="00F7192E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B89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CA503" w14:textId="64AFDFF3" w:rsidR="00E52D28" w:rsidRPr="00524C01" w:rsidRDefault="00F7192E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341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31612" w14:textId="53A22C4B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B32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F36A2" w14:textId="557A65D9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FB46D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98FB0" w14:textId="7EBDE155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47D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F25146" w14:textId="4C4BD364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724F2A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DACD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C622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155C62B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05D2FE93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02691078" w:rsidR="00E52D28" w:rsidRPr="00524C01" w:rsidRDefault="00F7192E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56EE3CA8" w:rsidR="00E52D28" w:rsidRPr="00524C01" w:rsidRDefault="00F7192E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1976EDE9" w:rsidR="00E52D28" w:rsidRPr="00524C01" w:rsidRDefault="00F7192E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4343B47A" w:rsidR="00E52D28" w:rsidRPr="00524C01" w:rsidRDefault="00F7192E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0ABEDCE8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60B7EAFD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29669D93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0E2C09" w14:textId="79E59201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FC69EB4" w14:textId="2E208800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59A811FB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532BC6C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C66C858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66559" w14:textId="33C80B50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21C33509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280E631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7690A9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A2E666" w14:textId="4DE9A4EE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33FAE152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6316A7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A072" w14:textId="14668324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16B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C755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EE0F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9A426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0AA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F2D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4650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090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8F81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3EF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6041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88E7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E8BCC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61B21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7BB8AF1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0CE241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F082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676C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1C2B6D2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67F4CB1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2AF408E" w14:textId="10902F9D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6980865B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57828EB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B352" w14:textId="5541B595" w:rsidR="00314819" w:rsidRPr="00524C01" w:rsidRDefault="00E52D28" w:rsidP="00E52D28">
            <w:pPr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Sofia Amloh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369D" w14:textId="035B0224" w:rsidR="00E52D28" w:rsidRPr="00524C01" w:rsidRDefault="00F7192E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71F77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F10CB" w14:textId="1906D758" w:rsidR="00E52D28" w:rsidRPr="00524C01" w:rsidRDefault="00F7192E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F94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E5E0D" w14:textId="3E082F42" w:rsidR="00E52D28" w:rsidRPr="00524C01" w:rsidRDefault="00F7192E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E2F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6AE2" w14:textId="7100254A" w:rsidR="00E52D28" w:rsidRPr="00524C01" w:rsidRDefault="00F7192E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B46D4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90DFB" w14:textId="12F95BE8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1D4A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882F" w14:textId="095EC006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F46EB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8907" w14:textId="7520E0D8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59B7F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4AB3BB1" w14:textId="1BC1972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1DC62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7945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42169" w14:textId="77777777" w:rsidR="00E52D28" w:rsidRPr="00524C01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676B6" w:rsidRPr="00143F56" w14:paraId="085E29E4" w14:textId="77777777" w:rsidTr="006676B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A476E14" w14:textId="46380790" w:rsidR="006676B6" w:rsidRPr="00524C01" w:rsidRDefault="006676B6" w:rsidP="006676B6">
            <w:pPr>
              <w:rPr>
                <w:sz w:val="22"/>
                <w:szCs w:val="22"/>
              </w:rPr>
            </w:pPr>
            <w:r w:rsidRPr="00524C01">
              <w:rPr>
                <w:b/>
                <w:i/>
                <w:sz w:val="22"/>
                <w:szCs w:val="22"/>
              </w:rPr>
              <w:t>EXTRA SUPPLEANT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56B794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CD7917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3AB3669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A52FF75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1F16E0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BD7460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B268162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F3E65D7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7D5CFC2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0901978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32E022F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716AD00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BF7B05E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835D80C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4AE0C4B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41A5B1B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2260E0D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8F5CA48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676B6" w:rsidRPr="00143F56" w14:paraId="72D8B37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99957" w14:textId="4D13A7B1" w:rsidR="006676B6" w:rsidRPr="00524C01" w:rsidRDefault="006676B6" w:rsidP="006676B6">
            <w:pPr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 xml:space="preserve">Mats Sander (M)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C6C4F" w14:textId="328A162C" w:rsidR="006676B6" w:rsidRPr="00524C01" w:rsidRDefault="00F7192E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3D409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4618" w14:textId="752CE66F" w:rsidR="006676B6" w:rsidRPr="00524C01" w:rsidRDefault="00F7192E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FE4FB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037FE" w14:textId="09EA2A18" w:rsidR="006676B6" w:rsidRPr="00524C01" w:rsidRDefault="00F7192E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0D7B4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FD25C" w14:textId="25EA8989" w:rsidR="006676B6" w:rsidRPr="00524C01" w:rsidRDefault="00F7192E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CF37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B48E0" w14:textId="5AB62DD5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76F52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6949A" w14:textId="2C73349D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9C82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3E26B" w14:textId="23AC84E6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0FBF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302C2F0" w14:textId="2E71E91B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BFD65FF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EEA8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8928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676B6" w:rsidRPr="00143F56" w14:paraId="3C88F618" w14:textId="77777777" w:rsidTr="008B0D36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6676B6" w:rsidRPr="00524C01" w:rsidRDefault="006676B6" w:rsidP="006676B6">
            <w:pPr>
              <w:spacing w:before="60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N = Närvarande</w:t>
            </w:r>
          </w:p>
          <w:p w14:paraId="731C3633" w14:textId="77777777" w:rsidR="006676B6" w:rsidRPr="00524C01" w:rsidRDefault="006676B6" w:rsidP="006676B6">
            <w:pPr>
              <w:spacing w:before="60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6676B6" w:rsidRPr="00524C01" w:rsidRDefault="006676B6" w:rsidP="006676B6">
            <w:pPr>
              <w:spacing w:before="60"/>
              <w:rPr>
                <w:sz w:val="22"/>
                <w:szCs w:val="22"/>
              </w:rPr>
            </w:pPr>
            <w:r w:rsidRPr="00524C01">
              <w:rPr>
                <w:sz w:val="22"/>
                <w:szCs w:val="22"/>
              </w:rPr>
              <w:t>X = ledamöter som deltagit i handläggningen</w:t>
            </w:r>
            <w:r w:rsidRPr="00524C01">
              <w:rPr>
                <w:sz w:val="22"/>
                <w:szCs w:val="22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0CE471F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35048152" w14:textId="35CE2781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6F1FE0EB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6676B6" w:rsidRPr="00524C01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6E1D87D8" w14:textId="30017D8F" w:rsidR="00EA6502" w:rsidRDefault="00EA6502" w:rsidP="00601CA6">
      <w:pPr>
        <w:widowControl/>
        <w:rPr>
          <w:b/>
          <w:szCs w:val="24"/>
        </w:rPr>
      </w:pPr>
    </w:p>
    <w:sectPr w:rsidR="00EA6502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E1448"/>
    <w:multiLevelType w:val="hybridMultilevel"/>
    <w:tmpl w:val="9BF6AED0"/>
    <w:lvl w:ilvl="0" w:tplc="1B48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026BD"/>
    <w:multiLevelType w:val="hybridMultilevel"/>
    <w:tmpl w:val="CC465966"/>
    <w:lvl w:ilvl="0" w:tplc="EF1A57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640A3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50AAA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D4EFF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8322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CA71F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0A3DD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A8AD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B891D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400C8F"/>
    <w:multiLevelType w:val="hybridMultilevel"/>
    <w:tmpl w:val="0D5A9020"/>
    <w:lvl w:ilvl="0" w:tplc="A74216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69F1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30B39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0CC3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44EB9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D6B74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08F8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8288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AECDA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F37BFF"/>
    <w:multiLevelType w:val="hybridMultilevel"/>
    <w:tmpl w:val="40569C5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86D8C"/>
    <w:multiLevelType w:val="multilevel"/>
    <w:tmpl w:val="CAFE30E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13C36281"/>
    <w:multiLevelType w:val="hybridMultilevel"/>
    <w:tmpl w:val="941C5E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E64A5"/>
    <w:multiLevelType w:val="hybridMultilevel"/>
    <w:tmpl w:val="A9968DA4"/>
    <w:lvl w:ilvl="0" w:tplc="4BB2745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AA73B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A4EE1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E215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CCDAF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EFA0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BEA8A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DC714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ECA69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5E24CF"/>
    <w:multiLevelType w:val="hybridMultilevel"/>
    <w:tmpl w:val="DD9AFCA2"/>
    <w:lvl w:ilvl="0" w:tplc="8BB40DC6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47AD0"/>
    <w:multiLevelType w:val="hybridMultilevel"/>
    <w:tmpl w:val="BEC4D894"/>
    <w:lvl w:ilvl="0" w:tplc="F7CCE82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B63A9"/>
    <w:multiLevelType w:val="hybridMultilevel"/>
    <w:tmpl w:val="24BCC9EE"/>
    <w:lvl w:ilvl="0" w:tplc="04D0DF7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CD6336"/>
    <w:multiLevelType w:val="multilevel"/>
    <w:tmpl w:val="381E5A20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9."/>
      <w:legacy w:legacy="1" w:legacySpace="0" w:legacyIndent="0"/>
      <w:lvlJc w:val="left"/>
      <w:pPr>
        <w:ind w:left="0" w:firstLine="0"/>
      </w:pPr>
    </w:lvl>
  </w:abstractNum>
  <w:abstractNum w:abstractNumId="15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17DBD"/>
    <w:multiLevelType w:val="hybridMultilevel"/>
    <w:tmpl w:val="1AAEEA1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62CB5"/>
    <w:multiLevelType w:val="hybridMultilevel"/>
    <w:tmpl w:val="8D267FCE"/>
    <w:lvl w:ilvl="0" w:tplc="723CE1E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441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027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8AAE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F2A37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E6B15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26C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0820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0C170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6EB4ABC"/>
    <w:multiLevelType w:val="hybridMultilevel"/>
    <w:tmpl w:val="C3DC7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532FAC"/>
    <w:multiLevelType w:val="hybridMultilevel"/>
    <w:tmpl w:val="1D0485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8269D9"/>
    <w:multiLevelType w:val="multilevel"/>
    <w:tmpl w:val="3A124922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055ABC"/>
    <w:multiLevelType w:val="hybridMultilevel"/>
    <w:tmpl w:val="2C72730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C76AC1"/>
    <w:multiLevelType w:val="hybridMultilevel"/>
    <w:tmpl w:val="5532D3F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2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797C87"/>
    <w:multiLevelType w:val="hybridMultilevel"/>
    <w:tmpl w:val="342A7C1E"/>
    <w:lvl w:ilvl="0" w:tplc="2D30021C">
      <w:start w:val="1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66A762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0D5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E809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0EBD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2F1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2AA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0D2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CDE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2E168EB"/>
    <w:multiLevelType w:val="hybridMultilevel"/>
    <w:tmpl w:val="A988695E"/>
    <w:lvl w:ilvl="0" w:tplc="CD2492E8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C3B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161E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A1D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44B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7E64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081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65D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673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467705F"/>
    <w:multiLevelType w:val="hybridMultilevel"/>
    <w:tmpl w:val="385ECAAE"/>
    <w:lvl w:ilvl="0" w:tplc="D87EFC8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9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693156"/>
    <w:multiLevelType w:val="hybridMultilevel"/>
    <w:tmpl w:val="8B3262DC"/>
    <w:lvl w:ilvl="0" w:tplc="C2303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2"/>
  </w:num>
  <w:num w:numId="3">
    <w:abstractNumId w:val="28"/>
  </w:num>
  <w:num w:numId="4">
    <w:abstractNumId w:val="39"/>
  </w:num>
  <w:num w:numId="5">
    <w:abstractNumId w:val="18"/>
  </w:num>
  <w:num w:numId="6">
    <w:abstractNumId w:val="19"/>
  </w:num>
  <w:num w:numId="7">
    <w:abstractNumId w:val="6"/>
  </w:num>
  <w:num w:numId="8">
    <w:abstractNumId w:val="30"/>
  </w:num>
  <w:num w:numId="9">
    <w:abstractNumId w:val="23"/>
  </w:num>
  <w:num w:numId="10">
    <w:abstractNumId w:val="1"/>
  </w:num>
  <w:num w:numId="11">
    <w:abstractNumId w:val="31"/>
  </w:num>
  <w:num w:numId="12">
    <w:abstractNumId w:val="12"/>
  </w:num>
  <w:num w:numId="13">
    <w:abstractNumId w:val="38"/>
  </w:num>
  <w:num w:numId="14">
    <w:abstractNumId w:val="31"/>
  </w:num>
  <w:num w:numId="15">
    <w:abstractNumId w:val="12"/>
  </w:num>
  <w:num w:numId="16">
    <w:abstractNumId w:val="38"/>
  </w:num>
  <w:num w:numId="17">
    <w:abstractNumId w:val="37"/>
  </w:num>
  <w:num w:numId="18">
    <w:abstractNumId w:val="16"/>
  </w:num>
  <w:num w:numId="19">
    <w:abstractNumId w:val="37"/>
  </w:num>
  <w:num w:numId="20">
    <w:abstractNumId w:val="15"/>
  </w:num>
  <w:num w:numId="21">
    <w:abstractNumId w:val="0"/>
  </w:num>
  <w:num w:numId="22">
    <w:abstractNumId w:val="36"/>
  </w:num>
  <w:num w:numId="23">
    <w:abstractNumId w:val="40"/>
  </w:num>
  <w:num w:numId="24">
    <w:abstractNumId w:val="5"/>
  </w:num>
  <w:num w:numId="25">
    <w:abstractNumId w:val="33"/>
  </w:num>
  <w:num w:numId="26">
    <w:abstractNumId w:val="34"/>
  </w:num>
  <w:num w:numId="27">
    <w:abstractNumId w:val="27"/>
  </w:num>
  <w:num w:numId="28">
    <w:abstractNumId w:val="20"/>
  </w:num>
  <w:num w:numId="29">
    <w:abstractNumId w:val="13"/>
  </w:num>
  <w:num w:numId="30">
    <w:abstractNumId w:val="11"/>
  </w:num>
  <w:num w:numId="31">
    <w:abstractNumId w:val="4"/>
  </w:num>
  <w:num w:numId="32">
    <w:abstractNumId w:val="9"/>
  </w:num>
  <w:num w:numId="33">
    <w:abstractNumId w:val="3"/>
  </w:num>
  <w:num w:numId="34">
    <w:abstractNumId w:val="35"/>
  </w:num>
  <w:num w:numId="35">
    <w:abstractNumId w:val="22"/>
  </w:num>
  <w:num w:numId="36">
    <w:abstractNumId w:val="21"/>
  </w:num>
  <w:num w:numId="37">
    <w:abstractNumId w:val="7"/>
  </w:num>
  <w:num w:numId="38">
    <w:abstractNumId w:val="21"/>
  </w:num>
  <w:num w:numId="39">
    <w:abstractNumId w:val="2"/>
  </w:num>
  <w:num w:numId="40">
    <w:abstractNumId w:val="8"/>
  </w:num>
  <w:num w:numId="41">
    <w:abstractNumId w:val="2"/>
  </w:num>
  <w:num w:numId="42">
    <w:abstractNumId w:val="21"/>
  </w:num>
  <w:num w:numId="43">
    <w:abstractNumId w:val="25"/>
  </w:num>
  <w:num w:numId="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</w:num>
  <w:num w:numId="47">
    <w:abstractNumId w:val="10"/>
  </w:num>
  <w:num w:numId="48">
    <w:abstractNumId w:val="29"/>
  </w:num>
  <w:num w:numId="49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919"/>
    <w:rsid w:val="0000491E"/>
    <w:rsid w:val="00004C73"/>
    <w:rsid w:val="000055DA"/>
    <w:rsid w:val="000058FC"/>
    <w:rsid w:val="00006202"/>
    <w:rsid w:val="00010AA7"/>
    <w:rsid w:val="00011797"/>
    <w:rsid w:val="000117AE"/>
    <w:rsid w:val="00011DDA"/>
    <w:rsid w:val="0001560F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DB8"/>
    <w:rsid w:val="00047342"/>
    <w:rsid w:val="00047533"/>
    <w:rsid w:val="000478D0"/>
    <w:rsid w:val="00047DD3"/>
    <w:rsid w:val="00050D18"/>
    <w:rsid w:val="00051DBB"/>
    <w:rsid w:val="000527BA"/>
    <w:rsid w:val="000553AA"/>
    <w:rsid w:val="00055FD5"/>
    <w:rsid w:val="000568FA"/>
    <w:rsid w:val="00056AFE"/>
    <w:rsid w:val="00060E3E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6328"/>
    <w:rsid w:val="00076BC3"/>
    <w:rsid w:val="00082BEE"/>
    <w:rsid w:val="00083465"/>
    <w:rsid w:val="0008347A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1F0C"/>
    <w:rsid w:val="0009403D"/>
    <w:rsid w:val="000956CB"/>
    <w:rsid w:val="000956D5"/>
    <w:rsid w:val="00096B5B"/>
    <w:rsid w:val="00096E10"/>
    <w:rsid w:val="00096ED3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095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412"/>
    <w:rsid w:val="000D2DEE"/>
    <w:rsid w:val="000D329B"/>
    <w:rsid w:val="000D40EF"/>
    <w:rsid w:val="000D51BB"/>
    <w:rsid w:val="000D522A"/>
    <w:rsid w:val="000D5868"/>
    <w:rsid w:val="000D5967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2804"/>
    <w:rsid w:val="00112A71"/>
    <w:rsid w:val="00112AC7"/>
    <w:rsid w:val="00113C96"/>
    <w:rsid w:val="00113DC2"/>
    <w:rsid w:val="0011532A"/>
    <w:rsid w:val="00115498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33F"/>
    <w:rsid w:val="00136B90"/>
    <w:rsid w:val="001370A3"/>
    <w:rsid w:val="001373C9"/>
    <w:rsid w:val="0014027C"/>
    <w:rsid w:val="001402B8"/>
    <w:rsid w:val="00140B1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5AC"/>
    <w:rsid w:val="001625B3"/>
    <w:rsid w:val="00165342"/>
    <w:rsid w:val="001662D3"/>
    <w:rsid w:val="001663C9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500B"/>
    <w:rsid w:val="00196331"/>
    <w:rsid w:val="00196B13"/>
    <w:rsid w:val="00196BC9"/>
    <w:rsid w:val="001972DE"/>
    <w:rsid w:val="001972DF"/>
    <w:rsid w:val="0019755E"/>
    <w:rsid w:val="00197716"/>
    <w:rsid w:val="001A0877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B58DB"/>
    <w:rsid w:val="001C02AE"/>
    <w:rsid w:val="001C02F2"/>
    <w:rsid w:val="001C05DA"/>
    <w:rsid w:val="001C123D"/>
    <w:rsid w:val="001C1592"/>
    <w:rsid w:val="001C16AD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C33"/>
    <w:rsid w:val="001D1E2A"/>
    <w:rsid w:val="001D2D0F"/>
    <w:rsid w:val="001D2D43"/>
    <w:rsid w:val="001D2EC3"/>
    <w:rsid w:val="001D3304"/>
    <w:rsid w:val="001D3EE4"/>
    <w:rsid w:val="001D4C1D"/>
    <w:rsid w:val="001D4F73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09A4"/>
    <w:rsid w:val="00201337"/>
    <w:rsid w:val="0020159B"/>
    <w:rsid w:val="00201F30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4617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C30"/>
    <w:rsid w:val="00223C54"/>
    <w:rsid w:val="00224A88"/>
    <w:rsid w:val="00224BD3"/>
    <w:rsid w:val="00224E9C"/>
    <w:rsid w:val="00225350"/>
    <w:rsid w:val="00226733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728"/>
    <w:rsid w:val="00276909"/>
    <w:rsid w:val="00276A53"/>
    <w:rsid w:val="00277936"/>
    <w:rsid w:val="00277DA7"/>
    <w:rsid w:val="00277FCE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0FAA"/>
    <w:rsid w:val="002B13AB"/>
    <w:rsid w:val="002B15E0"/>
    <w:rsid w:val="002B216B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AB5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17E9"/>
    <w:rsid w:val="002E1ACE"/>
    <w:rsid w:val="002E1B7A"/>
    <w:rsid w:val="002E2003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EFC"/>
    <w:rsid w:val="002F118D"/>
    <w:rsid w:val="002F14A1"/>
    <w:rsid w:val="002F284C"/>
    <w:rsid w:val="002F573B"/>
    <w:rsid w:val="002F58BB"/>
    <w:rsid w:val="002F59A5"/>
    <w:rsid w:val="002F6C79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19A"/>
    <w:rsid w:val="003141DF"/>
    <w:rsid w:val="003142D7"/>
    <w:rsid w:val="00314381"/>
    <w:rsid w:val="003143D1"/>
    <w:rsid w:val="00314819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7D5"/>
    <w:rsid w:val="0035389B"/>
    <w:rsid w:val="003554D9"/>
    <w:rsid w:val="00355C67"/>
    <w:rsid w:val="00355C7D"/>
    <w:rsid w:val="00355E9D"/>
    <w:rsid w:val="00356383"/>
    <w:rsid w:val="00360479"/>
    <w:rsid w:val="00361C83"/>
    <w:rsid w:val="00362CD1"/>
    <w:rsid w:val="00363995"/>
    <w:rsid w:val="00364B94"/>
    <w:rsid w:val="00365EAC"/>
    <w:rsid w:val="00366424"/>
    <w:rsid w:val="00367174"/>
    <w:rsid w:val="003709E5"/>
    <w:rsid w:val="0037152A"/>
    <w:rsid w:val="003718FE"/>
    <w:rsid w:val="0037298A"/>
    <w:rsid w:val="00372C6E"/>
    <w:rsid w:val="00373349"/>
    <w:rsid w:val="003741EC"/>
    <w:rsid w:val="00376E98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7DA1"/>
    <w:rsid w:val="003D05AD"/>
    <w:rsid w:val="003D0766"/>
    <w:rsid w:val="003D08B4"/>
    <w:rsid w:val="003D0E92"/>
    <w:rsid w:val="003D10D6"/>
    <w:rsid w:val="003D1C33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E6062"/>
    <w:rsid w:val="003F06DB"/>
    <w:rsid w:val="003F0E24"/>
    <w:rsid w:val="003F0FBD"/>
    <w:rsid w:val="003F11D4"/>
    <w:rsid w:val="003F211F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5451"/>
    <w:rsid w:val="00426BF9"/>
    <w:rsid w:val="0042787E"/>
    <w:rsid w:val="00427F84"/>
    <w:rsid w:val="00431157"/>
    <w:rsid w:val="0043175D"/>
    <w:rsid w:val="00431BFF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390B"/>
    <w:rsid w:val="00443BF0"/>
    <w:rsid w:val="0044410C"/>
    <w:rsid w:val="004449EF"/>
    <w:rsid w:val="0044621D"/>
    <w:rsid w:val="00446292"/>
    <w:rsid w:val="00446742"/>
    <w:rsid w:val="00446A4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DB1"/>
    <w:rsid w:val="0045395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9C9"/>
    <w:rsid w:val="00474C5E"/>
    <w:rsid w:val="0047540E"/>
    <w:rsid w:val="00475AD3"/>
    <w:rsid w:val="00475C9E"/>
    <w:rsid w:val="00475DB7"/>
    <w:rsid w:val="004761F7"/>
    <w:rsid w:val="00476D6B"/>
    <w:rsid w:val="00480649"/>
    <w:rsid w:val="004808FF"/>
    <w:rsid w:val="00481A63"/>
    <w:rsid w:val="004828DC"/>
    <w:rsid w:val="004842DC"/>
    <w:rsid w:val="004845D2"/>
    <w:rsid w:val="00484A3E"/>
    <w:rsid w:val="0048510F"/>
    <w:rsid w:val="004859C2"/>
    <w:rsid w:val="004860B3"/>
    <w:rsid w:val="0048773A"/>
    <w:rsid w:val="004901C5"/>
    <w:rsid w:val="00490352"/>
    <w:rsid w:val="00490A88"/>
    <w:rsid w:val="00491328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A17F8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58CC"/>
    <w:rsid w:val="004B59F5"/>
    <w:rsid w:val="004B65C2"/>
    <w:rsid w:val="004B78D6"/>
    <w:rsid w:val="004C00E5"/>
    <w:rsid w:val="004C0CE4"/>
    <w:rsid w:val="004C1D09"/>
    <w:rsid w:val="004C1E82"/>
    <w:rsid w:val="004C1EA5"/>
    <w:rsid w:val="004C1F3F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897"/>
    <w:rsid w:val="004D4F48"/>
    <w:rsid w:val="004D5530"/>
    <w:rsid w:val="004D5F1F"/>
    <w:rsid w:val="004D5F6F"/>
    <w:rsid w:val="004D6309"/>
    <w:rsid w:val="004D6484"/>
    <w:rsid w:val="004D70A0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4DF8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382D"/>
    <w:rsid w:val="00513F2D"/>
    <w:rsid w:val="005162AE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7162"/>
    <w:rsid w:val="00537811"/>
    <w:rsid w:val="00537D70"/>
    <w:rsid w:val="00537FBC"/>
    <w:rsid w:val="00540B87"/>
    <w:rsid w:val="00540F3E"/>
    <w:rsid w:val="00541144"/>
    <w:rsid w:val="005418F9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6761"/>
    <w:rsid w:val="005468F5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1AFA"/>
    <w:rsid w:val="00581E0B"/>
    <w:rsid w:val="00582166"/>
    <w:rsid w:val="0058251E"/>
    <w:rsid w:val="0058353F"/>
    <w:rsid w:val="00583820"/>
    <w:rsid w:val="00583896"/>
    <w:rsid w:val="00586618"/>
    <w:rsid w:val="00586E55"/>
    <w:rsid w:val="00587142"/>
    <w:rsid w:val="005872A8"/>
    <w:rsid w:val="00587FF0"/>
    <w:rsid w:val="00590286"/>
    <w:rsid w:val="00590B72"/>
    <w:rsid w:val="00591B00"/>
    <w:rsid w:val="00591D09"/>
    <w:rsid w:val="00591D93"/>
    <w:rsid w:val="00592247"/>
    <w:rsid w:val="0059278C"/>
    <w:rsid w:val="00592833"/>
    <w:rsid w:val="0059359E"/>
    <w:rsid w:val="00593FED"/>
    <w:rsid w:val="00594EE9"/>
    <w:rsid w:val="005951C7"/>
    <w:rsid w:val="00595979"/>
    <w:rsid w:val="005963B0"/>
    <w:rsid w:val="005A1AE0"/>
    <w:rsid w:val="005A2AAB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918"/>
    <w:rsid w:val="005D6ADF"/>
    <w:rsid w:val="005D76C1"/>
    <w:rsid w:val="005D7E48"/>
    <w:rsid w:val="005E10A1"/>
    <w:rsid w:val="005E16B0"/>
    <w:rsid w:val="005E18AD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4AB0"/>
    <w:rsid w:val="005F5B12"/>
    <w:rsid w:val="005F6BA2"/>
    <w:rsid w:val="005F70CD"/>
    <w:rsid w:val="005F7A96"/>
    <w:rsid w:val="00600368"/>
    <w:rsid w:val="00601CA6"/>
    <w:rsid w:val="00601D7A"/>
    <w:rsid w:val="00601F99"/>
    <w:rsid w:val="006040FB"/>
    <w:rsid w:val="00604E6A"/>
    <w:rsid w:val="00605BB5"/>
    <w:rsid w:val="00606144"/>
    <w:rsid w:val="0060672F"/>
    <w:rsid w:val="00606BC4"/>
    <w:rsid w:val="00610A81"/>
    <w:rsid w:val="00610DD7"/>
    <w:rsid w:val="00610F87"/>
    <w:rsid w:val="00611246"/>
    <w:rsid w:val="00612336"/>
    <w:rsid w:val="0061315C"/>
    <w:rsid w:val="00613308"/>
    <w:rsid w:val="00613E2B"/>
    <w:rsid w:val="00613E58"/>
    <w:rsid w:val="006145B9"/>
    <w:rsid w:val="00614873"/>
    <w:rsid w:val="00614FE1"/>
    <w:rsid w:val="00615B64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26D9"/>
    <w:rsid w:val="00623C14"/>
    <w:rsid w:val="00624A51"/>
    <w:rsid w:val="00625912"/>
    <w:rsid w:val="00625B58"/>
    <w:rsid w:val="00625FF8"/>
    <w:rsid w:val="0062612C"/>
    <w:rsid w:val="00626163"/>
    <w:rsid w:val="00626799"/>
    <w:rsid w:val="006267C7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B29"/>
    <w:rsid w:val="00646FFA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43B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4D01"/>
    <w:rsid w:val="00685034"/>
    <w:rsid w:val="006850EC"/>
    <w:rsid w:val="00685638"/>
    <w:rsid w:val="006856A3"/>
    <w:rsid w:val="0068631D"/>
    <w:rsid w:val="00686C04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639D"/>
    <w:rsid w:val="006B7AA8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C95"/>
    <w:rsid w:val="006D55BA"/>
    <w:rsid w:val="006D5E5E"/>
    <w:rsid w:val="006D62C2"/>
    <w:rsid w:val="006D6CBA"/>
    <w:rsid w:val="006D78DD"/>
    <w:rsid w:val="006D7B6B"/>
    <w:rsid w:val="006E0D9A"/>
    <w:rsid w:val="006E50E9"/>
    <w:rsid w:val="006E597C"/>
    <w:rsid w:val="006E6CE3"/>
    <w:rsid w:val="006F0D8B"/>
    <w:rsid w:val="006F12E8"/>
    <w:rsid w:val="006F25F0"/>
    <w:rsid w:val="006F26CE"/>
    <w:rsid w:val="006F32BF"/>
    <w:rsid w:val="006F3484"/>
    <w:rsid w:val="006F4054"/>
    <w:rsid w:val="006F47A5"/>
    <w:rsid w:val="006F560A"/>
    <w:rsid w:val="006F5C9F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DDD"/>
    <w:rsid w:val="0071189D"/>
    <w:rsid w:val="007119B2"/>
    <w:rsid w:val="0071343E"/>
    <w:rsid w:val="00713C3E"/>
    <w:rsid w:val="00713FCC"/>
    <w:rsid w:val="007155CD"/>
    <w:rsid w:val="00715E7B"/>
    <w:rsid w:val="00716CF7"/>
    <w:rsid w:val="00720710"/>
    <w:rsid w:val="0072085C"/>
    <w:rsid w:val="007211B0"/>
    <w:rsid w:val="007211F8"/>
    <w:rsid w:val="00721442"/>
    <w:rsid w:val="00721666"/>
    <w:rsid w:val="007217D0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09B5"/>
    <w:rsid w:val="00762B81"/>
    <w:rsid w:val="00763C65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1C"/>
    <w:rsid w:val="007749EE"/>
    <w:rsid w:val="00775130"/>
    <w:rsid w:val="00776663"/>
    <w:rsid w:val="007776F9"/>
    <w:rsid w:val="00780842"/>
    <w:rsid w:val="00780914"/>
    <w:rsid w:val="0078192C"/>
    <w:rsid w:val="00783176"/>
    <w:rsid w:val="0078361F"/>
    <w:rsid w:val="00783A2B"/>
    <w:rsid w:val="00784FC9"/>
    <w:rsid w:val="007862A8"/>
    <w:rsid w:val="007867E2"/>
    <w:rsid w:val="007869A2"/>
    <w:rsid w:val="007872E5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77A"/>
    <w:rsid w:val="00791911"/>
    <w:rsid w:val="00791AEF"/>
    <w:rsid w:val="0079247A"/>
    <w:rsid w:val="00792CE4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6FBA"/>
    <w:rsid w:val="00797E0E"/>
    <w:rsid w:val="00797FF1"/>
    <w:rsid w:val="007A025B"/>
    <w:rsid w:val="007A0A35"/>
    <w:rsid w:val="007A0A44"/>
    <w:rsid w:val="007A0F60"/>
    <w:rsid w:val="007A1EE2"/>
    <w:rsid w:val="007A25A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805"/>
    <w:rsid w:val="007B1120"/>
    <w:rsid w:val="007B1F53"/>
    <w:rsid w:val="007B2A06"/>
    <w:rsid w:val="007B2B39"/>
    <w:rsid w:val="007B30A3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E22"/>
    <w:rsid w:val="007C30FA"/>
    <w:rsid w:val="007C44CC"/>
    <w:rsid w:val="007C4768"/>
    <w:rsid w:val="007C4E24"/>
    <w:rsid w:val="007C6B99"/>
    <w:rsid w:val="007C700D"/>
    <w:rsid w:val="007C7AAC"/>
    <w:rsid w:val="007C7DA0"/>
    <w:rsid w:val="007D046C"/>
    <w:rsid w:val="007D106E"/>
    <w:rsid w:val="007D11D2"/>
    <w:rsid w:val="007D14B4"/>
    <w:rsid w:val="007D24EB"/>
    <w:rsid w:val="007D3813"/>
    <w:rsid w:val="007D4C35"/>
    <w:rsid w:val="007D4DA6"/>
    <w:rsid w:val="007D4DA8"/>
    <w:rsid w:val="007D6182"/>
    <w:rsid w:val="007D637E"/>
    <w:rsid w:val="007D6AC0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789E"/>
    <w:rsid w:val="007F78FD"/>
    <w:rsid w:val="0080069E"/>
    <w:rsid w:val="00801D5E"/>
    <w:rsid w:val="00801E60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2C47"/>
    <w:rsid w:val="008335DC"/>
    <w:rsid w:val="00833C9A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918"/>
    <w:rsid w:val="008539F5"/>
    <w:rsid w:val="008557FA"/>
    <w:rsid w:val="00856ACB"/>
    <w:rsid w:val="00856EFF"/>
    <w:rsid w:val="00857B03"/>
    <w:rsid w:val="00857EE5"/>
    <w:rsid w:val="00860C20"/>
    <w:rsid w:val="0086156B"/>
    <w:rsid w:val="00861C10"/>
    <w:rsid w:val="00862873"/>
    <w:rsid w:val="00862A7A"/>
    <w:rsid w:val="00862C4F"/>
    <w:rsid w:val="00863300"/>
    <w:rsid w:val="0086383E"/>
    <w:rsid w:val="008638C4"/>
    <w:rsid w:val="00863E2B"/>
    <w:rsid w:val="0086408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FC"/>
    <w:rsid w:val="0087200D"/>
    <w:rsid w:val="0087324E"/>
    <w:rsid w:val="00873279"/>
    <w:rsid w:val="0087371A"/>
    <w:rsid w:val="00873C26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E27"/>
    <w:rsid w:val="00886E46"/>
    <w:rsid w:val="00887F04"/>
    <w:rsid w:val="008904FE"/>
    <w:rsid w:val="008912BD"/>
    <w:rsid w:val="008921D0"/>
    <w:rsid w:val="00892FF9"/>
    <w:rsid w:val="00893794"/>
    <w:rsid w:val="008948BA"/>
    <w:rsid w:val="00895A57"/>
    <w:rsid w:val="00895D89"/>
    <w:rsid w:val="00895E8B"/>
    <w:rsid w:val="00896EA8"/>
    <w:rsid w:val="008A0E78"/>
    <w:rsid w:val="008A2645"/>
    <w:rsid w:val="008A2DE4"/>
    <w:rsid w:val="008A3000"/>
    <w:rsid w:val="008A53B6"/>
    <w:rsid w:val="008A69A9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C2A"/>
    <w:rsid w:val="008B6D6E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AB8"/>
    <w:rsid w:val="008D72C8"/>
    <w:rsid w:val="008D7575"/>
    <w:rsid w:val="008E0FCE"/>
    <w:rsid w:val="008E2FED"/>
    <w:rsid w:val="008E34E1"/>
    <w:rsid w:val="008E3AFD"/>
    <w:rsid w:val="008E4880"/>
    <w:rsid w:val="008E548B"/>
    <w:rsid w:val="008E5594"/>
    <w:rsid w:val="008E5F34"/>
    <w:rsid w:val="008E6012"/>
    <w:rsid w:val="008E6A70"/>
    <w:rsid w:val="008E7599"/>
    <w:rsid w:val="008E799E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8F0"/>
    <w:rsid w:val="0092390D"/>
    <w:rsid w:val="00923F72"/>
    <w:rsid w:val="0092414A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A61"/>
    <w:rsid w:val="00933590"/>
    <w:rsid w:val="00933BD5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E8"/>
    <w:rsid w:val="0094094E"/>
    <w:rsid w:val="00940FCC"/>
    <w:rsid w:val="009426E3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6017"/>
    <w:rsid w:val="009C6453"/>
    <w:rsid w:val="009C7233"/>
    <w:rsid w:val="009C765D"/>
    <w:rsid w:val="009C786E"/>
    <w:rsid w:val="009C7ED1"/>
    <w:rsid w:val="009C7F2D"/>
    <w:rsid w:val="009D0B0B"/>
    <w:rsid w:val="009D0D97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C18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640"/>
    <w:rsid w:val="00A279D1"/>
    <w:rsid w:val="00A30C78"/>
    <w:rsid w:val="00A31825"/>
    <w:rsid w:val="00A31956"/>
    <w:rsid w:val="00A32071"/>
    <w:rsid w:val="00A3244C"/>
    <w:rsid w:val="00A32B2F"/>
    <w:rsid w:val="00A32B90"/>
    <w:rsid w:val="00A32BF5"/>
    <w:rsid w:val="00A32FD1"/>
    <w:rsid w:val="00A336DA"/>
    <w:rsid w:val="00A3497F"/>
    <w:rsid w:val="00A34A27"/>
    <w:rsid w:val="00A34A2A"/>
    <w:rsid w:val="00A35E27"/>
    <w:rsid w:val="00A36EC1"/>
    <w:rsid w:val="00A36F5C"/>
    <w:rsid w:val="00A372F1"/>
    <w:rsid w:val="00A37D1F"/>
    <w:rsid w:val="00A401A5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4640"/>
    <w:rsid w:val="00A648BC"/>
    <w:rsid w:val="00A6543E"/>
    <w:rsid w:val="00A6582A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C8B"/>
    <w:rsid w:val="00A754ED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9177C"/>
    <w:rsid w:val="00A91A22"/>
    <w:rsid w:val="00A924F6"/>
    <w:rsid w:val="00A92C07"/>
    <w:rsid w:val="00A92FC3"/>
    <w:rsid w:val="00A93B51"/>
    <w:rsid w:val="00A94EEE"/>
    <w:rsid w:val="00A9504C"/>
    <w:rsid w:val="00A954C9"/>
    <w:rsid w:val="00A97672"/>
    <w:rsid w:val="00A97D4B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8E7"/>
    <w:rsid w:val="00AA4C8A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C00B8"/>
    <w:rsid w:val="00AC0AA9"/>
    <w:rsid w:val="00AC19D8"/>
    <w:rsid w:val="00AC1BD9"/>
    <w:rsid w:val="00AC2092"/>
    <w:rsid w:val="00AC272F"/>
    <w:rsid w:val="00AC4111"/>
    <w:rsid w:val="00AC4909"/>
    <w:rsid w:val="00AC54D2"/>
    <w:rsid w:val="00AC5B8B"/>
    <w:rsid w:val="00AC6C00"/>
    <w:rsid w:val="00AC7046"/>
    <w:rsid w:val="00AC7553"/>
    <w:rsid w:val="00AC7CF3"/>
    <w:rsid w:val="00AD0F16"/>
    <w:rsid w:val="00AD2C28"/>
    <w:rsid w:val="00AD322E"/>
    <w:rsid w:val="00AD35F6"/>
    <w:rsid w:val="00AD3972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30D9"/>
    <w:rsid w:val="00AF3CD4"/>
    <w:rsid w:val="00AF433D"/>
    <w:rsid w:val="00AF5F5E"/>
    <w:rsid w:val="00AF7792"/>
    <w:rsid w:val="00AF79AC"/>
    <w:rsid w:val="00AF7A3F"/>
    <w:rsid w:val="00B02188"/>
    <w:rsid w:val="00B023EA"/>
    <w:rsid w:val="00B02C2F"/>
    <w:rsid w:val="00B02E51"/>
    <w:rsid w:val="00B03672"/>
    <w:rsid w:val="00B03C0B"/>
    <w:rsid w:val="00B03F62"/>
    <w:rsid w:val="00B04147"/>
    <w:rsid w:val="00B0589F"/>
    <w:rsid w:val="00B05F3C"/>
    <w:rsid w:val="00B063D2"/>
    <w:rsid w:val="00B06B72"/>
    <w:rsid w:val="00B073BB"/>
    <w:rsid w:val="00B10A33"/>
    <w:rsid w:val="00B10D37"/>
    <w:rsid w:val="00B115C1"/>
    <w:rsid w:val="00B117B4"/>
    <w:rsid w:val="00B129DA"/>
    <w:rsid w:val="00B12B7D"/>
    <w:rsid w:val="00B12FFE"/>
    <w:rsid w:val="00B1361D"/>
    <w:rsid w:val="00B13C43"/>
    <w:rsid w:val="00B14126"/>
    <w:rsid w:val="00B1507E"/>
    <w:rsid w:val="00B15C2C"/>
    <w:rsid w:val="00B17551"/>
    <w:rsid w:val="00B17881"/>
    <w:rsid w:val="00B178F7"/>
    <w:rsid w:val="00B21594"/>
    <w:rsid w:val="00B2221B"/>
    <w:rsid w:val="00B22415"/>
    <w:rsid w:val="00B2391E"/>
    <w:rsid w:val="00B24B66"/>
    <w:rsid w:val="00B259DF"/>
    <w:rsid w:val="00B25DDA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131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8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4C54"/>
    <w:rsid w:val="00B66100"/>
    <w:rsid w:val="00B7018C"/>
    <w:rsid w:val="00B71406"/>
    <w:rsid w:val="00B71407"/>
    <w:rsid w:val="00B7172F"/>
    <w:rsid w:val="00B71893"/>
    <w:rsid w:val="00B72682"/>
    <w:rsid w:val="00B73181"/>
    <w:rsid w:val="00B739D5"/>
    <w:rsid w:val="00B73DAB"/>
    <w:rsid w:val="00B7475B"/>
    <w:rsid w:val="00B7502E"/>
    <w:rsid w:val="00B75EFF"/>
    <w:rsid w:val="00B76C24"/>
    <w:rsid w:val="00B7732F"/>
    <w:rsid w:val="00B815E7"/>
    <w:rsid w:val="00B81EA1"/>
    <w:rsid w:val="00B81F11"/>
    <w:rsid w:val="00B82566"/>
    <w:rsid w:val="00B82BCC"/>
    <w:rsid w:val="00B82C9B"/>
    <w:rsid w:val="00B8482D"/>
    <w:rsid w:val="00B85167"/>
    <w:rsid w:val="00B8561D"/>
    <w:rsid w:val="00B86F89"/>
    <w:rsid w:val="00B874E2"/>
    <w:rsid w:val="00B87834"/>
    <w:rsid w:val="00B878F3"/>
    <w:rsid w:val="00B87C4B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107D"/>
    <w:rsid w:val="00BA27DC"/>
    <w:rsid w:val="00BA2B5E"/>
    <w:rsid w:val="00BA314C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F20"/>
    <w:rsid w:val="00BC145D"/>
    <w:rsid w:val="00BC1CAB"/>
    <w:rsid w:val="00BC2340"/>
    <w:rsid w:val="00BC25FB"/>
    <w:rsid w:val="00BC36C0"/>
    <w:rsid w:val="00BC37AB"/>
    <w:rsid w:val="00BC4283"/>
    <w:rsid w:val="00BC42C5"/>
    <w:rsid w:val="00BC458A"/>
    <w:rsid w:val="00BC4666"/>
    <w:rsid w:val="00BC49F0"/>
    <w:rsid w:val="00BC551B"/>
    <w:rsid w:val="00BC63AF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7A3"/>
    <w:rsid w:val="00BD64CE"/>
    <w:rsid w:val="00BD6D5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1D0B"/>
    <w:rsid w:val="00BF2B64"/>
    <w:rsid w:val="00BF34BC"/>
    <w:rsid w:val="00BF4E72"/>
    <w:rsid w:val="00BF5B1A"/>
    <w:rsid w:val="00BF607D"/>
    <w:rsid w:val="00BF7282"/>
    <w:rsid w:val="00C0099E"/>
    <w:rsid w:val="00C00D91"/>
    <w:rsid w:val="00C00F3C"/>
    <w:rsid w:val="00C012CA"/>
    <w:rsid w:val="00C014F8"/>
    <w:rsid w:val="00C01E38"/>
    <w:rsid w:val="00C02383"/>
    <w:rsid w:val="00C02E9E"/>
    <w:rsid w:val="00C03CE9"/>
    <w:rsid w:val="00C04819"/>
    <w:rsid w:val="00C04B97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5195"/>
    <w:rsid w:val="00C153E5"/>
    <w:rsid w:val="00C15DFC"/>
    <w:rsid w:val="00C1703F"/>
    <w:rsid w:val="00C17818"/>
    <w:rsid w:val="00C17D27"/>
    <w:rsid w:val="00C20103"/>
    <w:rsid w:val="00C20FE9"/>
    <w:rsid w:val="00C2108F"/>
    <w:rsid w:val="00C223DF"/>
    <w:rsid w:val="00C22C0F"/>
    <w:rsid w:val="00C23052"/>
    <w:rsid w:val="00C2315A"/>
    <w:rsid w:val="00C23AE3"/>
    <w:rsid w:val="00C23FA5"/>
    <w:rsid w:val="00C24D3B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70067"/>
    <w:rsid w:val="00C705D7"/>
    <w:rsid w:val="00C71130"/>
    <w:rsid w:val="00C7164A"/>
    <w:rsid w:val="00C724FB"/>
    <w:rsid w:val="00C72C37"/>
    <w:rsid w:val="00C73000"/>
    <w:rsid w:val="00C73868"/>
    <w:rsid w:val="00C73D19"/>
    <w:rsid w:val="00C74AE7"/>
    <w:rsid w:val="00C754A4"/>
    <w:rsid w:val="00C75EE2"/>
    <w:rsid w:val="00C77214"/>
    <w:rsid w:val="00C77CFB"/>
    <w:rsid w:val="00C77D8A"/>
    <w:rsid w:val="00C77E46"/>
    <w:rsid w:val="00C8048B"/>
    <w:rsid w:val="00C80925"/>
    <w:rsid w:val="00C81502"/>
    <w:rsid w:val="00C82D40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3505"/>
    <w:rsid w:val="00CA45DB"/>
    <w:rsid w:val="00CA4979"/>
    <w:rsid w:val="00CA49F8"/>
    <w:rsid w:val="00CA56EC"/>
    <w:rsid w:val="00CA5929"/>
    <w:rsid w:val="00CA5D22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D12"/>
    <w:rsid w:val="00CC704D"/>
    <w:rsid w:val="00CC72AA"/>
    <w:rsid w:val="00CC76F7"/>
    <w:rsid w:val="00CC7B59"/>
    <w:rsid w:val="00CC7F82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E1"/>
    <w:rsid w:val="00CE1739"/>
    <w:rsid w:val="00CE1A0A"/>
    <w:rsid w:val="00CE1A47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6253"/>
    <w:rsid w:val="00CE69ED"/>
    <w:rsid w:val="00CE6DC7"/>
    <w:rsid w:val="00CE6EAD"/>
    <w:rsid w:val="00CF190E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37DB"/>
    <w:rsid w:val="00D137E1"/>
    <w:rsid w:val="00D156FB"/>
    <w:rsid w:val="00D15874"/>
    <w:rsid w:val="00D16493"/>
    <w:rsid w:val="00D164F7"/>
    <w:rsid w:val="00D16A6A"/>
    <w:rsid w:val="00D172E8"/>
    <w:rsid w:val="00D17F6A"/>
    <w:rsid w:val="00D22099"/>
    <w:rsid w:val="00D22918"/>
    <w:rsid w:val="00D22971"/>
    <w:rsid w:val="00D23C99"/>
    <w:rsid w:val="00D2508E"/>
    <w:rsid w:val="00D25662"/>
    <w:rsid w:val="00D25BE5"/>
    <w:rsid w:val="00D262C2"/>
    <w:rsid w:val="00D262FA"/>
    <w:rsid w:val="00D26792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F5F"/>
    <w:rsid w:val="00D546D5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0C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DE7"/>
    <w:rsid w:val="00D80E1A"/>
    <w:rsid w:val="00D8157D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0B66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4212"/>
    <w:rsid w:val="00DE4361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450"/>
    <w:rsid w:val="00DF3DC7"/>
    <w:rsid w:val="00DF4054"/>
    <w:rsid w:val="00DF4119"/>
    <w:rsid w:val="00DF41D7"/>
    <w:rsid w:val="00DF5532"/>
    <w:rsid w:val="00DF5E1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5767"/>
    <w:rsid w:val="00E06C51"/>
    <w:rsid w:val="00E0791E"/>
    <w:rsid w:val="00E10A35"/>
    <w:rsid w:val="00E1139A"/>
    <w:rsid w:val="00E11576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769"/>
    <w:rsid w:val="00E17FED"/>
    <w:rsid w:val="00E2069A"/>
    <w:rsid w:val="00E206CB"/>
    <w:rsid w:val="00E22BDB"/>
    <w:rsid w:val="00E230DA"/>
    <w:rsid w:val="00E23525"/>
    <w:rsid w:val="00E235E2"/>
    <w:rsid w:val="00E23A5E"/>
    <w:rsid w:val="00E2477B"/>
    <w:rsid w:val="00E25618"/>
    <w:rsid w:val="00E266E5"/>
    <w:rsid w:val="00E26C8C"/>
    <w:rsid w:val="00E27982"/>
    <w:rsid w:val="00E27BFA"/>
    <w:rsid w:val="00E313F7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11E3"/>
    <w:rsid w:val="00E426C3"/>
    <w:rsid w:val="00E433D1"/>
    <w:rsid w:val="00E435ED"/>
    <w:rsid w:val="00E4575E"/>
    <w:rsid w:val="00E465E6"/>
    <w:rsid w:val="00E46914"/>
    <w:rsid w:val="00E470A8"/>
    <w:rsid w:val="00E473AD"/>
    <w:rsid w:val="00E47F94"/>
    <w:rsid w:val="00E47FF7"/>
    <w:rsid w:val="00E503CC"/>
    <w:rsid w:val="00E511A4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6E0"/>
    <w:rsid w:val="00E70CEF"/>
    <w:rsid w:val="00E71D39"/>
    <w:rsid w:val="00E7221C"/>
    <w:rsid w:val="00E7229E"/>
    <w:rsid w:val="00E7366D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20B8"/>
    <w:rsid w:val="00E821B2"/>
    <w:rsid w:val="00E83C7A"/>
    <w:rsid w:val="00E84483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4F76"/>
    <w:rsid w:val="00E951C3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9F2"/>
    <w:rsid w:val="00EB7ED8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582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2BE"/>
    <w:rsid w:val="00EE5800"/>
    <w:rsid w:val="00EE5FCF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14"/>
    <w:rsid w:val="00F14020"/>
    <w:rsid w:val="00F14285"/>
    <w:rsid w:val="00F1436E"/>
    <w:rsid w:val="00F15911"/>
    <w:rsid w:val="00F15BB6"/>
    <w:rsid w:val="00F16BA0"/>
    <w:rsid w:val="00F16F38"/>
    <w:rsid w:val="00F1750A"/>
    <w:rsid w:val="00F17521"/>
    <w:rsid w:val="00F20D32"/>
    <w:rsid w:val="00F210D2"/>
    <w:rsid w:val="00F210DD"/>
    <w:rsid w:val="00F221E4"/>
    <w:rsid w:val="00F224E3"/>
    <w:rsid w:val="00F24DFB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A71"/>
    <w:rsid w:val="00F401AD"/>
    <w:rsid w:val="00F40B99"/>
    <w:rsid w:val="00F410B9"/>
    <w:rsid w:val="00F410EF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569"/>
    <w:rsid w:val="00F57904"/>
    <w:rsid w:val="00F619D7"/>
    <w:rsid w:val="00F622D2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92E"/>
    <w:rsid w:val="00F71FD1"/>
    <w:rsid w:val="00F7241E"/>
    <w:rsid w:val="00F735A5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6A05"/>
    <w:rsid w:val="00F877D8"/>
    <w:rsid w:val="00F90728"/>
    <w:rsid w:val="00F90C4B"/>
    <w:rsid w:val="00F91C6B"/>
    <w:rsid w:val="00F929E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51"/>
    <w:rsid w:val="00FE46B7"/>
    <w:rsid w:val="00FE550B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4F228-B4B6-4C3C-A619-95F989128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3996</TotalTime>
  <Pages>4</Pages>
  <Words>482</Words>
  <Characters>3249</Characters>
  <Application>Microsoft Office Word</Application>
  <DocSecurity>0</DocSecurity>
  <Lines>1624</Lines>
  <Paragraphs>339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1002</cp:revision>
  <cp:lastPrinted>2022-04-26T12:15:00Z</cp:lastPrinted>
  <dcterms:created xsi:type="dcterms:W3CDTF">2020-06-26T09:11:00Z</dcterms:created>
  <dcterms:modified xsi:type="dcterms:W3CDTF">2022-04-28T10:31:00Z</dcterms:modified>
</cp:coreProperties>
</file>