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71B41" w:rsidRDefault="006E04A4">
      <w:pPr>
        <w:pStyle w:val="Dokumentbeteckning"/>
      </w:pPr>
      <w:r w:rsidRPr="00171B41">
        <w:fldChar w:fldCharType="begin" w:fldLock="1"/>
      </w:r>
      <w:r w:rsidRPr="00171B41">
        <w:instrText xml:space="preserve"> DOCPROPERTY "DocumentYear" </w:instrText>
      </w:r>
      <w:r w:rsidRPr="00171B41">
        <w:fldChar w:fldCharType="separate"/>
      </w:r>
      <w:r w:rsidR="00580A30" w:rsidRPr="00171B41">
        <w:t>2005/06</w:t>
      </w:r>
      <w:r w:rsidRPr="00171B41">
        <w:fldChar w:fldCharType="end"/>
      </w:r>
      <w:r w:rsidRPr="00171B41">
        <w:t>:</w:t>
      </w:r>
      <w:r w:rsidRPr="00171B41">
        <w:fldChar w:fldCharType="begin" w:fldLock="1"/>
      </w:r>
      <w:r w:rsidRPr="00171B41">
        <w:instrText xml:space="preserve"> DOCPROPERTY "DocumentNumber" </w:instrText>
      </w:r>
      <w:r w:rsidRPr="00171B41">
        <w:fldChar w:fldCharType="separate"/>
      </w:r>
      <w:r w:rsidR="00580A30" w:rsidRPr="00171B41">
        <w:t>109</w:t>
      </w:r>
      <w:r w:rsidRPr="00171B41">
        <w:fldChar w:fldCharType="end"/>
      </w:r>
    </w:p>
    <w:p w:rsidR="006E04A4" w:rsidRPr="00171B41" w:rsidRDefault="006E04A4">
      <w:pPr>
        <w:pStyle w:val="Datum"/>
        <w:outlineLvl w:val="0"/>
      </w:pPr>
      <w:r w:rsidRPr="00171B41">
        <w:fldChar w:fldCharType="begin" w:fldLock="1"/>
      </w:r>
      <w:r w:rsidRPr="00171B41">
        <w:instrText xml:space="preserve"> DOCPROPERTY "DocumentDate" </w:instrText>
      </w:r>
      <w:r w:rsidRPr="00171B41">
        <w:fldChar w:fldCharType="separate"/>
      </w:r>
      <w:r w:rsidR="00580A30" w:rsidRPr="00171B41">
        <w:t>Tisdagen den 25 april 2006</w:t>
      </w:r>
      <w:r w:rsidRPr="00171B4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71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71B41" w:rsidRDefault="006E04A4">
            <w:pPr>
              <w:pStyle w:val="Plenum"/>
              <w:tabs>
                <w:tab w:val="clear" w:pos="1418"/>
              </w:tabs>
            </w:pPr>
            <w:r w:rsidRPr="00171B41">
              <w:t>Kl.</w:t>
            </w:r>
          </w:p>
        </w:tc>
        <w:tc>
          <w:tcPr>
            <w:tcW w:w="851" w:type="dxa"/>
          </w:tcPr>
          <w:p w:rsidR="006E04A4" w:rsidRPr="00171B41" w:rsidRDefault="00651C3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71B41">
              <w:t>13.30</w:t>
            </w:r>
          </w:p>
        </w:tc>
        <w:tc>
          <w:tcPr>
            <w:tcW w:w="397" w:type="dxa"/>
          </w:tcPr>
          <w:p w:rsidR="006E04A4" w:rsidRPr="00171B4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71B41" w:rsidRDefault="00651C3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71B41">
              <w:t>Interpellationssvar</w:t>
            </w:r>
            <w:r w:rsidRPr="00171B41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171B41" w:rsidRDefault="006E04A4">
      <w:pPr>
        <w:pStyle w:val="StreckLngt"/>
      </w:pPr>
      <w:r w:rsidRPr="00171B41">
        <w:tab/>
      </w:r>
    </w:p>
    <w:p w:rsidR="00D45AE3" w:rsidRPr="00171B41" w:rsidRDefault="00D45AE3" w:rsidP="00D45AE3">
      <w:pPr>
        <w:pStyle w:val="Blankrad"/>
      </w:pPr>
      <w:r w:rsidRPr="00171B41">
        <w:t>     </w:t>
      </w:r>
    </w:p>
    <w:p w:rsidR="00B10F4D" w:rsidRPr="00171B41" w:rsidRDefault="00B10F4D" w:rsidP="00CF242C">
      <w:pPr>
        <w:pStyle w:val="Blankrad"/>
      </w:pPr>
      <w:r w:rsidRPr="00171B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0F4D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0F4D" w:rsidRPr="00171B41" w:rsidRDefault="00B10F4D" w:rsidP="00030FE1">
            <w:pPr>
              <w:pStyle w:val="HuvudrubrikFlisteNr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HuvudrubrikEnsam"/>
            </w:pPr>
            <w:r w:rsidRPr="00171B41">
              <w:t>Justering av protokoll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HuvudrubrikKolumn3"/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0F4D" w:rsidRPr="00171B41" w:rsidRDefault="00B10F4D" w:rsidP="00030FE1">
            <w:r w:rsidRPr="00171B41">
              <w:t>1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Protokollet från sammanträdet onsdagen den 19 april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</w:tbl>
    <w:p w:rsidR="00B10F4D" w:rsidRPr="00171B41" w:rsidRDefault="00B10F4D" w:rsidP="00B10F4D">
      <w:pPr>
        <w:pStyle w:val="Blankrad"/>
      </w:pPr>
      <w:r w:rsidRPr="00171B41">
        <w:t>     </w:t>
      </w:r>
    </w:p>
    <w:p w:rsidR="009C0560" w:rsidRPr="00171B41" w:rsidRDefault="00B10F4D" w:rsidP="00B10F4D">
      <w:pPr>
        <w:pStyle w:val="Blankrad"/>
      </w:pPr>
      <w:r w:rsidRPr="00171B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0560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560" w:rsidRPr="00171B41" w:rsidRDefault="009C0560" w:rsidP="00E43CC2">
            <w:pPr>
              <w:pStyle w:val="HuvudrubrikFlisteNr"/>
            </w:pPr>
          </w:p>
        </w:tc>
        <w:tc>
          <w:tcPr>
            <w:tcW w:w="6237" w:type="dxa"/>
          </w:tcPr>
          <w:p w:rsidR="009C0560" w:rsidRPr="00171B41" w:rsidRDefault="009C0560">
            <w:pPr>
              <w:pStyle w:val="HuvudrubrikEnsam"/>
            </w:pPr>
            <w:bookmarkStart w:id="1" w:name="TypRubrik"/>
            <w:bookmarkEnd w:id="1"/>
            <w:r w:rsidRPr="00171B41">
              <w:t>Meddelande om val</w:t>
            </w:r>
          </w:p>
        </w:tc>
        <w:tc>
          <w:tcPr>
            <w:tcW w:w="2481" w:type="dxa"/>
          </w:tcPr>
          <w:p w:rsidR="009C0560" w:rsidRPr="00171B41" w:rsidRDefault="009C0560" w:rsidP="00E43CC2">
            <w:pPr>
              <w:pStyle w:val="HuvudrubrikKolumn3"/>
            </w:pPr>
          </w:p>
        </w:tc>
      </w:tr>
      <w:tr w:rsidR="009C0560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560" w:rsidRPr="00171B41" w:rsidRDefault="009C0560">
            <w:bookmarkStart w:id="2" w:name="StartText"/>
            <w:bookmarkEnd w:id="2"/>
            <w:r w:rsidRPr="00171B41">
              <w:t>2</w:t>
            </w:r>
          </w:p>
        </w:tc>
        <w:tc>
          <w:tcPr>
            <w:tcW w:w="6237" w:type="dxa"/>
          </w:tcPr>
          <w:p w:rsidR="009C0560" w:rsidRPr="00171B41" w:rsidRDefault="001535E7">
            <w:r w:rsidRPr="00171B41">
              <w:t>Vid morgondagens sammanträde företas val av</w:t>
            </w:r>
            <w:r w:rsidR="0069493C" w:rsidRPr="00171B41">
              <w:t xml:space="preserve"> </w:t>
            </w:r>
            <w:r w:rsidR="0069493C" w:rsidRPr="00171B41">
              <w:rPr>
                <w:color w:val="000000"/>
                <w:szCs w:val="24"/>
              </w:rPr>
              <w:t>ny ledamot i Nämnden för lön till riksrevisorerna</w:t>
            </w:r>
          </w:p>
        </w:tc>
        <w:tc>
          <w:tcPr>
            <w:tcW w:w="2481" w:type="dxa"/>
          </w:tcPr>
          <w:p w:rsidR="009C0560" w:rsidRPr="00171B41" w:rsidRDefault="009C0560">
            <w:pPr>
              <w:rPr>
                <w:spacing w:val="-4"/>
              </w:rPr>
            </w:pPr>
          </w:p>
        </w:tc>
      </w:tr>
    </w:tbl>
    <w:p w:rsidR="009C0560" w:rsidRPr="00171B41" w:rsidRDefault="009C0560">
      <w:pPr>
        <w:pStyle w:val="Blankrad"/>
      </w:pPr>
      <w:r w:rsidRPr="00171B41">
        <w:t>     </w:t>
      </w:r>
    </w:p>
    <w:p w:rsidR="009C0560" w:rsidRPr="00171B41" w:rsidRDefault="009C0560">
      <w:pPr>
        <w:pStyle w:val="Blankrad"/>
      </w:pPr>
      <w:r w:rsidRPr="00171B41">
        <w:t>     </w:t>
      </w:r>
    </w:p>
    <w:p w:rsidR="009C0560" w:rsidRPr="00171B41" w:rsidRDefault="009C0560">
      <w:pPr>
        <w:pStyle w:val="Blankrad"/>
      </w:pPr>
      <w:bookmarkStart w:id="3" w:name="Start"/>
      <w:bookmarkEnd w:id="3"/>
      <w:r w:rsidRPr="00171B4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0F4D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0F4D" w:rsidRPr="00171B41" w:rsidRDefault="00B10F4D" w:rsidP="00030FE1">
            <w:pPr>
              <w:pStyle w:val="HuvudrubrikFlisteNr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Huvudrubrik"/>
            </w:pPr>
            <w:r w:rsidRPr="00171B41">
              <w:t>Svar på interpellationer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HuvudrubrikKolumn3"/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B10F4D" w:rsidP="00030FE1">
            <w:pPr>
              <w:pStyle w:val="Besvaradav"/>
            </w:pPr>
          </w:p>
        </w:tc>
        <w:tc>
          <w:tcPr>
            <w:tcW w:w="6237" w:type="dxa"/>
          </w:tcPr>
          <w:p w:rsidR="00B10F4D" w:rsidRPr="00171B41" w:rsidRDefault="00510648" w:rsidP="00030FE1">
            <w:pPr>
              <w:pStyle w:val="Besvaradav"/>
            </w:pPr>
            <w:r w:rsidRPr="00171B41">
              <w:t>Utrikesminister Jan Eliasson (s)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Besvaradav"/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3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2005/06:331 av Lotta Hedström (mp)</w:t>
            </w:r>
          </w:p>
          <w:p w:rsidR="00B10F4D" w:rsidRPr="00171B41" w:rsidRDefault="00B10F4D" w:rsidP="00030FE1">
            <w:r w:rsidRPr="00171B41">
              <w:t>Fiske utanför Västsahara och politiken för en global utveckling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4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2005/06:335 av Carl B Hamilton (fp)</w:t>
            </w:r>
          </w:p>
          <w:p w:rsidR="00B10F4D" w:rsidRPr="00171B41" w:rsidRDefault="00B10F4D" w:rsidP="00030FE1">
            <w:r w:rsidRPr="00171B41">
              <w:t>Avancerat partnerskap för Sverige i Nato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5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2005/06:338 av Kenneth Lantz (kd)</w:t>
            </w:r>
          </w:p>
          <w:p w:rsidR="00B10F4D" w:rsidRPr="00171B41" w:rsidRDefault="00B10F4D" w:rsidP="00030FE1">
            <w:r w:rsidRPr="00171B41">
              <w:t>Behovet av fortsatt stöd till Östtimor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6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2005/06:341 av Ana Maria Narti (fp)</w:t>
            </w:r>
          </w:p>
          <w:p w:rsidR="00B10F4D" w:rsidRPr="00171B41" w:rsidRDefault="00B10F4D" w:rsidP="00030FE1">
            <w:r w:rsidRPr="00171B41">
              <w:t>Den internationella kampen mot förtrycket i Iran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7</w:t>
            </w:r>
          </w:p>
        </w:tc>
        <w:tc>
          <w:tcPr>
            <w:tcW w:w="6237" w:type="dxa"/>
          </w:tcPr>
          <w:p w:rsidR="00B10F4D" w:rsidRPr="00171B41" w:rsidRDefault="00AA7B2B" w:rsidP="00030FE1">
            <w:r w:rsidRPr="00171B41">
              <w:t>2005/06:347</w:t>
            </w:r>
            <w:r w:rsidR="00B10F4D" w:rsidRPr="00171B41">
              <w:t xml:space="preserve"> av Alice Åström (v)</w:t>
            </w:r>
          </w:p>
          <w:p w:rsidR="00B10F4D" w:rsidRPr="00171B41" w:rsidRDefault="00B10F4D" w:rsidP="00030FE1">
            <w:r w:rsidRPr="00171B41">
              <w:t>USA:s krigsförberedelser mot Iran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B10F4D" w:rsidP="00030FE1">
            <w:pPr>
              <w:pStyle w:val="Besvaradav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Besvaradav"/>
            </w:pPr>
            <w:r w:rsidRPr="00171B41">
              <w:t>Utbildnings- och kulturminister Leif Pagrotsky (s)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Besvaradav"/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8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2005/06:332 av Ulf Nilsson (fp)</w:t>
            </w:r>
          </w:p>
          <w:p w:rsidR="00B10F4D" w:rsidRPr="00171B41" w:rsidRDefault="00B10F4D" w:rsidP="00030FE1">
            <w:r w:rsidRPr="00171B41">
              <w:t>Tillgången till speciallärare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B10F4D" w:rsidP="00030FE1">
            <w:pPr>
              <w:pStyle w:val="Besvaradav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Besvaradav"/>
            </w:pPr>
            <w:r w:rsidRPr="00171B41">
              <w:t>Samhällsbyggnadsminister Mona Sahlin (s)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Besvaradav"/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9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2005/06:337 av Per Bill (m)</w:t>
            </w:r>
          </w:p>
          <w:p w:rsidR="00B10F4D" w:rsidRPr="00171B41" w:rsidRDefault="00B10F4D" w:rsidP="00030FE1">
            <w:r w:rsidRPr="00171B41">
              <w:t>Den småskaliga vattenkraften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B10F4D" w:rsidP="00030FE1">
            <w:pPr>
              <w:pStyle w:val="Besvaradav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Besvaradav"/>
            </w:pPr>
            <w:r w:rsidRPr="00171B41">
              <w:t>Statsrådet Barbro Holmberg (s)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Besvaradav"/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10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2005/06:334 av Kalle Larsson (v)</w:t>
            </w:r>
          </w:p>
          <w:p w:rsidR="00B10F4D" w:rsidRPr="00171B41" w:rsidRDefault="00B10F4D" w:rsidP="00030FE1">
            <w:r w:rsidRPr="00171B41">
              <w:t>Kvotflyktingars integrationspotential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11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2005/06:339 av Göran Lindblad (m)</w:t>
            </w:r>
          </w:p>
          <w:p w:rsidR="00B10F4D" w:rsidRPr="00171B41" w:rsidRDefault="00B10F4D" w:rsidP="00030FE1">
            <w:r w:rsidRPr="00171B41">
              <w:t>Korrekt prövning av asylärenden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</w:tbl>
    <w:p w:rsidR="00B10F4D" w:rsidRPr="00171B41" w:rsidRDefault="00B10F4D" w:rsidP="00B10F4D">
      <w:pPr>
        <w:pStyle w:val="Blankrad"/>
      </w:pPr>
      <w:r w:rsidRPr="00171B41">
        <w:t>     </w:t>
      </w:r>
    </w:p>
    <w:p w:rsidR="00B10F4D" w:rsidRPr="00171B41" w:rsidRDefault="00B10F4D" w:rsidP="00B10F4D">
      <w:pPr>
        <w:pStyle w:val="Blankrad"/>
      </w:pPr>
      <w:r w:rsidRPr="00171B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0F4D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0F4D" w:rsidRPr="00171B41" w:rsidRDefault="00B10F4D" w:rsidP="00030FE1">
            <w:pPr>
              <w:pStyle w:val="HuvudrubrikFlisteNr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HuvudrubrikEnsam"/>
            </w:pPr>
            <w:r w:rsidRPr="00171B4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HuvudrubrikKolumn3"/>
            </w:pPr>
            <w:r w:rsidRPr="00171B41">
              <w:t>Ansvarigt utskott</w:t>
            </w: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12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2005/06:FPM79 Direktiv om utredning av sjöolyckor</w:t>
            </w:r>
            <w:r w:rsidRPr="00171B41">
              <w:rPr>
                <w:i/>
              </w:rPr>
              <w:t xml:space="preserve"> KOM(2005)590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 xml:space="preserve">TU </w:t>
            </w: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13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2005/06:FPM80 Förordning om skydd i försörjningskedjan (landtransporter)</w:t>
            </w:r>
            <w:r w:rsidR="00923D5D" w:rsidRPr="00171B41">
              <w:rPr>
                <w:i/>
              </w:rPr>
              <w:t xml:space="preserve"> KOM(2006)</w:t>
            </w:r>
            <w:r w:rsidRPr="00171B41">
              <w:rPr>
                <w:i/>
              </w:rPr>
              <w:t>79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 xml:space="preserve">FöU </w:t>
            </w: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14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2005/06:FPM81 En färdplan för jämställdhet mellan kvinnor och män 2006-2010</w:t>
            </w:r>
            <w:r w:rsidRPr="00171B41">
              <w:rPr>
                <w:i/>
              </w:rPr>
              <w:t xml:space="preserve"> KOM(2006)92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 xml:space="preserve">AU </w:t>
            </w:r>
          </w:p>
        </w:tc>
      </w:tr>
    </w:tbl>
    <w:p w:rsidR="00B10F4D" w:rsidRPr="00171B41" w:rsidRDefault="00B10F4D" w:rsidP="00B10F4D">
      <w:pPr>
        <w:pStyle w:val="Blankrad"/>
      </w:pPr>
      <w:r w:rsidRPr="00171B41">
        <w:t>     </w:t>
      </w:r>
    </w:p>
    <w:p w:rsidR="00B10F4D" w:rsidRPr="00171B41" w:rsidRDefault="00B10F4D" w:rsidP="00B10F4D">
      <w:pPr>
        <w:pStyle w:val="Blankrad"/>
      </w:pPr>
      <w:r w:rsidRPr="00171B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0F4D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0F4D" w:rsidRPr="00171B41" w:rsidRDefault="00B10F4D" w:rsidP="00030FE1">
            <w:pPr>
              <w:pStyle w:val="HuvudrubrikFlisteNr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HuvudrubrikEnsam"/>
            </w:pPr>
            <w:r w:rsidRPr="00171B41">
              <w:t>Anmälan om uppteckningar vid EU-nämndens sammanträden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HuvudrubrikKolumn3"/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15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2005/06:32 Fredagen den 24 mars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</w:p>
        </w:tc>
      </w:tr>
    </w:tbl>
    <w:p w:rsidR="00B10F4D" w:rsidRPr="00171B41" w:rsidRDefault="00B10F4D" w:rsidP="00B10F4D">
      <w:pPr>
        <w:pStyle w:val="Blankrad"/>
      </w:pPr>
      <w:r w:rsidRPr="00171B41">
        <w:t>     </w:t>
      </w:r>
    </w:p>
    <w:p w:rsidR="00B10F4D" w:rsidRPr="00171B41" w:rsidRDefault="00B10F4D" w:rsidP="00B10F4D">
      <w:pPr>
        <w:pStyle w:val="Blankrad"/>
      </w:pPr>
      <w:r w:rsidRPr="00171B41">
        <w:t>     </w:t>
      </w:r>
    </w:p>
    <w:p w:rsidR="00651C3A" w:rsidRPr="00171B41" w:rsidRDefault="00651C3A">
      <w:pPr>
        <w:pStyle w:val="Blankrad"/>
      </w:pPr>
      <w:r w:rsidRPr="00171B41">
        <w:t>     </w:t>
      </w:r>
    </w:p>
    <w:p w:rsidR="00651C3A" w:rsidRPr="00171B41" w:rsidRDefault="00651C3A">
      <w:pPr>
        <w:pStyle w:val="Blankrad"/>
      </w:pPr>
      <w:r w:rsidRPr="00171B41">
        <w:t>     </w:t>
      </w:r>
    </w:p>
    <w:p w:rsidR="00651C3A" w:rsidRPr="00171B41" w:rsidRDefault="00651C3A">
      <w:pPr>
        <w:pStyle w:val="Blankrad"/>
      </w:pPr>
      <w:r w:rsidRPr="00171B41">
        <w:t>     </w:t>
      </w:r>
    </w:p>
    <w:p w:rsidR="00651C3A" w:rsidRPr="00171B41" w:rsidRDefault="00651C3A">
      <w:pPr>
        <w:pStyle w:val="Blankrad"/>
      </w:pPr>
      <w:r w:rsidRPr="00171B4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51C3A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51C3A" w:rsidRPr="00171B41" w:rsidRDefault="00651C3A">
            <w:pPr>
              <w:pStyle w:val="HuvudrubrikFlisteNr"/>
            </w:pPr>
          </w:p>
        </w:tc>
        <w:tc>
          <w:tcPr>
            <w:tcW w:w="6237" w:type="dxa"/>
          </w:tcPr>
          <w:p w:rsidR="00651C3A" w:rsidRPr="00171B41" w:rsidRDefault="00651C3A">
            <w:pPr>
              <w:pStyle w:val="Huvudrubrik"/>
            </w:pPr>
            <w:r w:rsidRPr="00171B41">
              <w:t>Ärenden för hänvisning till utskott</w:t>
            </w:r>
          </w:p>
        </w:tc>
        <w:tc>
          <w:tcPr>
            <w:tcW w:w="2481" w:type="dxa"/>
          </w:tcPr>
          <w:p w:rsidR="00651C3A" w:rsidRPr="00171B41" w:rsidRDefault="00651C3A">
            <w:pPr>
              <w:pStyle w:val="HuvudrubrikKolumn3"/>
            </w:pPr>
            <w:r w:rsidRPr="00171B41">
              <w:t>Förslag</w:t>
            </w: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651C3A" w:rsidP="00651C3A">
            <w:pPr>
              <w:pStyle w:val="renderubrik"/>
            </w:pPr>
          </w:p>
        </w:tc>
        <w:tc>
          <w:tcPr>
            <w:tcW w:w="6237" w:type="dxa"/>
          </w:tcPr>
          <w:p w:rsidR="00651C3A" w:rsidRPr="00171B41" w:rsidRDefault="00651C3A" w:rsidP="00651C3A">
            <w:pPr>
              <w:pStyle w:val="renderubrik"/>
            </w:pPr>
            <w:r w:rsidRPr="00171B41">
              <w:t>Motioner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pStyle w:val="renderubrik"/>
              <w:rPr>
                <w:spacing w:val="-4"/>
              </w:rPr>
            </w:pP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651C3A" w:rsidP="00651C3A">
            <w:pPr>
              <w:pStyle w:val="Motionsrubrik"/>
            </w:pPr>
          </w:p>
        </w:tc>
        <w:tc>
          <w:tcPr>
            <w:tcW w:w="6237" w:type="dxa"/>
          </w:tcPr>
          <w:p w:rsidR="00651C3A" w:rsidRPr="00171B41" w:rsidRDefault="00651C3A" w:rsidP="00651C3A">
            <w:pPr>
              <w:pStyle w:val="Motionsrubrik"/>
            </w:pPr>
            <w:r w:rsidRPr="00171B41">
              <w:t>med anledning av prop. 2005/06:190 Skatt på flygresor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pStyle w:val="Motionsrubrik"/>
              <w:rPr>
                <w:spacing w:val="-4"/>
              </w:rPr>
            </w:pP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9C0560" w:rsidP="00651C3A">
            <w:r w:rsidRPr="00171B41">
              <w:t>16</w:t>
            </w:r>
          </w:p>
        </w:tc>
        <w:tc>
          <w:tcPr>
            <w:tcW w:w="6237" w:type="dxa"/>
          </w:tcPr>
          <w:p w:rsidR="00651C3A" w:rsidRPr="00171B41" w:rsidRDefault="00651C3A" w:rsidP="00651C3A">
            <w:r w:rsidRPr="00171B41">
              <w:t>2005/06:Sk20 av Jörgen Johansson m.fl. (c)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rPr>
                <w:spacing w:val="-4"/>
              </w:rPr>
            </w:pPr>
            <w:r w:rsidRPr="00171B41">
              <w:rPr>
                <w:spacing w:val="-4"/>
              </w:rPr>
              <w:t>SkU</w:t>
            </w: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9C0560" w:rsidP="00651C3A">
            <w:r w:rsidRPr="00171B41">
              <w:t>17</w:t>
            </w:r>
          </w:p>
        </w:tc>
        <w:tc>
          <w:tcPr>
            <w:tcW w:w="6237" w:type="dxa"/>
          </w:tcPr>
          <w:p w:rsidR="00651C3A" w:rsidRPr="00171B41" w:rsidRDefault="00651C3A" w:rsidP="00651C3A">
            <w:r w:rsidRPr="00171B41">
              <w:t>2005/06:Sk21 av Ulla Löfgren och Jan-Evert Rådhström (m)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rPr>
                <w:spacing w:val="-4"/>
              </w:rPr>
            </w:pPr>
            <w:r w:rsidRPr="00171B41">
              <w:rPr>
                <w:spacing w:val="-4"/>
              </w:rPr>
              <w:t>SkU</w:t>
            </w: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9C0560" w:rsidP="00651C3A">
            <w:r w:rsidRPr="00171B41">
              <w:t>18</w:t>
            </w:r>
          </w:p>
        </w:tc>
        <w:tc>
          <w:tcPr>
            <w:tcW w:w="6237" w:type="dxa"/>
          </w:tcPr>
          <w:p w:rsidR="00651C3A" w:rsidRPr="00171B41" w:rsidRDefault="00651C3A" w:rsidP="00651C3A">
            <w:r w:rsidRPr="00171B41">
              <w:t>2005/06:Sk22 av Björn Hamilton och Elizabeth Nyström (m)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rPr>
                <w:spacing w:val="-4"/>
              </w:rPr>
            </w:pPr>
            <w:r w:rsidRPr="00171B41">
              <w:rPr>
                <w:spacing w:val="-4"/>
              </w:rPr>
              <w:t>SkU</w:t>
            </w: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9C0560" w:rsidP="00651C3A">
            <w:r w:rsidRPr="00171B41">
              <w:t>19</w:t>
            </w:r>
          </w:p>
        </w:tc>
        <w:tc>
          <w:tcPr>
            <w:tcW w:w="6237" w:type="dxa"/>
          </w:tcPr>
          <w:p w:rsidR="00651C3A" w:rsidRPr="00171B41" w:rsidRDefault="00651C3A" w:rsidP="00651C3A">
            <w:r w:rsidRPr="00171B41">
              <w:t>2005/06:Sk23 av Lilian Virgin (s)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rPr>
                <w:spacing w:val="-4"/>
              </w:rPr>
            </w:pPr>
            <w:r w:rsidRPr="00171B41">
              <w:rPr>
                <w:spacing w:val="-4"/>
              </w:rPr>
              <w:t>SkU</w:t>
            </w: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9C0560" w:rsidP="00651C3A">
            <w:r w:rsidRPr="00171B41">
              <w:t>20</w:t>
            </w:r>
          </w:p>
        </w:tc>
        <w:tc>
          <w:tcPr>
            <w:tcW w:w="6237" w:type="dxa"/>
          </w:tcPr>
          <w:p w:rsidR="00651C3A" w:rsidRPr="00171B41" w:rsidRDefault="00651C3A" w:rsidP="00651C3A">
            <w:r w:rsidRPr="00171B41">
              <w:t>2005/06:Sk24 av Lars Gustafsson m.fl. (kd)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rPr>
                <w:spacing w:val="-4"/>
              </w:rPr>
            </w:pPr>
            <w:r w:rsidRPr="00171B41">
              <w:rPr>
                <w:spacing w:val="-4"/>
              </w:rPr>
              <w:t>SkU</w:t>
            </w: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9C0560" w:rsidP="00651C3A">
            <w:r w:rsidRPr="00171B41">
              <w:t>21</w:t>
            </w:r>
          </w:p>
        </w:tc>
        <w:tc>
          <w:tcPr>
            <w:tcW w:w="6237" w:type="dxa"/>
          </w:tcPr>
          <w:p w:rsidR="00651C3A" w:rsidRPr="00171B41" w:rsidRDefault="00651C3A" w:rsidP="00651C3A">
            <w:r w:rsidRPr="00171B41">
              <w:t>2005/06:Sk25 av Anders G Högmark (m)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rPr>
                <w:spacing w:val="-4"/>
              </w:rPr>
            </w:pPr>
            <w:r w:rsidRPr="00171B41">
              <w:rPr>
                <w:spacing w:val="-4"/>
              </w:rPr>
              <w:t>SkU</w:t>
            </w: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9C0560" w:rsidP="00651C3A">
            <w:r w:rsidRPr="00171B41">
              <w:t>22</w:t>
            </w:r>
          </w:p>
        </w:tc>
        <w:tc>
          <w:tcPr>
            <w:tcW w:w="6237" w:type="dxa"/>
          </w:tcPr>
          <w:p w:rsidR="00651C3A" w:rsidRPr="00171B41" w:rsidRDefault="00651C3A" w:rsidP="00651C3A">
            <w:r w:rsidRPr="00171B41">
              <w:t>2005/06:Sk26 av Lennart Hedquist m.fl. (m)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rPr>
                <w:spacing w:val="-4"/>
              </w:rPr>
            </w:pPr>
            <w:r w:rsidRPr="00171B41">
              <w:rPr>
                <w:spacing w:val="-4"/>
              </w:rPr>
              <w:t>SkU</w:t>
            </w:r>
          </w:p>
        </w:tc>
      </w:tr>
      <w:tr w:rsidR="00651C3A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1C3A" w:rsidRPr="00171B41" w:rsidRDefault="009C0560" w:rsidP="00651C3A">
            <w:r w:rsidRPr="00171B41">
              <w:t>23</w:t>
            </w:r>
          </w:p>
        </w:tc>
        <w:tc>
          <w:tcPr>
            <w:tcW w:w="6237" w:type="dxa"/>
          </w:tcPr>
          <w:p w:rsidR="00651C3A" w:rsidRPr="00171B41" w:rsidRDefault="00651C3A" w:rsidP="00651C3A">
            <w:r w:rsidRPr="00171B41">
              <w:t>2005/06:Sk27 av Anna Grönlund Krantz m.fl. (fp)</w:t>
            </w:r>
          </w:p>
        </w:tc>
        <w:tc>
          <w:tcPr>
            <w:tcW w:w="2481" w:type="dxa"/>
          </w:tcPr>
          <w:p w:rsidR="00651C3A" w:rsidRPr="00171B41" w:rsidRDefault="00651C3A" w:rsidP="00651C3A">
            <w:pPr>
              <w:rPr>
                <w:spacing w:val="-4"/>
              </w:rPr>
            </w:pPr>
            <w:r w:rsidRPr="00171B41">
              <w:rPr>
                <w:spacing w:val="-4"/>
              </w:rPr>
              <w:t>SkU</w:t>
            </w:r>
          </w:p>
        </w:tc>
      </w:tr>
    </w:tbl>
    <w:p w:rsidR="00651C3A" w:rsidRPr="00171B41" w:rsidRDefault="00651C3A">
      <w:pPr>
        <w:pStyle w:val="Blankrad"/>
      </w:pPr>
      <w:r w:rsidRPr="00171B41">
        <w:t>     </w:t>
      </w:r>
    </w:p>
    <w:p w:rsidR="00651C3A" w:rsidRPr="00171B41" w:rsidRDefault="00651C3A">
      <w:pPr>
        <w:pStyle w:val="Blankrad"/>
      </w:pPr>
      <w:r w:rsidRPr="00171B41">
        <w:t>     </w:t>
      </w:r>
    </w:p>
    <w:p w:rsidR="00651C3A" w:rsidRPr="00171B41" w:rsidRDefault="00651C3A">
      <w:pPr>
        <w:pStyle w:val="Blankrad"/>
      </w:pPr>
      <w:r w:rsidRPr="00171B41">
        <w:t>     </w:t>
      </w:r>
    </w:p>
    <w:p w:rsidR="00651C3A" w:rsidRPr="00171B41" w:rsidRDefault="00651C3A">
      <w:pPr>
        <w:pStyle w:val="Blankrad"/>
      </w:pPr>
      <w:r w:rsidRPr="00171B41">
        <w:t>     </w:t>
      </w:r>
    </w:p>
    <w:p w:rsidR="00B10F4D" w:rsidRPr="00171B41" w:rsidRDefault="00651C3A">
      <w:pPr>
        <w:pStyle w:val="Blankrad"/>
      </w:pPr>
      <w:r w:rsidRPr="00171B41">
        <w:t>     </w:t>
      </w:r>
      <w:r w:rsidR="00B10F4D" w:rsidRPr="00171B41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0F4D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0F4D" w:rsidRPr="00171B41" w:rsidRDefault="00B10F4D" w:rsidP="00030FE1">
            <w:pPr>
              <w:pStyle w:val="HuvudrubrikFlisteNr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Huvudrubrik"/>
            </w:pPr>
            <w:r w:rsidRPr="00171B41">
              <w:t>Ärenden för bordläggning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HuvudrubrikKolumn3"/>
            </w:pPr>
            <w:r w:rsidRPr="00171B41">
              <w:t>Reservationer</w:t>
            </w: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B10F4D" w:rsidP="00030FE1">
            <w:pPr>
              <w:pStyle w:val="renderubrik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renderubrik"/>
            </w:pPr>
            <w:r w:rsidRPr="00171B41">
              <w:t>Sammansatta justitie- och socialutskottets betänkande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renderubrik"/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24</w:t>
            </w:r>
          </w:p>
        </w:tc>
        <w:tc>
          <w:tcPr>
            <w:tcW w:w="6237" w:type="dxa"/>
          </w:tcPr>
          <w:p w:rsidR="00B10F4D" w:rsidRPr="00171B41" w:rsidRDefault="00E16EBD" w:rsidP="00030FE1">
            <w:r w:rsidRPr="00171B41">
              <w:t xml:space="preserve">2005/06:JuSoU1 </w:t>
            </w:r>
            <w:r w:rsidR="00B10F4D" w:rsidRPr="00171B41">
              <w:t>Svensk narkotikapolitik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41 res. (m,fp,kd,v,c)</w:t>
            </w: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B10F4D" w:rsidP="00030FE1">
            <w:pPr>
              <w:pStyle w:val="renderubrik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renderubrik"/>
            </w:pPr>
            <w:r w:rsidRPr="00171B41">
              <w:t>Socialutskottets betänkande</w:t>
            </w:r>
            <w:r w:rsidR="00E16EBD" w:rsidRPr="00171B41">
              <w:t>n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renderubrik"/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25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2005/06:SoU16 Genetisk integritet m.m.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16 res. (m,fp,kd,v,c,mp)</w:t>
            </w: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26</w:t>
            </w:r>
          </w:p>
        </w:tc>
        <w:tc>
          <w:tcPr>
            <w:tcW w:w="6237" w:type="dxa"/>
          </w:tcPr>
          <w:p w:rsidR="00B10F4D" w:rsidRPr="00171B41" w:rsidRDefault="00E16EBD" w:rsidP="00030FE1">
            <w:r w:rsidRPr="00171B41">
              <w:t>2005/06:SoU19</w:t>
            </w:r>
            <w:r w:rsidR="00B10F4D" w:rsidRPr="00171B41">
              <w:t xml:space="preserve"> Socialtjänst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52 res. (m,fp,kd,v,c,mp)</w:t>
            </w: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B10F4D" w:rsidP="00030FE1">
            <w:pPr>
              <w:pStyle w:val="renderubrik"/>
            </w:pPr>
          </w:p>
        </w:tc>
        <w:tc>
          <w:tcPr>
            <w:tcW w:w="6237" w:type="dxa"/>
          </w:tcPr>
          <w:p w:rsidR="00B10F4D" w:rsidRPr="00171B41" w:rsidRDefault="00B10F4D" w:rsidP="00030FE1">
            <w:pPr>
              <w:pStyle w:val="renderubrik"/>
            </w:pPr>
            <w:r w:rsidRPr="00171B41">
              <w:t>Miljö- och jordbruksutskottets betänkande</w:t>
            </w:r>
            <w:r w:rsidR="00BB3621" w:rsidRPr="00171B41">
              <w:t>n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pStyle w:val="renderubrik"/>
              <w:rPr>
                <w:spacing w:val="-4"/>
              </w:rPr>
            </w:pP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27</w:t>
            </w:r>
          </w:p>
        </w:tc>
        <w:tc>
          <w:tcPr>
            <w:tcW w:w="6237" w:type="dxa"/>
          </w:tcPr>
          <w:p w:rsidR="00B10F4D" w:rsidRPr="00171B41" w:rsidRDefault="00E16EBD" w:rsidP="00030FE1">
            <w:r w:rsidRPr="00171B41">
              <w:t xml:space="preserve">2005/06:MJU13 </w:t>
            </w:r>
            <w:r w:rsidR="00B10F4D" w:rsidRPr="00171B41">
              <w:t>Den övergripande strategiska inriktningen av kommande landsbygdsprogrammet m.m.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66 res. (m,fp,kd,v,c,mp)</w:t>
            </w:r>
          </w:p>
        </w:tc>
      </w:tr>
      <w:tr w:rsidR="00B10F4D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0F4D" w:rsidRPr="00171B41" w:rsidRDefault="009C0560" w:rsidP="00030FE1">
            <w:r w:rsidRPr="00171B41">
              <w:t>28</w:t>
            </w:r>
          </w:p>
        </w:tc>
        <w:tc>
          <w:tcPr>
            <w:tcW w:w="6237" w:type="dxa"/>
          </w:tcPr>
          <w:p w:rsidR="00B10F4D" w:rsidRPr="00171B41" w:rsidRDefault="00B10F4D" w:rsidP="00030FE1">
            <w:r w:rsidRPr="00171B41">
              <w:t>2005/06:MJU16 Jakt och viltvård</w:t>
            </w:r>
          </w:p>
        </w:tc>
        <w:tc>
          <w:tcPr>
            <w:tcW w:w="2481" w:type="dxa"/>
          </w:tcPr>
          <w:p w:rsidR="00B10F4D" w:rsidRPr="00171B41" w:rsidRDefault="00B10F4D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20 res. (m,fp,kd,v,c,mp)</w:t>
            </w:r>
          </w:p>
        </w:tc>
      </w:tr>
    </w:tbl>
    <w:p w:rsidR="00BB3621" w:rsidRPr="00171B41" w:rsidRDefault="00BB3621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621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621" w:rsidRPr="00171B41" w:rsidRDefault="00BB3621" w:rsidP="00030FE1">
            <w:pPr>
              <w:pStyle w:val="HuvudrubrikFlisteNr"/>
            </w:pPr>
          </w:p>
        </w:tc>
        <w:tc>
          <w:tcPr>
            <w:tcW w:w="6237" w:type="dxa"/>
          </w:tcPr>
          <w:p w:rsidR="00BB3621" w:rsidRPr="00171B41" w:rsidRDefault="00F26D93" w:rsidP="00030FE1">
            <w:pPr>
              <w:pStyle w:val="Huvudrubrik"/>
            </w:pPr>
            <w:r w:rsidRPr="00171B41">
              <w:t>Ärenden för avgörande</w:t>
            </w:r>
            <w:r w:rsidR="00BB3621" w:rsidRPr="00171B41">
              <w:br/>
              <w:t>onsdagen den 26 april kl. 09.00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pStyle w:val="HuvudrubrikKolumn3"/>
            </w:pPr>
            <w:r w:rsidRPr="00171B41">
              <w:t>Reservationer</w:t>
            </w: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BB3621" w:rsidP="00030FE1">
            <w:pPr>
              <w:pStyle w:val="renderubrik"/>
            </w:pPr>
          </w:p>
        </w:tc>
        <w:tc>
          <w:tcPr>
            <w:tcW w:w="6237" w:type="dxa"/>
          </w:tcPr>
          <w:p w:rsidR="00BB3621" w:rsidRPr="00171B41" w:rsidRDefault="00BB3621" w:rsidP="00030FE1">
            <w:pPr>
              <w:pStyle w:val="renderubrik"/>
              <w:rPr>
                <w:rFonts w:ascii="Arial" w:hAnsi="Arial" w:cs="Arial"/>
                <w:b w:val="0"/>
              </w:rPr>
            </w:pPr>
            <w:r w:rsidRPr="00171B41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pStyle w:val="renderubrik"/>
              <w:rPr>
                <w:spacing w:val="-4"/>
              </w:rPr>
            </w:pP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BB3621" w:rsidP="00030FE1">
            <w:pPr>
              <w:pStyle w:val="renderubrik"/>
            </w:pPr>
          </w:p>
        </w:tc>
        <w:tc>
          <w:tcPr>
            <w:tcW w:w="6237" w:type="dxa"/>
          </w:tcPr>
          <w:p w:rsidR="00BB3621" w:rsidRPr="00171B41" w:rsidRDefault="00BB3621" w:rsidP="00030FE1">
            <w:pPr>
              <w:pStyle w:val="renderubrik"/>
            </w:pPr>
            <w:r w:rsidRPr="00171B41">
              <w:t>Bostadsutskottets betänkande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pStyle w:val="renderubrik"/>
              <w:rPr>
                <w:spacing w:val="-4"/>
              </w:rPr>
            </w:pP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9C0560" w:rsidP="00030FE1">
            <w:r w:rsidRPr="00171B41">
              <w:t>29</w:t>
            </w:r>
          </w:p>
        </w:tc>
        <w:tc>
          <w:tcPr>
            <w:tcW w:w="6237" w:type="dxa"/>
          </w:tcPr>
          <w:p w:rsidR="00BB3621" w:rsidRPr="00171B41" w:rsidRDefault="00BB3621" w:rsidP="00030FE1">
            <w:r w:rsidRPr="00171B41">
              <w:t>2005/06:BoU8 Allmänna vattentjänster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3 res. (m,fp)</w:t>
            </w: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BB3621" w:rsidP="00030FE1">
            <w:pPr>
              <w:pStyle w:val="renderubrik"/>
            </w:pPr>
          </w:p>
        </w:tc>
        <w:tc>
          <w:tcPr>
            <w:tcW w:w="6237" w:type="dxa"/>
          </w:tcPr>
          <w:p w:rsidR="00BB3621" w:rsidRPr="00171B41" w:rsidRDefault="00BB3621" w:rsidP="00030FE1">
            <w:pPr>
              <w:pStyle w:val="renderubrik"/>
            </w:pPr>
            <w:r w:rsidRPr="00171B41">
              <w:t>Utbildningsutskottets betänkanden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pStyle w:val="renderubrik"/>
              <w:rPr>
                <w:spacing w:val="-4"/>
              </w:rPr>
            </w:pP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9C0560" w:rsidP="00030FE1">
            <w:r w:rsidRPr="00171B41">
              <w:t>30</w:t>
            </w:r>
          </w:p>
        </w:tc>
        <w:tc>
          <w:tcPr>
            <w:tcW w:w="6237" w:type="dxa"/>
          </w:tcPr>
          <w:p w:rsidR="00BB3621" w:rsidRPr="00171B41" w:rsidRDefault="00BB3621" w:rsidP="00030FE1">
            <w:r w:rsidRPr="00171B41">
              <w:t>2005/06:UbU15 Högskolan: Övergripande frågor och organisationsfrågor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19 res. (s,m,fp,kd,v,c)</w:t>
            </w: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9C0560" w:rsidP="00030FE1">
            <w:r w:rsidRPr="00171B41">
              <w:t>31</w:t>
            </w:r>
          </w:p>
        </w:tc>
        <w:tc>
          <w:tcPr>
            <w:tcW w:w="6237" w:type="dxa"/>
          </w:tcPr>
          <w:p w:rsidR="00BB3621" w:rsidRPr="00171B41" w:rsidRDefault="00BB3621" w:rsidP="00030FE1">
            <w:r w:rsidRPr="00171B41">
              <w:t>2005/06:UbU16 Lärarutbildning och lärare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41 res. (m,fp,kd,v,c,mp)</w:t>
            </w: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BB3621" w:rsidP="00030FE1">
            <w:pPr>
              <w:pStyle w:val="renderubrik"/>
            </w:pPr>
          </w:p>
        </w:tc>
        <w:tc>
          <w:tcPr>
            <w:tcW w:w="6237" w:type="dxa"/>
          </w:tcPr>
          <w:p w:rsidR="00BB3621" w:rsidRPr="00171B41" w:rsidRDefault="00BB3621" w:rsidP="00030FE1">
            <w:pPr>
              <w:pStyle w:val="renderubrik"/>
            </w:pPr>
            <w:r w:rsidRPr="00171B41">
              <w:t>Näringsutskottets betänkanden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pStyle w:val="renderubrik"/>
              <w:rPr>
                <w:spacing w:val="-4"/>
              </w:rPr>
            </w:pP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9C0560" w:rsidP="00030FE1">
            <w:r w:rsidRPr="00171B41">
              <w:t>32</w:t>
            </w:r>
          </w:p>
        </w:tc>
        <w:tc>
          <w:tcPr>
            <w:tcW w:w="6237" w:type="dxa"/>
          </w:tcPr>
          <w:p w:rsidR="00BB3621" w:rsidRPr="00171B41" w:rsidRDefault="00BB3621" w:rsidP="00030FE1">
            <w:r w:rsidRPr="00171B41">
              <w:t>2005/06:NU10 Redogörelse för regelförbättringsarbetet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1 res. (m,fp,kd,c)</w:t>
            </w: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9C0560" w:rsidP="00030FE1">
            <w:r w:rsidRPr="00171B41">
              <w:t>33</w:t>
            </w:r>
          </w:p>
        </w:tc>
        <w:tc>
          <w:tcPr>
            <w:tcW w:w="6237" w:type="dxa"/>
          </w:tcPr>
          <w:p w:rsidR="00BB3621" w:rsidRPr="00171B41" w:rsidRDefault="00BB3621" w:rsidP="00030FE1">
            <w:r w:rsidRPr="00171B41">
              <w:t>2005/06:NU14 Vissa handelspolitiska frågor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6 res. (m,fp,kd,v,c,mp)</w:t>
            </w:r>
          </w:p>
        </w:tc>
      </w:tr>
      <w:tr w:rsidR="00BB3621" w:rsidRPr="00171B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621" w:rsidRPr="00171B41" w:rsidRDefault="009C0560" w:rsidP="00030FE1">
            <w:r w:rsidRPr="00171B41">
              <w:t>34</w:t>
            </w:r>
          </w:p>
        </w:tc>
        <w:tc>
          <w:tcPr>
            <w:tcW w:w="6237" w:type="dxa"/>
          </w:tcPr>
          <w:p w:rsidR="00BB3621" w:rsidRPr="00171B41" w:rsidRDefault="00BB3621" w:rsidP="00030FE1">
            <w:r w:rsidRPr="00171B41">
              <w:t>2005/06:NU15 Ursprungsgarantier för högeffektiv kraftvärmeel m.m.</w:t>
            </w:r>
          </w:p>
        </w:tc>
        <w:tc>
          <w:tcPr>
            <w:tcW w:w="2481" w:type="dxa"/>
          </w:tcPr>
          <w:p w:rsidR="00BB3621" w:rsidRPr="00171B41" w:rsidRDefault="00BB3621" w:rsidP="00030FE1">
            <w:pPr>
              <w:rPr>
                <w:spacing w:val="-4"/>
              </w:rPr>
            </w:pPr>
            <w:r w:rsidRPr="00171B41">
              <w:rPr>
                <w:spacing w:val="-4"/>
              </w:rPr>
              <w:t>3 res. (m,fp,kd,mp)</w:t>
            </w:r>
          </w:p>
        </w:tc>
      </w:tr>
    </w:tbl>
    <w:p w:rsidR="00B10F4D" w:rsidRPr="00171B41" w:rsidRDefault="00B10F4D" w:rsidP="00B10F4D">
      <w:pPr>
        <w:pStyle w:val="Blankrad"/>
      </w:pPr>
    </w:p>
    <w:p w:rsidR="00B10F4D" w:rsidRPr="00171B41" w:rsidRDefault="00B10F4D" w:rsidP="00B10F4D">
      <w:pPr>
        <w:pStyle w:val="Blankrad"/>
      </w:pPr>
      <w:r w:rsidRPr="00171B4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71B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71B4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71B41" w:rsidRDefault="006E04A4">
            <w:pPr>
              <w:pStyle w:val="StreckMitten"/>
            </w:pPr>
            <w:r w:rsidRPr="00171B41">
              <w:tab/>
            </w:r>
            <w:r w:rsidRPr="00171B41">
              <w:tab/>
            </w:r>
          </w:p>
        </w:tc>
      </w:tr>
    </w:tbl>
    <w:p w:rsidR="006E04A4" w:rsidRPr="00171B41" w:rsidRDefault="006E04A4"/>
    <w:sectPr w:rsidR="006E04A4" w:rsidRPr="00171B4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828" w:rsidRPr="00171B41" w:rsidRDefault="009F6828">
      <w:r w:rsidRPr="00171B41">
        <w:separator/>
      </w:r>
    </w:p>
  </w:endnote>
  <w:endnote w:type="continuationSeparator" w:id="0">
    <w:p w:rsidR="009F6828" w:rsidRPr="00171B41" w:rsidRDefault="009F6828">
      <w:r w:rsidRPr="00171B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668" w:rsidRPr="00171B41" w:rsidRDefault="006B1668">
    <w:pPr>
      <w:pStyle w:val="Sidhuvud"/>
      <w:jc w:val="center"/>
    </w:pPr>
    <w:r w:rsidRPr="00171B41">
      <w:fldChar w:fldCharType="begin" w:fldLock="1"/>
    </w:r>
    <w:r w:rsidRPr="00171B41">
      <w:instrText xml:space="preserve"> PAGE </w:instrText>
    </w:r>
    <w:r w:rsidRPr="00171B41">
      <w:fldChar w:fldCharType="separate"/>
    </w:r>
    <w:r w:rsidR="00923D5D" w:rsidRPr="00171B41">
      <w:t>2</w:t>
    </w:r>
    <w:r w:rsidRPr="00171B41">
      <w:fldChar w:fldCharType="end"/>
    </w:r>
    <w:r w:rsidRPr="00171B41">
      <w:t>(</w:t>
    </w:r>
    <w:r w:rsidRPr="00171B41">
      <w:fldChar w:fldCharType="begin" w:fldLock="1"/>
    </w:r>
    <w:r w:rsidRPr="00171B41">
      <w:instrText xml:space="preserve"> NUMPAGES </w:instrText>
    </w:r>
    <w:r w:rsidRPr="00171B41">
      <w:fldChar w:fldCharType="separate"/>
    </w:r>
    <w:r w:rsidR="00923D5D" w:rsidRPr="00171B41">
      <w:t>3</w:t>
    </w:r>
    <w:r w:rsidRPr="00171B41">
      <w:fldChar w:fldCharType="end"/>
    </w:r>
    <w:r w:rsidRPr="00171B4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668" w:rsidRPr="00171B41" w:rsidRDefault="006B1668">
    <w:pPr>
      <w:pStyle w:val="Sidhuvud"/>
      <w:jc w:val="center"/>
    </w:pPr>
    <w:r w:rsidRPr="00171B41">
      <w:fldChar w:fldCharType="begin" w:fldLock="1"/>
    </w:r>
    <w:r w:rsidRPr="00171B41">
      <w:instrText xml:space="preserve"> PAGE </w:instrText>
    </w:r>
    <w:r w:rsidRPr="00171B41">
      <w:fldChar w:fldCharType="separate"/>
    </w:r>
    <w:r w:rsidR="006F64CA" w:rsidRPr="00171B41">
      <w:t>1</w:t>
    </w:r>
    <w:r w:rsidRPr="00171B41">
      <w:fldChar w:fldCharType="end"/>
    </w:r>
    <w:r w:rsidRPr="00171B41">
      <w:t>(</w:t>
    </w:r>
    <w:r w:rsidRPr="00171B41">
      <w:fldChar w:fldCharType="begin" w:fldLock="1"/>
    </w:r>
    <w:r w:rsidRPr="00171B41">
      <w:instrText xml:space="preserve"> NUMPAGES </w:instrText>
    </w:r>
    <w:r w:rsidRPr="00171B41">
      <w:fldChar w:fldCharType="separate"/>
    </w:r>
    <w:r w:rsidR="00580A30" w:rsidRPr="00171B41">
      <w:t>3</w:t>
    </w:r>
    <w:r w:rsidRPr="00171B41">
      <w:fldChar w:fldCharType="end"/>
    </w:r>
    <w:r w:rsidRPr="00171B4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828" w:rsidRPr="00171B41" w:rsidRDefault="009F6828">
      <w:r w:rsidRPr="00171B41">
        <w:separator/>
      </w:r>
    </w:p>
  </w:footnote>
  <w:footnote w:type="continuationSeparator" w:id="0">
    <w:p w:rsidR="009F6828" w:rsidRPr="00171B41" w:rsidRDefault="009F6828">
      <w:r w:rsidRPr="00171B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668" w:rsidRPr="00171B41" w:rsidRDefault="006B1668">
    <w:pPr>
      <w:pStyle w:val="Sidhuvud"/>
      <w:tabs>
        <w:tab w:val="clear" w:pos="4536"/>
      </w:tabs>
    </w:pPr>
    <w:r w:rsidRPr="00171B41">
      <w:fldChar w:fldCharType="begin" w:fldLock="1"/>
    </w:r>
    <w:r w:rsidRPr="00171B41">
      <w:instrText xml:space="preserve"> DOCPROPERTY "DocumentDate" </w:instrText>
    </w:r>
    <w:r w:rsidRPr="00171B41">
      <w:fldChar w:fldCharType="separate"/>
    </w:r>
    <w:r w:rsidR="00580A30" w:rsidRPr="00171B41">
      <w:t>Tisdagen den 25 april 2006</w:t>
    </w:r>
    <w:r w:rsidRPr="00171B41">
      <w:fldChar w:fldCharType="end"/>
    </w:r>
    <w:r w:rsidRPr="00171B41">
      <w:tab/>
    </w:r>
  </w:p>
  <w:p w:rsidR="006B1668" w:rsidRPr="00171B41" w:rsidRDefault="006B16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71B41">
      <w:rPr>
        <w:sz w:val="12"/>
      </w:rPr>
      <w:tab/>
    </w:r>
  </w:p>
  <w:p w:rsidR="006B1668" w:rsidRPr="00171B41" w:rsidRDefault="006B16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668" w:rsidRPr="00171B41" w:rsidRDefault="00171B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71B4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1668" w:rsidRPr="00171B41" w:rsidRDefault="006B1668">
    <w:pPr>
      <w:pStyle w:val="Dokumentrubrik"/>
      <w:spacing w:after="360"/>
    </w:pPr>
    <w:r w:rsidRPr="00171B4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64026277">
    <w:abstractNumId w:val="4"/>
  </w:num>
  <w:num w:numId="2" w16cid:durableId="39943076">
    <w:abstractNumId w:val="2"/>
  </w:num>
  <w:num w:numId="3" w16cid:durableId="404567122">
    <w:abstractNumId w:val="3"/>
  </w:num>
  <w:num w:numId="4" w16cid:durableId="1999334457">
    <w:abstractNumId w:val="1"/>
  </w:num>
  <w:num w:numId="5" w16cid:durableId="16123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1668"/>
    <w:rsid w:val="00013362"/>
    <w:rsid w:val="00030FE1"/>
    <w:rsid w:val="00067D5D"/>
    <w:rsid w:val="00075958"/>
    <w:rsid w:val="000E30A0"/>
    <w:rsid w:val="0014779C"/>
    <w:rsid w:val="00147F56"/>
    <w:rsid w:val="001535E7"/>
    <w:rsid w:val="00160B0C"/>
    <w:rsid w:val="00165404"/>
    <w:rsid w:val="00171B41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B0995"/>
    <w:rsid w:val="003C5B82"/>
    <w:rsid w:val="003C7487"/>
    <w:rsid w:val="003C7EDD"/>
    <w:rsid w:val="004100C9"/>
    <w:rsid w:val="0045348A"/>
    <w:rsid w:val="00481275"/>
    <w:rsid w:val="004C1FA3"/>
    <w:rsid w:val="004C4932"/>
    <w:rsid w:val="004D2C41"/>
    <w:rsid w:val="004E5AC8"/>
    <w:rsid w:val="004F173D"/>
    <w:rsid w:val="004F3844"/>
    <w:rsid w:val="004F60B1"/>
    <w:rsid w:val="00510648"/>
    <w:rsid w:val="00510E80"/>
    <w:rsid w:val="00580A30"/>
    <w:rsid w:val="00585ED4"/>
    <w:rsid w:val="00594D74"/>
    <w:rsid w:val="005A4129"/>
    <w:rsid w:val="005B6C33"/>
    <w:rsid w:val="005B70D8"/>
    <w:rsid w:val="005C7F3D"/>
    <w:rsid w:val="005D5DA3"/>
    <w:rsid w:val="0061541F"/>
    <w:rsid w:val="006417AD"/>
    <w:rsid w:val="00645051"/>
    <w:rsid w:val="00651C3A"/>
    <w:rsid w:val="0069493C"/>
    <w:rsid w:val="006B1668"/>
    <w:rsid w:val="006C4107"/>
    <w:rsid w:val="006D0C2B"/>
    <w:rsid w:val="006E04A4"/>
    <w:rsid w:val="006F4563"/>
    <w:rsid w:val="006F63C4"/>
    <w:rsid w:val="006F64CA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C2C60"/>
    <w:rsid w:val="008C79FF"/>
    <w:rsid w:val="008D70CE"/>
    <w:rsid w:val="008E1049"/>
    <w:rsid w:val="009008C5"/>
    <w:rsid w:val="00916262"/>
    <w:rsid w:val="00923D5D"/>
    <w:rsid w:val="00943639"/>
    <w:rsid w:val="00944DD5"/>
    <w:rsid w:val="00953F6C"/>
    <w:rsid w:val="00954C81"/>
    <w:rsid w:val="0097005E"/>
    <w:rsid w:val="00980238"/>
    <w:rsid w:val="0099091B"/>
    <w:rsid w:val="009A4BE1"/>
    <w:rsid w:val="009C0560"/>
    <w:rsid w:val="009E024F"/>
    <w:rsid w:val="009E2A19"/>
    <w:rsid w:val="009F16CD"/>
    <w:rsid w:val="009F6828"/>
    <w:rsid w:val="00A323E6"/>
    <w:rsid w:val="00A33A32"/>
    <w:rsid w:val="00A4395A"/>
    <w:rsid w:val="00A51BBE"/>
    <w:rsid w:val="00A65816"/>
    <w:rsid w:val="00A669E1"/>
    <w:rsid w:val="00A76381"/>
    <w:rsid w:val="00A97D06"/>
    <w:rsid w:val="00AA7B2B"/>
    <w:rsid w:val="00AD51C2"/>
    <w:rsid w:val="00AE4186"/>
    <w:rsid w:val="00AF003C"/>
    <w:rsid w:val="00B10F4D"/>
    <w:rsid w:val="00B11B39"/>
    <w:rsid w:val="00B27DC3"/>
    <w:rsid w:val="00B503C7"/>
    <w:rsid w:val="00B52F86"/>
    <w:rsid w:val="00B81FDE"/>
    <w:rsid w:val="00B96B57"/>
    <w:rsid w:val="00BA6962"/>
    <w:rsid w:val="00BB3621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19CF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7A9D"/>
    <w:rsid w:val="00E0128C"/>
    <w:rsid w:val="00E035C0"/>
    <w:rsid w:val="00E16EBD"/>
    <w:rsid w:val="00E24210"/>
    <w:rsid w:val="00E31377"/>
    <w:rsid w:val="00E33802"/>
    <w:rsid w:val="00E4393B"/>
    <w:rsid w:val="00E43CC2"/>
    <w:rsid w:val="00E44BE6"/>
    <w:rsid w:val="00E45215"/>
    <w:rsid w:val="00E521C9"/>
    <w:rsid w:val="00E975DB"/>
    <w:rsid w:val="00F01227"/>
    <w:rsid w:val="00F01896"/>
    <w:rsid w:val="00F061D3"/>
    <w:rsid w:val="00F26D9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5085A-044B-410F-9849-EDE610E5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476</Words>
  <Characters>3182</Characters>
  <Application>Microsoft Office Word</Application>
  <DocSecurity>4</DocSecurity>
  <Lines>244</Lines>
  <Paragraphs>159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2005/06:109</vt:lpstr>
      <vt:lpstr>Tisdagen den 25 april 2006</vt:lpstr>
    </vt:vector>
  </TitlesOfParts>
  <Company>Riksdagen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2006-04-24T12:40:00Z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25 april 2006</vt:lpwstr>
  </property>
  <property fmtid="{D5CDD505-2E9C-101B-9397-08002B2CF9AE}" pid="3" name="DocumentNumber">
    <vt:lpwstr>109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2006-04-25</vt:lpwstr>
  </property>
</Properties>
</file>