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13F3" w:rsidRPr="00F43C13" w:rsidRDefault="007D13F3" w:rsidP="00607741">
      <w:pPr>
        <w:pStyle w:val="Hemstlrubrik"/>
      </w:pPr>
      <w:r w:rsidRPr="00F43C13">
        <w:t>Förslag till riksdagsbeslut</w:t>
      </w:r>
    </w:p>
    <w:p w:rsidR="007D13F3" w:rsidRPr="00F43C13" w:rsidRDefault="007D13F3" w:rsidP="007D13F3">
      <w:pPr>
        <w:pStyle w:val="Hemstlatt"/>
      </w:pPr>
      <w:r w:rsidRPr="00F43C13">
        <w:t>Riksdagen tillkännager</w:t>
      </w:r>
      <w:r w:rsidR="00254F52" w:rsidRPr="00F43C13">
        <w:t xml:space="preserve"> för regeringen</w:t>
      </w:r>
      <w:r w:rsidRPr="00F43C13">
        <w:t xml:space="preserve"> som sin mening vad i motionen anförs om hastigheten på motorvägar.</w:t>
      </w:r>
    </w:p>
    <w:p w:rsidR="007D13F3" w:rsidRPr="00F43C13" w:rsidRDefault="007D13F3" w:rsidP="007D13F3">
      <w:pPr>
        <w:pStyle w:val="Rubrik1"/>
      </w:pPr>
      <w:r w:rsidRPr="00F43C13">
        <w:t>Motivering</w:t>
      </w:r>
    </w:p>
    <w:p w:rsidR="007D13F3" w:rsidRPr="00F43C13" w:rsidRDefault="007D13F3" w:rsidP="00607741">
      <w:r w:rsidRPr="00F43C13">
        <w:t>Den första motorvägen i Sverige byggdes i Skåne mellan städerna Lund och Malmö. Då hade vi fortfarande vänstertrafik och på landsvägarna var det fri hastighet. Det var tider det.</w:t>
      </w:r>
    </w:p>
    <w:p w:rsidR="007D13F3" w:rsidRPr="00F43C13" w:rsidRDefault="007D13F3" w:rsidP="007D13F3">
      <w:pPr>
        <w:pStyle w:val="Normaltindrag"/>
      </w:pPr>
      <w:r w:rsidRPr="00F43C13">
        <w:t>På den tiden hade vi ett ganska stort nät av vägar som var byggda för fri hastighet och därefter för en hastighet av 130 km/tim.</w:t>
      </w:r>
    </w:p>
    <w:p w:rsidR="007D13F3" w:rsidRPr="00F43C13" w:rsidRDefault="007D13F3" w:rsidP="007D13F3">
      <w:pPr>
        <w:pStyle w:val="Normaltindrag"/>
      </w:pPr>
      <w:r w:rsidRPr="00F43C13">
        <w:t>När man i dag färdas på motorvägar i vårt land, kan man se att doseringar av kurvor med mera utformats för en högre hastighet än den nu gällande. Statens vägverk har i rapporter nyligen tagit upp frågan om högre hastigheter på vissa vägar. Ett ganska enkelt sätt att då gå till väga, är att låta alla de v</w:t>
      </w:r>
      <w:r w:rsidRPr="00F43C13">
        <w:t>ä</w:t>
      </w:r>
      <w:r w:rsidRPr="00F43C13">
        <w:t>gar som byggts för en högre hastighet – bortsett från vissa anpassningar nära storstäder – återfå den hastighet som förut var gällande, när hastigheten var 130 km/tim.</w:t>
      </w:r>
    </w:p>
    <w:p w:rsidR="007D13F3" w:rsidRPr="00F43C13" w:rsidRDefault="007D13F3" w:rsidP="00B30EA9">
      <w:pPr>
        <w:pStyle w:val="Normaltindrag"/>
      </w:pPr>
      <w:r w:rsidRPr="00F43C13">
        <w:t>Den säkerhet som krävs för trafik i den hastigheten och på de vägarna finns ju inbyggd från början.</w:t>
      </w:r>
    </w:p>
    <w:p w:rsidR="007D13F3" w:rsidRPr="00F43C13" w:rsidRDefault="007D13F3" w:rsidP="00B30EA9">
      <w:pPr>
        <w:pStyle w:val="Normaltindrag"/>
      </w:pPr>
      <w:r w:rsidRPr="00F43C13">
        <w:t>Ytterligare ett argument för ökad hastighet är att den totala fordonsparken blivit så mycket säkrare.</w:t>
      </w:r>
    </w:p>
    <w:p w:rsidR="007D13F3" w:rsidRPr="00F43C13" w:rsidRDefault="007D13F3" w:rsidP="00B30EA9">
      <w:pPr>
        <w:pStyle w:val="Normaltindrag"/>
      </w:pPr>
      <w:r w:rsidRPr="00F43C13">
        <w:t>Riksdagen bör i sina anvisningar till berörda myndigheter ange just 130 km/tim som normalhastighet på landets motorvägar.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07741" w:rsidRPr="00F43C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07741" w:rsidRPr="00F43C13" w:rsidRDefault="00607741" w:rsidP="00607741">
            <w:pPr>
              <w:pStyle w:val="UnderskriftDatum"/>
              <w:spacing w:before="240"/>
            </w:pPr>
            <w:r w:rsidRPr="00F43C13">
              <w:t>Stockholm den 29 september 2005</w:t>
            </w:r>
          </w:p>
        </w:tc>
        <w:tc>
          <w:tcPr>
            <w:tcW w:w="3047" w:type="dxa"/>
          </w:tcPr>
          <w:p w:rsidR="00607741" w:rsidRPr="00F43C13" w:rsidRDefault="00607741" w:rsidP="00607741">
            <w:pPr>
              <w:pStyle w:val="Underskrifter"/>
              <w:spacing w:before="240"/>
            </w:pPr>
          </w:p>
        </w:tc>
      </w:tr>
      <w:tr w:rsidR="00607741" w:rsidRPr="00F43C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07741" w:rsidRPr="00F43C13" w:rsidRDefault="00607741" w:rsidP="00607741">
            <w:pPr>
              <w:pStyle w:val="Underskrifter"/>
            </w:pPr>
            <w:r w:rsidRPr="00F43C13">
              <w:t>Anita Sidén (m)</w:t>
            </w:r>
          </w:p>
        </w:tc>
        <w:tc>
          <w:tcPr>
            <w:tcW w:w="3047" w:type="dxa"/>
          </w:tcPr>
          <w:p w:rsidR="00607741" w:rsidRPr="00F43C13" w:rsidRDefault="00607741" w:rsidP="00607741">
            <w:pPr>
              <w:pStyle w:val="Underskrifter"/>
            </w:pPr>
            <w:r w:rsidRPr="00F43C13">
              <w:t>Magdalena Andersson (m)</w:t>
            </w:r>
          </w:p>
        </w:tc>
      </w:tr>
    </w:tbl>
    <w:p w:rsidR="00B30EA9" w:rsidRPr="00F43C13" w:rsidRDefault="00B30EA9" w:rsidP="00607741">
      <w:pPr>
        <w:pStyle w:val="Normaltindrag"/>
      </w:pPr>
    </w:p>
    <w:sectPr w:rsidR="00B30EA9" w:rsidRPr="00F43C13" w:rsidSect="006077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36A5" w:rsidRPr="00F43C13" w:rsidRDefault="009C36A5">
      <w:r w:rsidRPr="00F43C13">
        <w:separator/>
      </w:r>
    </w:p>
  </w:endnote>
  <w:endnote w:type="continuationSeparator" w:id="0">
    <w:p w:rsidR="009C36A5" w:rsidRPr="00F43C13" w:rsidRDefault="009C36A5">
      <w:r w:rsidRPr="00F43C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F52" w:rsidRPr="00F43C13" w:rsidRDefault="00F43C13" w:rsidP="00607741">
    <w:pPr>
      <w:pStyle w:val="Sidfot"/>
    </w:pPr>
    <w:r w:rsidRPr="00F43C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15041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741" w:rsidRDefault="006077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7741" w:rsidRDefault="0060774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73BC" w:rsidRPr="00F43C13" w:rsidRDefault="00F43C13" w:rsidP="00607741">
    <w:pPr>
      <w:pStyle w:val="Sidfot"/>
    </w:pPr>
    <w:r w:rsidRPr="00F43C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73499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741" w:rsidRDefault="006077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7741" w:rsidRDefault="006077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73BC" w:rsidRPr="00F43C13" w:rsidRDefault="00F43C13" w:rsidP="00607741">
    <w:pPr>
      <w:pStyle w:val="Sidfot"/>
    </w:pPr>
    <w:r w:rsidRPr="00F43C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49542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741" w:rsidRDefault="006077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7741" w:rsidRDefault="006077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36A5" w:rsidRPr="00F43C13" w:rsidRDefault="009C36A5">
      <w:r w:rsidRPr="00F43C13">
        <w:separator/>
      </w:r>
    </w:p>
  </w:footnote>
  <w:footnote w:type="continuationSeparator" w:id="0">
    <w:p w:rsidR="009C36A5" w:rsidRPr="00F43C13" w:rsidRDefault="009C36A5">
      <w:r w:rsidRPr="00F43C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F52" w:rsidRPr="00F43C13" w:rsidRDefault="00F43C13" w:rsidP="00607741">
    <w:pPr>
      <w:pStyle w:val="Sidhuvud"/>
    </w:pPr>
    <w:r w:rsidRPr="00F43C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41723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741" w:rsidRDefault="006077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7741" w:rsidRDefault="0060774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73BC" w:rsidRPr="00F43C13" w:rsidRDefault="00F43C13" w:rsidP="00607741">
    <w:pPr>
      <w:pStyle w:val="Sidhuvud"/>
    </w:pPr>
    <w:r w:rsidRPr="00F43C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97143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741" w:rsidRDefault="006077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7741" w:rsidRDefault="006077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741" w:rsidRPr="00F43C13" w:rsidRDefault="00607741">
    <w:pPr>
      <w:pStyle w:val="FSHNormal"/>
      <w:tabs>
        <w:tab w:val="right" w:pos="5840"/>
      </w:tabs>
    </w:pPr>
    <w:r w:rsidRPr="00F43C13">
      <w:br/>
    </w:r>
    <w:r w:rsidRPr="00F43C13">
      <w:fldChar w:fldCharType="begin" w:fldLock="1"/>
    </w:r>
    <w:r w:rsidRPr="00F43C13">
      <w:instrText xml:space="preserve"> DOCPROPERTY</w:instrText>
    </w:r>
    <w:r w:rsidRPr="00F43C13">
      <w:rPr>
        <w:sz w:val="18"/>
      </w:rPr>
      <w:instrText xml:space="preserve"> "YearUser" *\charformat </w:instrText>
    </w:r>
    <w:r w:rsidRPr="00F43C13">
      <w:fldChar w:fldCharType="separate"/>
    </w:r>
    <w:r w:rsidRPr="00F43C13">
      <w:t>2005/06</w:t>
    </w:r>
    <w:r w:rsidRPr="00F43C13">
      <w:fldChar w:fldCharType="end"/>
    </w:r>
    <w:r w:rsidRPr="00F43C13">
      <w:t xml:space="preserve"> </w:t>
    </w:r>
    <w:r w:rsidRPr="00F43C13">
      <w:tab/>
      <w:t xml:space="preserve">mnr: </w:t>
    </w:r>
    <w:r w:rsidRPr="00F43C13">
      <w:fldChar w:fldCharType="begin" w:fldLock="1"/>
    </w:r>
    <w:r w:rsidRPr="00F43C13">
      <w:instrText xml:space="preserve"> DOCPROPERTY</w:instrText>
    </w:r>
    <w:r w:rsidRPr="00F43C13">
      <w:rPr>
        <w:sz w:val="18"/>
      </w:rPr>
      <w:instrText xml:space="preserve"> "Motionsnummer" *\charformat </w:instrText>
    </w:r>
    <w:r w:rsidRPr="00F43C13">
      <w:fldChar w:fldCharType="separate"/>
    </w:r>
    <w:r w:rsidRPr="00F43C13">
      <w:t>T314</w:t>
    </w:r>
    <w:r w:rsidRPr="00F43C13">
      <w:fldChar w:fldCharType="end"/>
    </w:r>
    <w:r w:rsidRPr="00F43C13">
      <w:br/>
    </w:r>
    <w:r w:rsidRPr="00F43C13">
      <w:fldChar w:fldCharType="begin" w:fldLock="1"/>
    </w:r>
    <w:r w:rsidRPr="00F43C13">
      <w:instrText xml:space="preserve"> DOCPROPERTY</w:instrText>
    </w:r>
    <w:r w:rsidRPr="00F43C13">
      <w:rPr>
        <w:sz w:val="18"/>
      </w:rPr>
      <w:instrText xml:space="preserve"> "Samling" *\charformat </w:instrText>
    </w:r>
    <w:r w:rsidRPr="00F43C13">
      <w:fldChar w:fldCharType="end"/>
    </w:r>
    <w:r w:rsidRPr="00F43C13">
      <w:tab/>
      <w:t xml:space="preserve">pnr: </w:t>
    </w:r>
    <w:r w:rsidRPr="00F43C13">
      <w:fldChar w:fldCharType="begin" w:fldLock="1"/>
    </w:r>
    <w:r w:rsidRPr="00F43C13">
      <w:instrText xml:space="preserve"> DOCPROPERTY</w:instrText>
    </w:r>
    <w:r w:rsidRPr="00F43C13">
      <w:rPr>
        <w:sz w:val="18"/>
      </w:rPr>
      <w:instrText xml:space="preserve"> "Partinummer" *\charformat </w:instrText>
    </w:r>
    <w:r w:rsidRPr="00F43C13">
      <w:fldChar w:fldCharType="separate"/>
    </w:r>
    <w:r w:rsidRPr="00F43C13">
      <w:t>m1466</w:t>
    </w:r>
    <w:r w:rsidRPr="00F43C13">
      <w:fldChar w:fldCharType="end"/>
    </w:r>
  </w:p>
  <w:p w:rsidR="00607741" w:rsidRPr="00F43C13" w:rsidRDefault="00607741">
    <w:pPr>
      <w:pStyle w:val="FSHRub1"/>
    </w:pPr>
    <w:r w:rsidRPr="00F43C13">
      <w:t>Motion till riksdagen</w:t>
    </w:r>
    <w:r w:rsidRPr="00F43C13">
      <w:br/>
    </w:r>
    <w:r w:rsidRPr="00F43C13">
      <w:fldChar w:fldCharType="begin" w:fldLock="1"/>
    </w:r>
    <w:r w:rsidRPr="00F43C13">
      <w:instrText xml:space="preserve"> DOCPROPERTY "YearUser" *\charformat </w:instrText>
    </w:r>
    <w:r w:rsidRPr="00F43C13">
      <w:fldChar w:fldCharType="separate"/>
    </w:r>
    <w:r w:rsidRPr="00F43C13">
      <w:t>2005/06</w:t>
    </w:r>
    <w:r w:rsidRPr="00F43C13">
      <w:fldChar w:fldCharType="end"/>
    </w:r>
    <w:r w:rsidRPr="00F43C13">
      <w:t>:</w:t>
    </w:r>
    <w:r w:rsidRPr="00F43C13">
      <w:fldChar w:fldCharType="begin" w:fldLock="1"/>
    </w:r>
    <w:r w:rsidRPr="00F43C13">
      <w:instrText xml:space="preserve"> DOCPROPERTY "Motionsnummer" *\charformat </w:instrText>
    </w:r>
    <w:r w:rsidRPr="00F43C13">
      <w:fldChar w:fldCharType="separate"/>
    </w:r>
    <w:r w:rsidRPr="00F43C13">
      <w:t>T314</w:t>
    </w:r>
    <w:r w:rsidRPr="00F43C13">
      <w:fldChar w:fldCharType="end"/>
    </w:r>
  </w:p>
  <w:p w:rsidR="00607741" w:rsidRPr="00F43C13" w:rsidRDefault="00607741">
    <w:pPr>
      <w:pStyle w:val="FSHNormalS5"/>
    </w:pPr>
    <w:r w:rsidRPr="00F43C13">
      <w:fldChar w:fldCharType="begin" w:fldLock="1"/>
    </w:r>
    <w:r w:rsidRPr="00F43C13">
      <w:instrText xml:space="preserve"> DOCPROPERTY "MotionarText" *\charformat </w:instrText>
    </w:r>
    <w:r w:rsidRPr="00F43C13">
      <w:fldChar w:fldCharType="separate"/>
    </w:r>
    <w:r w:rsidRPr="00F43C13">
      <w:t>av Anita Sidén och Magdalena Andersson (m)</w:t>
    </w:r>
    <w:r w:rsidRPr="00F43C13">
      <w:fldChar w:fldCharType="end"/>
    </w:r>
    <w:r w:rsidRPr="00F43C13">
      <w:br/>
    </w:r>
    <w:r w:rsidRPr="00F43C13">
      <w:fldChar w:fldCharType="begin" w:fldLock="1"/>
    </w:r>
    <w:r w:rsidRPr="00F43C13">
      <w:instrText xml:space="preserve"> DOCPROPERTY "SvarFrasKort" *\charformat </w:instrText>
    </w:r>
    <w:r w:rsidRPr="00F43C13">
      <w:fldChar w:fldCharType="end"/>
    </w:r>
  </w:p>
  <w:p w:rsidR="00607741" w:rsidRPr="00F43C13" w:rsidRDefault="00607741">
    <w:pPr>
      <w:pStyle w:val="FSHTitel"/>
    </w:pPr>
    <w:r w:rsidRPr="00F43C13">
      <w:fldChar w:fldCharType="begin" w:fldLock="1"/>
    </w:r>
    <w:r w:rsidRPr="00F43C13">
      <w:instrText xml:space="preserve"> DOCPROPERTY</w:instrText>
    </w:r>
    <w:r w:rsidRPr="00F43C13">
      <w:rPr>
        <w:sz w:val="18"/>
      </w:rPr>
      <w:instrText xml:space="preserve"> "RubrikSvar" *\charformat </w:instrText>
    </w:r>
    <w:r w:rsidRPr="00F43C13">
      <w:fldChar w:fldCharType="separate"/>
    </w:r>
    <w:r w:rsidRPr="00F43C13">
      <w:t>Hastigheten på motorvägar</w:t>
    </w:r>
    <w:r w:rsidRPr="00F43C13">
      <w:fldChar w:fldCharType="end"/>
    </w:r>
  </w:p>
  <w:p w:rsidR="00607741" w:rsidRPr="00F43C13" w:rsidRDefault="00607741" w:rsidP="0060774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D6556D3"/>
    <w:multiLevelType w:val="multilevel"/>
    <w:tmpl w:val="3F4E1EB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74869E50"/>
    <w:lvl w:ilvl="0" w:tplc="7E7A842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1280518">
    <w:abstractNumId w:val="14"/>
  </w:num>
  <w:num w:numId="2" w16cid:durableId="2073040415">
    <w:abstractNumId w:val="10"/>
  </w:num>
  <w:num w:numId="3" w16cid:durableId="1159997222">
    <w:abstractNumId w:val="12"/>
  </w:num>
  <w:num w:numId="4" w16cid:durableId="238102383">
    <w:abstractNumId w:val="13"/>
  </w:num>
  <w:num w:numId="5" w16cid:durableId="83503044">
    <w:abstractNumId w:val="8"/>
  </w:num>
  <w:num w:numId="6" w16cid:durableId="1172138337">
    <w:abstractNumId w:val="3"/>
  </w:num>
  <w:num w:numId="7" w16cid:durableId="1781221662">
    <w:abstractNumId w:val="2"/>
  </w:num>
  <w:num w:numId="8" w16cid:durableId="1343430209">
    <w:abstractNumId w:val="1"/>
  </w:num>
  <w:num w:numId="9" w16cid:durableId="1735004157">
    <w:abstractNumId w:val="0"/>
  </w:num>
  <w:num w:numId="10" w16cid:durableId="351490666">
    <w:abstractNumId w:val="9"/>
  </w:num>
  <w:num w:numId="11" w16cid:durableId="1742870692">
    <w:abstractNumId w:val="7"/>
  </w:num>
  <w:num w:numId="12" w16cid:durableId="2133673624">
    <w:abstractNumId w:val="6"/>
  </w:num>
  <w:num w:numId="13" w16cid:durableId="1906640310">
    <w:abstractNumId w:val="5"/>
  </w:num>
  <w:num w:numId="14" w16cid:durableId="1228956999">
    <w:abstractNumId w:val="4"/>
  </w:num>
  <w:num w:numId="15" w16cid:durableId="783034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B30EA9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54F52"/>
    <w:rsid w:val="002818D3"/>
    <w:rsid w:val="002D11A8"/>
    <w:rsid w:val="00320387"/>
    <w:rsid w:val="003D73BC"/>
    <w:rsid w:val="0042748B"/>
    <w:rsid w:val="00445271"/>
    <w:rsid w:val="004A0504"/>
    <w:rsid w:val="004D34F1"/>
    <w:rsid w:val="004E38D9"/>
    <w:rsid w:val="005336A9"/>
    <w:rsid w:val="005352C1"/>
    <w:rsid w:val="00607741"/>
    <w:rsid w:val="00740D6D"/>
    <w:rsid w:val="00794149"/>
    <w:rsid w:val="007B67A7"/>
    <w:rsid w:val="007C6092"/>
    <w:rsid w:val="007D13F3"/>
    <w:rsid w:val="0087252B"/>
    <w:rsid w:val="009C36A5"/>
    <w:rsid w:val="00A053C6"/>
    <w:rsid w:val="00B13BF0"/>
    <w:rsid w:val="00B30EA9"/>
    <w:rsid w:val="00C1285C"/>
    <w:rsid w:val="00C27B7D"/>
    <w:rsid w:val="00C6461E"/>
    <w:rsid w:val="00D1174F"/>
    <w:rsid w:val="00DC6C70"/>
    <w:rsid w:val="00E22893"/>
    <w:rsid w:val="00E360DE"/>
    <w:rsid w:val="00E75D28"/>
    <w:rsid w:val="00E84F25"/>
    <w:rsid w:val="00F4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486D483-2B1B-489B-B0F3-BDB51A2A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0774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0774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0774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0774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07741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0774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0774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07741"/>
    <w:pPr>
      <w:outlineLvl w:val="7"/>
    </w:pPr>
  </w:style>
  <w:style w:type="paragraph" w:styleId="Rubrik9">
    <w:name w:val="heading 9"/>
    <w:basedOn w:val="Rubrik8"/>
    <w:next w:val="Normal"/>
    <w:qFormat/>
    <w:rsid w:val="00607741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0774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54F5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217</Words>
  <Characters>1109</Characters>
  <Application>Microsoft Office Word</Application>
  <DocSecurity>4</DocSecurity>
  <Lines>26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T314</vt:lpstr>
    </vt:vector>
  </TitlesOfParts>
  <Company>Riksdagen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T314</dc:title>
  <dc:subject>T314</dc:subject>
  <dc:creator>Riksdagen</dc:creator>
  <cp:keywords>Riksdagen</cp:keywords>
  <dc:description/>
  <cp:lastModifiedBy>Lars Brink</cp:lastModifiedBy>
  <cp:revision>2</cp:revision>
  <cp:lastPrinted>2005-11-22T10:01:00Z</cp:lastPrinted>
  <dcterms:created xsi:type="dcterms:W3CDTF">2025-12-16T21:32:00Z</dcterms:created>
  <dcterms:modified xsi:type="dcterms:W3CDTF">2025-12-16T21:32:00Z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Hastigheten på motorvägar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Hastigheten på motorvägar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m1466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Anita Sidén och Magdalena Andersson (m)</vt:lpwstr>
  </property>
  <property fmtid="{D5CDD505-2E9C-101B-9397-08002B2CF9AE}" pid="26" name="MotionarLista">
    <vt:lpwstr>Sidén, Anita (m)\Andersson, Magdalena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Sidén (m), Magdalena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gunilla.mattsson@riksdagen.se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20052006000000000109000014660069</vt:lpwstr>
  </property>
  <property fmtid="{D5CDD505-2E9C-101B-9397-08002B2CF9AE}" pid="47" name="datum">
    <vt:lpwstr>050929</vt:lpwstr>
  </property>
  <property fmtid="{D5CDD505-2E9C-101B-9397-08002B2CF9AE}" pid="48" name="avsändar-e-post">
    <vt:lpwstr>gunilla.mattsson@riksdagen.se</vt:lpwstr>
  </property>
  <property fmtid="{D5CDD505-2E9C-101B-9397-08002B2CF9AE}" pid="49" name="id">
    <vt:lpwstr>20052006000000000109000014660069</vt:lpwstr>
  </property>
  <property fmtid="{D5CDD505-2E9C-101B-9397-08002B2CF9AE}" pid="50" name="nummer">
    <vt:lpwstr>314</vt:lpwstr>
  </property>
  <property fmtid="{D5CDD505-2E9C-101B-9397-08002B2CF9AE}" pid="51" name="utskottsbeteckning">
    <vt:lpwstr>T</vt:lpwstr>
  </property>
</Properties>
</file>