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6F7094AD7154670A88A6ED4AE02672A"/>
        </w:placeholder>
        <w:text/>
      </w:sdtPr>
      <w:sdtEndPr/>
      <w:sdtContent>
        <w:p w:rsidRPr="009B062B" w:rsidR="00AF30DD" w:rsidP="00DA28CE" w:rsidRDefault="00AF30DD" w14:paraId="42B32F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c1b7150-527d-490f-84bd-83cce54eb3ef"/>
        <w:id w:val="-1537649218"/>
        <w:lock w:val="sdtLocked"/>
      </w:sdtPr>
      <w:sdtEndPr/>
      <w:sdtContent>
        <w:p w:rsidR="000D729D" w:rsidRDefault="00D62E9C" w14:paraId="42B32F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testa körkortsinnehavare från 65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2A2E14C0894182B89BC7F0F4CB5915"/>
        </w:placeholder>
        <w:text/>
      </w:sdtPr>
      <w:sdtEndPr/>
      <w:sdtContent>
        <w:p w:rsidRPr="009B062B" w:rsidR="006D79C9" w:rsidP="00333E95" w:rsidRDefault="006D79C9" w14:paraId="42B32FAE" w14:textId="77777777">
          <w:pPr>
            <w:pStyle w:val="Rubrik1"/>
          </w:pPr>
          <w:r>
            <w:t>Motivering</w:t>
          </w:r>
        </w:p>
      </w:sdtContent>
    </w:sdt>
    <w:p w:rsidR="001B091C" w:rsidP="00C73521" w:rsidRDefault="001B091C" w14:paraId="42B32FAF" w14:textId="1A6A7AFA">
      <w:pPr>
        <w:pStyle w:val="Normalutanindragellerluft"/>
      </w:pPr>
      <w:r>
        <w:t>Olyckor i trafiken orsakas mest av de yngre förarna</w:t>
      </w:r>
      <w:r w:rsidR="008E035E">
        <w:t>,</w:t>
      </w:r>
      <w:r>
        <w:t xml:space="preserve"> men även de äldre förarna bidrar till trafikolyckor. Inte så många gånger på grund av våldsam körning utan </w:t>
      </w:r>
      <w:r w:rsidR="008E035E">
        <w:t xml:space="preserve">på grund </w:t>
      </w:r>
      <w:r>
        <w:t>av felbedömningar, bristande reaktionsförmåga eller synnedsättning.</w:t>
      </w:r>
    </w:p>
    <w:p w:rsidR="001B091C" w:rsidP="00C73521" w:rsidRDefault="008E035E" w14:paraId="42B32FB0" w14:textId="77411B3E">
      <w:r>
        <w:t>På</w:t>
      </w:r>
      <w:r w:rsidR="001B091C">
        <w:t xml:space="preserve"> ålderns höst så sänks både syn, hörsel, uppfattning och reaktionsförmåga.</w:t>
      </w:r>
    </w:p>
    <w:p w:rsidR="001B091C" w:rsidP="00C73521" w:rsidRDefault="001B091C" w14:paraId="42B32FB1" w14:textId="019724C8">
      <w:r>
        <w:t>Mitt förslag är att körkortsinnehavare från en ålder av 65 genomgår e</w:t>
      </w:r>
      <w:r w:rsidR="007944BA">
        <w:t>tt</w:t>
      </w:r>
      <w:r>
        <w:t xml:space="preserve"> test utav sina förmågor, syn, hörsel, uppfattning och re</w:t>
      </w:r>
      <w:r w:rsidR="007944BA">
        <w:t>aktion. Detta med en intervall på</w:t>
      </w:r>
      <w:r>
        <w:t xml:space="preserve"> 5 år för att få behålla sitt körkort.</w:t>
      </w:r>
    </w:p>
    <w:p w:rsidR="001B091C" w:rsidP="00C73521" w:rsidRDefault="001B091C" w14:paraId="42B32FB2" w14:textId="77777777">
      <w:r>
        <w:t xml:space="preserve">Min uppfattning är att detta skulle minska olyckorna i trafiken. Många äldre är mycket pigga och alerta och kommer heller inte uppleva några problem med detta. </w:t>
      </w:r>
    </w:p>
    <w:p w:rsidRPr="00422B9E" w:rsidR="00422B9E" w:rsidP="00C73521" w:rsidRDefault="001B091C" w14:paraId="42B32FB3" w14:textId="77777777">
      <w:r>
        <w:t>Testet skall vara gratis och statligt finansierat.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4F49B6A0174A35BB0FC1B6EF4138D1"/>
        </w:placeholder>
      </w:sdtPr>
      <w:sdtEndPr>
        <w:rPr>
          <w:i w:val="0"/>
          <w:noProof w:val="0"/>
        </w:rPr>
      </w:sdtEndPr>
      <w:sdtContent>
        <w:p w:rsidR="00E47830" w:rsidP="00E47830" w:rsidRDefault="00E47830" w14:paraId="42B32FB5" w14:textId="77777777"/>
        <w:p w:rsidRPr="008E0FE2" w:rsidR="004801AC" w:rsidP="00E47830" w:rsidRDefault="00C73521" w14:paraId="42B32FB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1FAE" w:rsidRDefault="00A51FAE" w14:paraId="42B32FBA" w14:textId="77777777"/>
    <w:sectPr w:rsidR="00A51F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32FBC" w14:textId="77777777" w:rsidR="00B14486" w:rsidRDefault="00B14486" w:rsidP="000C1CAD">
      <w:pPr>
        <w:spacing w:line="240" w:lineRule="auto"/>
      </w:pPr>
      <w:r>
        <w:separator/>
      </w:r>
    </w:p>
  </w:endnote>
  <w:endnote w:type="continuationSeparator" w:id="0">
    <w:p w14:paraId="42B32FBD" w14:textId="77777777" w:rsidR="00B14486" w:rsidRDefault="00B144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2F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2F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783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2FCB" w14:textId="77777777" w:rsidR="00262EA3" w:rsidRPr="00E47830" w:rsidRDefault="00262EA3" w:rsidP="00E478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32FBA" w14:textId="77777777" w:rsidR="00B14486" w:rsidRDefault="00B14486" w:rsidP="000C1CAD">
      <w:pPr>
        <w:spacing w:line="240" w:lineRule="auto"/>
      </w:pPr>
      <w:r>
        <w:separator/>
      </w:r>
    </w:p>
  </w:footnote>
  <w:footnote w:type="continuationSeparator" w:id="0">
    <w:p w14:paraId="42B32FBB" w14:textId="77777777" w:rsidR="00B14486" w:rsidRDefault="00B144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2B32FB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B32FCD" wp14:anchorId="42B32F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73521" w14:paraId="42B32FD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78934FBF5B4FC390D5A85432EF8103"/>
                              </w:placeholder>
                              <w:text/>
                            </w:sdtPr>
                            <w:sdtEndPr/>
                            <w:sdtContent>
                              <w:r w:rsidR="001B091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2B2566024A3431C884A1F83733BD0E5"/>
                              </w:placeholder>
                              <w:text/>
                            </w:sdtPr>
                            <w:sdtEndPr/>
                            <w:sdtContent>
                              <w:r w:rsidR="007944BA">
                                <w:t>127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B32F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73521" w14:paraId="42B32FD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78934FBF5B4FC390D5A85432EF8103"/>
                        </w:placeholder>
                        <w:text/>
                      </w:sdtPr>
                      <w:sdtEndPr/>
                      <w:sdtContent>
                        <w:r w:rsidR="001B091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2B2566024A3431C884A1F83733BD0E5"/>
                        </w:placeholder>
                        <w:text/>
                      </w:sdtPr>
                      <w:sdtEndPr/>
                      <w:sdtContent>
                        <w:r w:rsidR="007944BA">
                          <w:t>127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2B32FB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2B32FC0" w14:textId="77777777">
    <w:pPr>
      <w:jc w:val="right"/>
    </w:pPr>
  </w:p>
  <w:p w:rsidR="00262EA3" w:rsidP="00776B74" w:rsidRDefault="00262EA3" w14:paraId="42B32FC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73521" w14:paraId="42B32FC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B32FCF" wp14:anchorId="42B32F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73521" w14:paraId="42B32FC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091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944BA">
          <w:t>127</w:t>
        </w:r>
      </w:sdtContent>
    </w:sdt>
  </w:p>
  <w:p w:rsidRPr="008227B3" w:rsidR="00262EA3" w:rsidP="008227B3" w:rsidRDefault="00C73521" w14:paraId="42B32FC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73521" w14:paraId="42B32FC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:727</w:t>
        </w:r>
      </w:sdtContent>
    </w:sdt>
  </w:p>
  <w:p w:rsidR="00262EA3" w:rsidP="00E03A3D" w:rsidRDefault="00C73521" w14:paraId="42B32FC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B091C" w14:paraId="42B32FC9" w14:textId="77777777">
        <w:pPr>
          <w:pStyle w:val="FSHRub2"/>
        </w:pPr>
        <w:r>
          <w:t>Testa körkortsinnehavare från 65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2B32FC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B09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29D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0CF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91C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6C1D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4BA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35E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1FAE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F72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486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521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2E9C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C50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3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B32FAB"/>
  <w15:chartTrackingRefBased/>
  <w15:docId w15:val="{F721D70D-BEEF-421A-8C0C-E47B7555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F7094AD7154670A88A6ED4AE026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BC918-F3E4-4AD5-B3DC-9F7784EADC81}"/>
      </w:docPartPr>
      <w:docPartBody>
        <w:p w:rsidR="00E101C6" w:rsidRDefault="006C3E2E">
          <w:pPr>
            <w:pStyle w:val="C6F7094AD7154670A88A6ED4AE0267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2A2E14C0894182B89BC7F0F4CB5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DF1F7-7973-4F4F-B725-8C4FA584D1F7}"/>
      </w:docPartPr>
      <w:docPartBody>
        <w:p w:rsidR="00E101C6" w:rsidRDefault="006C3E2E">
          <w:pPr>
            <w:pStyle w:val="802A2E14C0894182B89BC7F0F4CB59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78934FBF5B4FC390D5A85432EF8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CC6D1-7BB8-4C56-9ACD-2711142FF6C4}"/>
      </w:docPartPr>
      <w:docPartBody>
        <w:p w:rsidR="00E101C6" w:rsidRDefault="006C3E2E">
          <w:pPr>
            <w:pStyle w:val="8378934FBF5B4FC390D5A85432EF81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B2566024A3431C884A1F83733BD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124B1-047A-488D-B306-2549F3A31648}"/>
      </w:docPartPr>
      <w:docPartBody>
        <w:p w:rsidR="00E101C6" w:rsidRDefault="006C3E2E">
          <w:pPr>
            <w:pStyle w:val="A2B2566024A3431C884A1F83733BD0E5"/>
          </w:pPr>
          <w:r>
            <w:t xml:space="preserve"> </w:t>
          </w:r>
        </w:p>
      </w:docPartBody>
    </w:docPart>
    <w:docPart>
      <w:docPartPr>
        <w:name w:val="624F49B6A0174A35BB0FC1B6EF413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49E1F-9115-4380-87EA-2B6558880652}"/>
      </w:docPartPr>
      <w:docPartBody>
        <w:p w:rsidR="00874D4A" w:rsidRDefault="00874D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C6"/>
    <w:rsid w:val="006C3E2E"/>
    <w:rsid w:val="00874D4A"/>
    <w:rsid w:val="00D328FD"/>
    <w:rsid w:val="00E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6F7094AD7154670A88A6ED4AE02672A">
    <w:name w:val="C6F7094AD7154670A88A6ED4AE02672A"/>
  </w:style>
  <w:style w:type="paragraph" w:customStyle="1" w:styleId="08E374176DB64C67A57361DCE178A10F">
    <w:name w:val="08E374176DB64C67A57361DCE178A10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45B3BC1B1C14A2DADE23808167B7783">
    <w:name w:val="445B3BC1B1C14A2DADE23808167B7783"/>
  </w:style>
  <w:style w:type="paragraph" w:customStyle="1" w:styleId="802A2E14C0894182B89BC7F0F4CB5915">
    <w:name w:val="802A2E14C0894182B89BC7F0F4CB5915"/>
  </w:style>
  <w:style w:type="paragraph" w:customStyle="1" w:styleId="EA7585569B944A79AEF2FDCF0C0AE0A3">
    <w:name w:val="EA7585569B944A79AEF2FDCF0C0AE0A3"/>
  </w:style>
  <w:style w:type="paragraph" w:customStyle="1" w:styleId="3D57C77C139E4B429EFCEBAA5171F9BC">
    <w:name w:val="3D57C77C139E4B429EFCEBAA5171F9BC"/>
  </w:style>
  <w:style w:type="paragraph" w:customStyle="1" w:styleId="8378934FBF5B4FC390D5A85432EF8103">
    <w:name w:val="8378934FBF5B4FC390D5A85432EF8103"/>
  </w:style>
  <w:style w:type="paragraph" w:customStyle="1" w:styleId="A2B2566024A3431C884A1F83733BD0E5">
    <w:name w:val="A2B2566024A3431C884A1F83733BD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ADD8C-C54F-4DD2-B85E-22C95EE324D9}"/>
</file>

<file path=customXml/itemProps2.xml><?xml version="1.0" encoding="utf-8"?>
<ds:datastoreItem xmlns:ds="http://schemas.openxmlformats.org/officeDocument/2006/customXml" ds:itemID="{5A01198B-682E-44BD-8567-AB6ED70736B6}"/>
</file>

<file path=customXml/itemProps3.xml><?xml version="1.0" encoding="utf-8"?>
<ds:datastoreItem xmlns:ds="http://schemas.openxmlformats.org/officeDocument/2006/customXml" ds:itemID="{703F971A-E8BB-4751-B202-4CC71286A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789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Testa körkortsinnehavare från 65 år</vt:lpstr>
      <vt:lpstr>
      </vt:lpstr>
    </vt:vector>
  </TitlesOfParts>
  <Company>Sveriges riksdag</Company>
  <LinksUpToDate>false</LinksUpToDate>
  <CharactersWithSpaces>922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