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ACAAC76" w14:textId="77777777">
      <w:pPr>
        <w:pStyle w:val="Normalutanindragellerluft"/>
      </w:pPr>
      <w:bookmarkStart w:name="_Toc106800475" w:id="0"/>
      <w:bookmarkStart w:name="_Toc106801300" w:id="1"/>
    </w:p>
    <w:p xmlns:w14="http://schemas.microsoft.com/office/word/2010/wordml" w:rsidRPr="009B062B" w:rsidR="00AF30DD" w:rsidP="00CA3E96" w:rsidRDefault="0034229A" w14:paraId="4C473137" w14:textId="77777777">
      <w:pPr>
        <w:pStyle w:val="RubrikFrslagTIllRiksdagsbeslut"/>
      </w:pPr>
      <w:sdt>
        <w:sdtPr>
          <w:alias w:val="CC_Boilerplate_4"/>
          <w:tag w:val="CC_Boilerplate_4"/>
          <w:id w:val="-1644581176"/>
          <w:lock w:val="sdtContentLocked"/>
          <w:placeholder>
            <w:docPart w:val="0A019BBAE54B4F4682B966BC27B4FC61"/>
          </w:placeholder>
          <w:text/>
        </w:sdtPr>
        <w:sdtEndPr/>
        <w:sdtContent>
          <w:r w:rsidRPr="009B062B" w:rsidR="00AF30DD">
            <w:t>Förslag till riksdagsbeslut</w:t>
          </w:r>
        </w:sdtContent>
      </w:sdt>
      <w:bookmarkEnd w:id="0"/>
      <w:bookmarkEnd w:id="1"/>
    </w:p>
    <w:sdt>
      <w:sdtPr>
        <w:tag w:val="964e4fa0-6e4f-4553-8366-3b5d73cc0a71"/>
        <w:alias w:val="Yrkande 1"/>
        <w:lock w:val="sdtLocked"/>
        <w15:appearance xmlns:w15="http://schemas.microsoft.com/office/word/2012/wordml" w15:val="boundingBox"/>
      </w:sdtPr>
      <w:sdtContent>
        <w:p>
          <w:pPr>
            <w:pStyle w:val="Frslagstext"/>
          </w:pPr>
          <w:r>
            <w:t>Riksdagen ställer sig bakom det som anförs i motionen om att överväga att underlätta möjligheten att förvara vapen på annan adress än den där man har sin huvudsakliga vila, så länge förvaringen uppfyller krav på säkerhet, och tillkännager detta för regeringen.</w:t>
          </w:r>
        </w:p>
      </w:sdtContent>
    </w:sdt>
    <w:sdt>
      <w:sdtPr>
        <w:tag w:val="12bd81ea-0a8a-40ff-a9ad-cf2b16879451"/>
        <w:alias w:val="Yrkande 2"/>
        <w:lock w:val="sdtLocked"/>
        <w15:appearance xmlns:w15="http://schemas.microsoft.com/office/word/2012/wordml" w15:val="boundingBox"/>
      </w:sdtPr>
      <w:sdtContent>
        <w:p>
          <w:pPr>
            <w:pStyle w:val="Frslagstext"/>
          </w:pPr>
          <w:r>
            <w:t>Riksdagen ställer sig bakom det som anförs i motionen om att överväga att jägare med giltig vapenlicens ska undantas från reglerna om kniv i bil och tillkännager detta för regeringen.</w:t>
          </w:r>
        </w:p>
      </w:sdtContent>
    </w:sdt>
    <w:sdt>
      <w:sdtPr>
        <w:tag w:val="7bca977d-7e00-43aa-98bb-1f4d407693fc"/>
        <w:alias w:val="Yrkande 3"/>
        <w:lock w:val="sdtLocked"/>
        <w15:appearance xmlns:w15="http://schemas.microsoft.com/office/word/2012/wordml" w15:val="boundingBox"/>
      </w:sdtPr>
      <w:sdtContent>
        <w:p>
          <w:pPr>
            <w:pStyle w:val="Frslagstext"/>
          </w:pPr>
          <w:r>
            <w:t>Riksdagen ställer sig bakom det som anförs i motionen om att överväga att avskaffa poängsystemet för vapenförvaring som Polismyndigheten praktiserar och tillkännager detta för regeringen.</w:t>
          </w:r>
        </w:p>
      </w:sdtContent>
    </w:sdt>
    <w:sdt>
      <w:sdtPr>
        <w:tag w:val="c10298b2-fc5d-4640-93c1-46202a4f1838"/>
        <w:alias w:val="Yrkande 4"/>
        <w:lock w:val="sdtLocked"/>
        <w15:appearance xmlns:w15="http://schemas.microsoft.com/office/word/2012/wordml" w15:val="boundingBox"/>
      </w:sdtPr>
      <w:sdtContent>
        <w:p>
          <w:pPr>
            <w:pStyle w:val="Frslagstext"/>
          </w:pPr>
          <w:r>
            <w:t>Riksdagen ställer sig bakom det som anförs i motionen om att överväga att undanta vapen klassade som enkelskottsvapen från vapengarderoben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3608A039CF0430CAD3F8C60642D7140"/>
        </w:placeholder>
        <w:text/>
      </w:sdtPr>
      <w:sdtEndPr/>
      <w:sdtContent>
        <w:p xmlns:w14="http://schemas.microsoft.com/office/word/2010/wordml" w:rsidRPr="009B062B" w:rsidR="006D79C9" w:rsidP="00333E95" w:rsidRDefault="006D79C9" w14:paraId="138072EA" w14:textId="77777777">
          <w:pPr>
            <w:pStyle w:val="Rubrik1"/>
          </w:pPr>
          <w:r>
            <w:t>Motivering</w:t>
          </w:r>
        </w:p>
      </w:sdtContent>
    </w:sdt>
    <w:bookmarkEnd w:displacedByCustomXml="prev" w:id="3"/>
    <w:bookmarkEnd w:displacedByCustomXml="prev" w:id="4"/>
    <w:p xmlns:w14="http://schemas.microsoft.com/office/word/2010/wordml" w:rsidRPr="004C4AE0" w:rsidR="004C4AE0" w:rsidP="00D318CB" w:rsidRDefault="004C4AE0" w14:paraId="7D2C028A" w14:textId="4CEA9A4F">
      <w:pPr>
        <w:pStyle w:val="Normalutanindragellerluft"/>
      </w:pPr>
      <w:r>
        <w:t xml:space="preserve">Regeringen har genomfört flera lagändringar som ansågs nödvändiga för att </w:t>
      </w:r>
      <w:r w:rsidR="00494D52">
        <w:t>implementera</w:t>
      </w:r>
      <w:r>
        <w:t xml:space="preserve"> 2017 års ändringsdirektiv till EU:s vapendirektiv.</w:t>
      </w:r>
      <w:r w:rsidR="00F26D79">
        <w:t xml:space="preserve"> </w:t>
      </w:r>
      <w:r>
        <w:t xml:space="preserve">En del förändringar har </w:t>
      </w:r>
      <w:r>
        <w:lastRenderedPageBreak/>
        <w:t>gjort det svårare för lagliga vapenägare att utöva sitt yrke eller sport. Följande punkter är</w:t>
      </w:r>
      <w:r w:rsidR="00494D52">
        <w:t xml:space="preserve"> </w:t>
      </w:r>
      <w:r>
        <w:t xml:space="preserve">uppdateringar </w:t>
      </w:r>
      <w:r w:rsidR="00494D52">
        <w:t xml:space="preserve">i den nuvarande vapenlagen </w:t>
      </w:r>
      <w:r>
        <w:t xml:space="preserve">som </w:t>
      </w:r>
      <w:r w:rsidR="00C26CE7">
        <w:t xml:space="preserve">bör övervägas då de </w:t>
      </w:r>
      <w:r>
        <w:t xml:space="preserve">skulle </w:t>
      </w:r>
      <w:r w:rsidR="00C26CE7">
        <w:t xml:space="preserve">kunna </w:t>
      </w:r>
      <w:r>
        <w:t>förenkla för denna grupp</w:t>
      </w:r>
      <w:r w:rsidR="00494D52">
        <w:t xml:space="preserve">. </w:t>
      </w:r>
    </w:p>
    <w:p xmlns:w14="http://schemas.microsoft.com/office/word/2010/wordml" w:rsidRPr="004C4AE0" w:rsidR="004C4AE0" w:rsidP="00D318CB" w:rsidRDefault="00966369" w14:paraId="28AEADDD" w14:textId="3708F5A5">
      <w:r>
        <w:t>Inledningsvis r</w:t>
      </w:r>
      <w:r w:rsidR="004C4AE0">
        <w:t>eglerna om att vap</w:t>
      </w:r>
      <w:r w:rsidR="000D2C64">
        <w:t>en</w:t>
      </w:r>
      <w:r w:rsidR="004C4AE0">
        <w:t xml:space="preserve"> skall förvaras där man är skriven</w:t>
      </w:r>
      <w:r>
        <w:t xml:space="preserve">, </w:t>
      </w:r>
      <w:r w:rsidR="000D2C64">
        <w:t>kan i vissa fall slå fel. Ett exempel kan vara</w:t>
      </w:r>
      <w:r w:rsidR="004C4AE0">
        <w:t xml:space="preserve"> </w:t>
      </w:r>
      <w:r>
        <w:t xml:space="preserve">en </w:t>
      </w:r>
      <w:r w:rsidR="004C4AE0">
        <w:t xml:space="preserve">student som </w:t>
      </w:r>
      <w:r>
        <w:t xml:space="preserve">under veckodagarna bor i en lägenhet i innerstaden och enligt dagens reglemente </w:t>
      </w:r>
      <w:r w:rsidR="000D2C64">
        <w:t xml:space="preserve">därför </w:t>
      </w:r>
      <w:r>
        <w:t xml:space="preserve">måste </w:t>
      </w:r>
      <w:r w:rsidR="004C4AE0">
        <w:t>förvara sina vapen på studentrummet</w:t>
      </w:r>
      <w:r>
        <w:t>. Det hade med fördel förvarat</w:t>
      </w:r>
      <w:r w:rsidR="00EC3C3F">
        <w:t>s</w:t>
      </w:r>
      <w:r>
        <w:t xml:space="preserve"> i familjehemmet eller t ex i en släktings hus.</w:t>
      </w:r>
      <w:r w:rsidR="000D2C64">
        <w:t xml:space="preserve"> Ett annat exempel kan vara familjer med flera hus, varav det ena används som utgångspunkt för jakt, men där man inte har sin huvudsakliga vila. En uppdaterad lag</w:t>
      </w:r>
      <w:r w:rsidR="00C26CE7">
        <w:t xml:space="preserve"> skulle kunna</w:t>
      </w:r>
      <w:r w:rsidR="000D2C64">
        <w:t xml:space="preserve"> </w:t>
      </w:r>
      <w:r w:rsidR="002A10C7">
        <w:t xml:space="preserve">göra det enklare </w:t>
      </w:r>
      <w:r w:rsidR="000D2C64">
        <w:t xml:space="preserve">att vapen förvaras i den byggnad som är mest lämpad utifrån flera skäl. </w:t>
      </w:r>
    </w:p>
    <w:p xmlns:w14="http://schemas.microsoft.com/office/word/2010/wordml" w:rsidRPr="004C4AE0" w:rsidR="004C4AE0" w:rsidP="00966369" w:rsidRDefault="00966369" w14:paraId="31E73397" w14:textId="38DD6CAB">
      <w:r>
        <w:t xml:space="preserve">Angående reglementet med </w:t>
      </w:r>
      <w:r w:rsidR="00FF3EB9">
        <w:t>förbudet om</w:t>
      </w:r>
      <w:r>
        <w:t xml:space="preserve"> kniv i bil</w:t>
      </w:r>
      <w:r w:rsidR="00FF3EB9">
        <w:t xml:space="preserve">, </w:t>
      </w:r>
      <w:r>
        <w:t xml:space="preserve">skulle </w:t>
      </w:r>
      <w:r w:rsidR="00C26CE7">
        <w:t>man kunna överväga att</w:t>
      </w:r>
      <w:r w:rsidR="004C4AE0">
        <w:t xml:space="preserve"> </w:t>
      </w:r>
      <w:r w:rsidR="00FF3EB9">
        <w:t>jägare med giltig vapenlicens</w:t>
      </w:r>
      <w:r w:rsidR="00C26CE7">
        <w:t xml:space="preserve"> undantas</w:t>
      </w:r>
      <w:r w:rsidR="00FF3EB9">
        <w:t xml:space="preserve">. Detta eftersom att </w:t>
      </w:r>
      <w:r w:rsidR="004C4AE0">
        <w:t xml:space="preserve">det av djurskyddsskäl finns mycket goda anledningar att sådana personer </w:t>
      </w:r>
      <w:r w:rsidR="00FF3EB9">
        <w:t xml:space="preserve">snabbt </w:t>
      </w:r>
      <w:r w:rsidR="004C4AE0">
        <w:t xml:space="preserve">kan bistå med att avliva påkörda </w:t>
      </w:r>
      <w:r w:rsidR="00FF3EB9">
        <w:t xml:space="preserve">eller av annan anledning skadade </w:t>
      </w:r>
      <w:r w:rsidR="004C4AE0">
        <w:t xml:space="preserve">djur. </w:t>
      </w:r>
    </w:p>
    <w:p xmlns:w14="http://schemas.microsoft.com/office/word/2010/wordml" w:rsidR="004C4AE0" w:rsidP="00F26D79" w:rsidRDefault="00C26CE7" w14:paraId="47F8C010" w14:textId="219EAF12">
      <w:r>
        <w:t xml:space="preserve">Man bör också överväga </w:t>
      </w:r>
      <w:r w:rsidR="00FF3EB9">
        <w:t xml:space="preserve">att det </w:t>
      </w:r>
      <w:r w:rsidR="004C4AE0">
        <w:t>poängsystem</w:t>
      </w:r>
      <w:r w:rsidR="00FF3EB9">
        <w:t xml:space="preserve"> som Polisen praktiserar</w:t>
      </w:r>
      <w:r w:rsidR="004C4AE0">
        <w:t xml:space="preserve"> för vapenförvaring </w:t>
      </w:r>
      <w:r w:rsidR="00FF3EB9">
        <w:t xml:space="preserve">inte längre används, </w:t>
      </w:r>
      <w:r w:rsidR="004C4AE0">
        <w:t xml:space="preserve">då detta drabbar </w:t>
      </w:r>
      <w:r w:rsidR="00D318CB">
        <w:t>jakt</w:t>
      </w:r>
      <w:r w:rsidR="00FF3EB9">
        <w:t>familjer med flera godkända vapenlicenser.</w:t>
      </w:r>
    </w:p>
    <w:p xmlns:w14="http://schemas.microsoft.com/office/word/2010/wordml" w:rsidRPr="004C4AE0" w:rsidR="004C4AE0" w:rsidP="00FF3EB9" w:rsidRDefault="002A10C7" w14:paraId="09D26A9F" w14:textId="35964313">
      <w:r>
        <w:t>Till sist kan övervägas a</w:t>
      </w:r>
      <w:r w:rsidR="00FF3EB9">
        <w:t>tt u</w:t>
      </w:r>
      <w:r w:rsidR="004C4AE0">
        <w:t>ndanta vapen</w:t>
      </w:r>
      <w:r w:rsidR="00F26D79">
        <w:t xml:space="preserve"> </w:t>
      </w:r>
      <w:r w:rsidR="004C4AE0">
        <w:t>klassade som enkelskottsvapen från vapengarderoben</w:t>
      </w:r>
      <w:r w:rsidR="00FF3EB9">
        <w:t xml:space="preserve"> </w:t>
      </w:r>
      <w:r>
        <w:t xml:space="preserve">vilket </w:t>
      </w:r>
      <w:r w:rsidR="00FF3EB9">
        <w:t xml:space="preserve">kan motiveras </w:t>
      </w:r>
      <w:r>
        <w:t>med</w:t>
      </w:r>
      <w:r w:rsidR="00FF3EB9">
        <w:t xml:space="preserve"> att e</w:t>
      </w:r>
      <w:r w:rsidR="004C4AE0">
        <w:t xml:space="preserve">nkelskottsvapnen som fallblockare, brytvapen, bockhagelgevär, drillingar och dubbelstudsare är utpräglade jaktvapen </w:t>
      </w:r>
      <w:r w:rsidR="00FF3EB9">
        <w:t>och</w:t>
      </w:r>
      <w:r w:rsidR="004C4AE0">
        <w:t xml:space="preserve"> utan kriminellt intresse. </w:t>
      </w:r>
    </w:p>
    <w:p xmlns:w14="http://schemas.microsoft.com/office/word/2010/wordml" w:rsidRPr="00422B9E" w:rsidR="00422B9E" w:rsidP="00F26D79" w:rsidRDefault="00422B9E" w14:paraId="41C53D78" w14:textId="5064E168"/>
    <w:p xmlns:w14="http://schemas.microsoft.com/office/word/2010/wordml" w:rsidR="00BB6339" w:rsidP="008E0FE2" w:rsidRDefault="00BB6339" w14:paraId="46D402DA" w14:textId="77777777">
      <w:pPr>
        <w:pStyle w:val="Normalutanindragellerluft"/>
      </w:pPr>
    </w:p>
    <w:sdt>
      <w:sdtPr>
        <w:rPr>
          <w:i/>
          <w:noProof/>
        </w:rPr>
        <w:alias w:val="CC_Underskrifter"/>
        <w:tag w:val="CC_Underskrifter"/>
        <w:id w:val="583496634"/>
        <w:lock w:val="sdtContentLocked"/>
        <w:placeholder>
          <w:docPart w:val="5482A38F6D0A4998BFEA2A3C9F317CAB"/>
        </w:placeholder>
      </w:sdtPr>
      <w:sdtEndPr>
        <w:rPr>
          <w:i w:val="0"/>
          <w:noProof w:val="0"/>
        </w:rPr>
      </w:sdtEndPr>
      <w:sdtContent>
        <w:p xmlns:w14="http://schemas.microsoft.com/office/word/2010/wordml" w:rsidR="00CA3E96" w:rsidP="0034229A" w:rsidRDefault="00CA3E96" w14:paraId="2FC97985" w14:textId="77777777">
          <w:pPr/>
          <w:r/>
        </w:p>
        <w:p xmlns:w14="http://schemas.microsoft.com/office/word/2010/wordml" w:rsidRPr="008E0FE2" w:rsidR="004801AC" w:rsidP="0034229A" w:rsidRDefault="00CA3E96" w14:paraId="5F2AAC93" w14:textId="47A9398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Emma Ahlström Köster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F429D" w14:textId="77777777" w:rsidR="004C4AE0" w:rsidRDefault="004C4AE0" w:rsidP="000C1CAD">
      <w:pPr>
        <w:spacing w:line="240" w:lineRule="auto"/>
      </w:pPr>
      <w:r>
        <w:separator/>
      </w:r>
    </w:p>
  </w:endnote>
  <w:endnote w:type="continuationSeparator" w:id="0">
    <w:p w14:paraId="0E061D37" w14:textId="77777777" w:rsidR="004C4AE0" w:rsidRDefault="004C4A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702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D6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ADFA" w14:textId="346B6636" w:rsidR="00262EA3" w:rsidRPr="0034229A" w:rsidRDefault="00262EA3" w:rsidP="003422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75317" w14:textId="77777777" w:rsidR="004C4AE0" w:rsidRDefault="004C4AE0" w:rsidP="000C1CAD">
      <w:pPr>
        <w:spacing w:line="240" w:lineRule="auto"/>
      </w:pPr>
      <w:r>
        <w:separator/>
      </w:r>
    </w:p>
  </w:footnote>
  <w:footnote w:type="continuationSeparator" w:id="0">
    <w:p w14:paraId="56B47133" w14:textId="77777777" w:rsidR="004C4AE0" w:rsidRDefault="004C4A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64E30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246271" wp14:anchorId="0506C7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229A" w14:paraId="36AE5002" w14:textId="527FBFAF">
                          <w:pPr>
                            <w:jc w:val="right"/>
                          </w:pPr>
                          <w:sdt>
                            <w:sdtPr>
                              <w:alias w:val="CC_Noformat_Partikod"/>
                              <w:tag w:val="CC_Noformat_Partikod"/>
                              <w:id w:val="-53464382"/>
                              <w:text/>
                            </w:sdtPr>
                            <w:sdtEndPr/>
                            <w:sdtContent>
                              <w:r w:rsidR="004C4AE0">
                                <w:t>M</w:t>
                              </w:r>
                            </w:sdtContent>
                          </w:sdt>
                          <w:sdt>
                            <w:sdtPr>
                              <w:alias w:val="CC_Noformat_Partinummer"/>
                              <w:tag w:val="CC_Noformat_Partinummer"/>
                              <w:id w:val="-1709555926"/>
                              <w:text/>
                            </w:sdtPr>
                            <w:sdtEndPr/>
                            <w:sdtContent>
                              <w:r w:rsidR="009F6B1D">
                                <w:t>1044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06C7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229A" w14:paraId="36AE5002" w14:textId="527FBFAF">
                    <w:pPr>
                      <w:jc w:val="right"/>
                    </w:pPr>
                    <w:sdt>
                      <w:sdtPr>
                        <w:alias w:val="CC_Noformat_Partikod"/>
                        <w:tag w:val="CC_Noformat_Partikod"/>
                        <w:id w:val="-53464382"/>
                        <w:text/>
                      </w:sdtPr>
                      <w:sdtEndPr/>
                      <w:sdtContent>
                        <w:r w:rsidR="004C4AE0">
                          <w:t>M</w:t>
                        </w:r>
                      </w:sdtContent>
                    </w:sdt>
                    <w:sdt>
                      <w:sdtPr>
                        <w:alias w:val="CC_Noformat_Partinummer"/>
                        <w:tag w:val="CC_Noformat_Partinummer"/>
                        <w:id w:val="-1709555926"/>
                        <w:text/>
                      </w:sdtPr>
                      <w:sdtEndPr/>
                      <w:sdtContent>
                        <w:r w:rsidR="009F6B1D">
                          <w:t>1044</w:t>
                        </w:r>
                      </w:sdtContent>
                    </w:sdt>
                  </w:p>
                </w:txbxContent>
              </v:textbox>
              <w10:wrap anchorx="page"/>
            </v:shape>
          </w:pict>
        </mc:Fallback>
      </mc:AlternateContent>
    </w:r>
  </w:p>
  <w:p w:rsidRPr="00293C4F" w:rsidR="00262EA3" w:rsidP="00776B74" w:rsidRDefault="00262EA3" w14:paraId="70B42F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B0A11EF" w14:textId="77777777">
    <w:pPr>
      <w:jc w:val="right"/>
    </w:pPr>
  </w:p>
  <w:p w:rsidR="00262EA3" w:rsidP="00776B74" w:rsidRDefault="00262EA3" w14:paraId="5C5ED6B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4229A" w14:paraId="0706EE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16830C" wp14:anchorId="3EE180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229A" w14:paraId="2FEA88C9" w14:textId="5F956DF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C4AE0">
          <w:t>M</w:t>
        </w:r>
      </w:sdtContent>
    </w:sdt>
    <w:sdt>
      <w:sdtPr>
        <w:alias w:val="CC_Noformat_Partinummer"/>
        <w:tag w:val="CC_Noformat_Partinummer"/>
        <w:id w:val="-2014525982"/>
        <w:lock w:val="contentLocked"/>
        <w:text/>
      </w:sdtPr>
      <w:sdtEndPr/>
      <w:sdtContent>
        <w:r w:rsidR="009F6B1D">
          <w:t>1044</w:t>
        </w:r>
      </w:sdtContent>
    </w:sdt>
  </w:p>
  <w:p w:rsidRPr="008227B3" w:rsidR="00262EA3" w:rsidP="008227B3" w:rsidRDefault="0034229A" w14:paraId="538E593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229A" w14:paraId="170176CA" w14:textId="7C9861F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:1820</w:t>
        </w:r>
      </w:sdtContent>
    </w:sdt>
  </w:p>
  <w:p w:rsidR="00262EA3" w:rsidP="00E03A3D" w:rsidRDefault="0034229A" w14:paraId="2E36D4C3" w14:textId="204BB6DF">
    <w:pPr>
      <w:pStyle w:val="Motionr"/>
    </w:pPr>
    <w:sdt>
      <w:sdtPr>
        <w:alias w:val="CC_Noformat_Avtext"/>
        <w:tag w:val="CC_Noformat_Avtext"/>
        <w:id w:val="-2020768203"/>
        <w:lock w:val="sdtContentLocked"/>
        <w15:appearance w15:val="hidden"/>
        <w:text/>
      </w:sdtPr>
      <w:sdtEndPr/>
      <w:sdtContent>
        <w:r>
          <w:t>av Emma Ahlström Köster (M)</w:t>
        </w:r>
      </w:sdtContent>
    </w:sdt>
  </w:p>
  <w:sdt>
    <w:sdtPr>
      <w:alias w:val="CC_Noformat_Rubtext"/>
      <w:tag w:val="CC_Noformat_Rubtext"/>
      <w:id w:val="-218060500"/>
      <w:lock w:val="sdtContentLocked"/>
      <w:text/>
    </w:sdtPr>
    <w:sdtEndPr/>
    <w:sdtContent>
      <w:p w:rsidR="00262EA3" w:rsidP="00283E0F" w:rsidRDefault="004C4AE0" w14:paraId="088D0B38" w14:textId="54AF8E60">
        <w:pPr>
          <w:pStyle w:val="FSHRub2"/>
        </w:pPr>
        <w:r>
          <w:t xml:space="preserve">En uppdaterad vapenlag för jägare och sportskyttar</w:t>
        </w:r>
      </w:p>
    </w:sdtContent>
  </w:sdt>
  <w:sdt>
    <w:sdtPr>
      <w:alias w:val="CC_Boilerplate_3"/>
      <w:tag w:val="CC_Boilerplate_3"/>
      <w:id w:val="1606463544"/>
      <w:lock w:val="sdtContentLocked"/>
      <w15:appearance w15:val="hidden"/>
      <w:text w:multiLine="1"/>
    </w:sdtPr>
    <w:sdtEndPr/>
    <w:sdtContent>
      <w:p w:rsidR="00262EA3" w:rsidP="00283E0F" w:rsidRDefault="00262EA3" w14:paraId="25F416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C4A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87E"/>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C64"/>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0C7"/>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2BA"/>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29A"/>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51D"/>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300"/>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D5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AE0"/>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313E"/>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AA1"/>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ADB"/>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340"/>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369"/>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734"/>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1D"/>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8B5"/>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627"/>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C79"/>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CE7"/>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276"/>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96"/>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8CB"/>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88"/>
    <w:rsid w:val="00D936E6"/>
    <w:rsid w:val="00D939B5"/>
    <w:rsid w:val="00D946E1"/>
    <w:rsid w:val="00D95382"/>
    <w:rsid w:val="00D95D6A"/>
    <w:rsid w:val="00DA09F6"/>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3F"/>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D79"/>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8A1"/>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3EB9"/>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D5F945B"/>
  <w15:chartTrackingRefBased/>
  <w15:docId w15:val="{EBA101C6-AF10-4CB1-8803-8E97CCCF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8905733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019BBAE54B4F4682B966BC27B4FC61"/>
        <w:category>
          <w:name w:val="Allmänt"/>
          <w:gallery w:val="placeholder"/>
        </w:category>
        <w:types>
          <w:type w:val="bbPlcHdr"/>
        </w:types>
        <w:behaviors>
          <w:behavior w:val="content"/>
        </w:behaviors>
        <w:guid w:val="{4860738F-1907-4D6C-BA77-5CCADF9ED0F3}"/>
      </w:docPartPr>
      <w:docPartBody>
        <w:p w:rsidR="00867F49" w:rsidRDefault="00867F49">
          <w:pPr>
            <w:pStyle w:val="0A019BBAE54B4F4682B966BC27B4FC61"/>
          </w:pPr>
          <w:r w:rsidRPr="005A0A93">
            <w:rPr>
              <w:rStyle w:val="Platshllartext"/>
            </w:rPr>
            <w:t>Förslag till riksdagsbeslut</w:t>
          </w:r>
        </w:p>
      </w:docPartBody>
    </w:docPart>
    <w:docPart>
      <w:docPartPr>
        <w:name w:val="B698CCBE2EA64257B72E14B454D1600B"/>
        <w:category>
          <w:name w:val="Allmänt"/>
          <w:gallery w:val="placeholder"/>
        </w:category>
        <w:types>
          <w:type w:val="bbPlcHdr"/>
        </w:types>
        <w:behaviors>
          <w:behavior w:val="content"/>
        </w:behaviors>
        <w:guid w:val="{4F50753F-078B-4F1D-993C-2FA9DF4973DE}"/>
      </w:docPartPr>
      <w:docPartBody>
        <w:p w:rsidR="00867F49" w:rsidRDefault="00867F49">
          <w:pPr>
            <w:pStyle w:val="B698CCBE2EA64257B72E14B454D1600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3608A039CF0430CAD3F8C60642D7140"/>
        <w:category>
          <w:name w:val="Allmänt"/>
          <w:gallery w:val="placeholder"/>
        </w:category>
        <w:types>
          <w:type w:val="bbPlcHdr"/>
        </w:types>
        <w:behaviors>
          <w:behavior w:val="content"/>
        </w:behaviors>
        <w:guid w:val="{863D0BF1-DB21-4F91-825D-2A4B66FC5114}"/>
      </w:docPartPr>
      <w:docPartBody>
        <w:p w:rsidR="00867F49" w:rsidRDefault="00867F49">
          <w:pPr>
            <w:pStyle w:val="13608A039CF0430CAD3F8C60642D7140"/>
          </w:pPr>
          <w:r w:rsidRPr="005A0A93">
            <w:rPr>
              <w:rStyle w:val="Platshllartext"/>
            </w:rPr>
            <w:t>Motivering</w:t>
          </w:r>
        </w:p>
      </w:docPartBody>
    </w:docPart>
    <w:docPart>
      <w:docPartPr>
        <w:name w:val="5482A38F6D0A4998BFEA2A3C9F317CAB"/>
        <w:category>
          <w:name w:val="Allmänt"/>
          <w:gallery w:val="placeholder"/>
        </w:category>
        <w:types>
          <w:type w:val="bbPlcHdr"/>
        </w:types>
        <w:behaviors>
          <w:behavior w:val="content"/>
        </w:behaviors>
        <w:guid w:val="{5ED461E1-AE50-44FB-8C7B-893D404DD0DA}"/>
      </w:docPartPr>
      <w:docPartBody>
        <w:p w:rsidR="00867F49" w:rsidRDefault="00867F49">
          <w:pPr>
            <w:pStyle w:val="5482A38F6D0A4998BFEA2A3C9F317CA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F49"/>
    <w:rsid w:val="00867F49"/>
    <w:rsid w:val="009D57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D5792"/>
    <w:rPr>
      <w:color w:val="F4B083" w:themeColor="accent2" w:themeTint="99"/>
    </w:rPr>
  </w:style>
  <w:style w:type="paragraph" w:customStyle="1" w:styleId="0A019BBAE54B4F4682B966BC27B4FC61">
    <w:name w:val="0A019BBAE54B4F4682B966BC27B4FC61"/>
  </w:style>
  <w:style w:type="paragraph" w:customStyle="1" w:styleId="B698CCBE2EA64257B72E14B454D1600B">
    <w:name w:val="B698CCBE2EA64257B72E14B454D1600B"/>
  </w:style>
  <w:style w:type="paragraph" w:customStyle="1" w:styleId="13608A039CF0430CAD3F8C60642D7140">
    <w:name w:val="13608A039CF0430CAD3F8C60642D7140"/>
  </w:style>
  <w:style w:type="paragraph" w:customStyle="1" w:styleId="5482A38F6D0A4998BFEA2A3C9F317CAB">
    <w:name w:val="5482A38F6D0A4998BFEA2A3C9F317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AE35E7-E2A3-4E1C-AF07-002942C7B691}"/>
</file>

<file path=customXml/itemProps2.xml><?xml version="1.0" encoding="utf-8"?>
<ds:datastoreItem xmlns:ds="http://schemas.openxmlformats.org/officeDocument/2006/customXml" ds:itemID="{9A644707-8069-496B-9810-D3277C91DB80}"/>
</file>

<file path=customXml/itemProps3.xml><?xml version="1.0" encoding="utf-8"?>
<ds:datastoreItem xmlns:ds="http://schemas.openxmlformats.org/officeDocument/2006/customXml" ds:itemID="{B3F91DB9-927A-4941-B04D-A8C2893B1D84}"/>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389</Words>
  <Characters>2200</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M1044 En uppdaterad vapenlag för jägare och sportskyttar</vt:lpstr>
      <vt:lpstr>
      </vt:lpstr>
    </vt:vector>
  </TitlesOfParts>
  <Company>Sveriges riksdag</Company>
  <LinksUpToDate>false</LinksUpToDate>
  <CharactersWithSpaces>2580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