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FC1" w:rsidRPr="006E12CC" w:rsidRDefault="00361FC1" w:rsidP="00A739F5">
      <w:pPr>
        <w:pStyle w:val="Hemstlrubrik"/>
      </w:pPr>
      <w:r w:rsidRPr="006E12CC">
        <w:t>Förslag till riksdagsbeslut</w:t>
      </w:r>
    </w:p>
    <w:p w:rsidR="00361FC1" w:rsidRPr="006E12CC" w:rsidRDefault="00361FC1" w:rsidP="00361FC1">
      <w:pPr>
        <w:pStyle w:val="Hemstlatt"/>
      </w:pPr>
      <w:r w:rsidRPr="006E12CC">
        <w:t>Riksdagen tillkännager för regeringen som sin mening vad</w:t>
      </w:r>
      <w:r w:rsidR="00AC6B27" w:rsidRPr="006E12CC">
        <w:t xml:space="preserve"> i</w:t>
      </w:r>
      <w:r w:rsidRPr="006E12CC">
        <w:t xml:space="preserve"> m</w:t>
      </w:r>
      <w:r w:rsidR="00AC6B27" w:rsidRPr="006E12CC">
        <w:t>otionen anförs om prisreglering av</w:t>
      </w:r>
      <w:r w:rsidRPr="006E12CC">
        <w:t xml:space="preserve"> fjärrvärme.</w:t>
      </w:r>
    </w:p>
    <w:p w:rsidR="00361FC1" w:rsidRPr="006E12CC" w:rsidRDefault="00361FC1" w:rsidP="00361FC1">
      <w:pPr>
        <w:pStyle w:val="Rubrik1"/>
      </w:pPr>
      <w:r w:rsidRPr="006E12CC">
        <w:t>Motivering</w:t>
      </w:r>
    </w:p>
    <w:p w:rsidR="00361FC1" w:rsidRPr="006E12CC" w:rsidRDefault="00361FC1" w:rsidP="00361FC1">
      <w:r w:rsidRPr="006E12CC">
        <w:t>Många villa- och fastighetsägare som skrotat oljepannan eller eluppvär</w:t>
      </w:r>
      <w:r w:rsidRPr="006E12CC">
        <w:t>m</w:t>
      </w:r>
      <w:r w:rsidRPr="006E12CC">
        <w:t>ningen har chockats när deras fjärrvärmenota stigit m</w:t>
      </w:r>
      <w:r w:rsidR="00A739F5" w:rsidRPr="006E12CC">
        <w:t>ed i vissa fall så mycket som 50 %</w:t>
      </w:r>
      <w:r w:rsidRPr="006E12CC">
        <w:t xml:space="preserve"> på bara några år.</w:t>
      </w:r>
    </w:p>
    <w:p w:rsidR="00361FC1" w:rsidRPr="006E12CC" w:rsidRDefault="00361FC1" w:rsidP="00A739F5">
      <w:pPr>
        <w:pStyle w:val="Normaltindrag"/>
      </w:pPr>
      <w:r w:rsidRPr="006E12CC">
        <w:t>Konkurrensen från eluppvärmning har inte blivit verklighet eftersom fjär</w:t>
      </w:r>
      <w:r w:rsidRPr="006E12CC">
        <w:t>r</w:t>
      </w:r>
      <w:r w:rsidRPr="006E12CC">
        <w:t>värme inte egentligen har någon konkurrens från elvärme. Har man en gång investerat i fjärrvärme så kostar det en villaägare uppemot 100 000 kronor att byta uppvärmningssystem.</w:t>
      </w:r>
    </w:p>
    <w:p w:rsidR="00361FC1" w:rsidRPr="006E12CC" w:rsidRDefault="00361FC1" w:rsidP="00A739F5">
      <w:pPr>
        <w:pStyle w:val="Normaltindrag"/>
      </w:pPr>
      <w:r w:rsidRPr="006E12CC">
        <w:t>1996 fick kommunerna möjlighet att driva sina fjärrvärmebolag med rejäla vinster. De pengarna kunde sedan användas för att täta hål i kommunens ekonomi. Samtidigt gick statliga Vattenfall och privata ägare in och tog över kommunala anläggningar. I takt med att fjärrvärmen står för en allt större del av uppvärmningen, har många bolag höjt avgifterna kraftigt. Avgiften för fjärrvärme i Lund ökade med 50</w:t>
      </w:r>
      <w:r w:rsidR="00A739F5" w:rsidRPr="006E12CC">
        <w:t> %</w:t>
      </w:r>
      <w:r w:rsidRPr="006E12CC">
        <w:t xml:space="preserve"> på fem år och det är bara ett exempel på problemen med prissättningen av den allt populärare uppvärmningsformen. I Uppsala har Vattenfall, som för några år sedan tog över det kommunala ene</w:t>
      </w:r>
      <w:r w:rsidRPr="006E12CC">
        <w:t>r</w:t>
      </w:r>
      <w:r w:rsidRPr="006E12CC">
        <w:t>gibolaget</w:t>
      </w:r>
      <w:r w:rsidR="00A739F5" w:rsidRPr="006E12CC">
        <w:t>,</w:t>
      </w:r>
      <w:r w:rsidRPr="006E12CC">
        <w:t xml:space="preserve"> oc</w:t>
      </w:r>
      <w:r w:rsidR="00A739F5" w:rsidRPr="006E12CC">
        <w:t>kså</w:t>
      </w:r>
      <w:r w:rsidRPr="006E12CC">
        <w:t xml:space="preserve"> höjt avgiften med 36</w:t>
      </w:r>
      <w:r w:rsidR="00A739F5" w:rsidRPr="006E12CC">
        <w:t> %</w:t>
      </w:r>
      <w:r w:rsidRPr="006E12CC">
        <w:t>.</w:t>
      </w:r>
    </w:p>
    <w:p w:rsidR="00361FC1" w:rsidRPr="006E12CC" w:rsidRDefault="00361FC1" w:rsidP="00A739F5">
      <w:pPr>
        <w:pStyle w:val="Normaltindrag"/>
      </w:pPr>
      <w:r w:rsidRPr="006E12CC">
        <w:t>På alla områden där vi har naturligt monopol så råder det i allmänhet en pri</w:t>
      </w:r>
      <w:r w:rsidRPr="006E12CC">
        <w:t>s</w:t>
      </w:r>
      <w:r w:rsidRPr="006E12CC">
        <w:t>reglering från samhällets sida. Fjärrvärme är det enda monopolet vi har med s</w:t>
      </w:r>
      <w:r w:rsidR="00A739F5" w:rsidRPr="006E12CC">
        <w:t>.</w:t>
      </w:r>
      <w:r w:rsidRPr="006E12CC">
        <w:t>k</w:t>
      </w:r>
      <w:r w:rsidR="00A739F5" w:rsidRPr="006E12CC">
        <w:t>.</w:t>
      </w:r>
      <w:r w:rsidRPr="006E12CC">
        <w:t xml:space="preserve"> fri prissättning.</w:t>
      </w:r>
    </w:p>
    <w:p w:rsidR="00361FC1" w:rsidRPr="006E12CC" w:rsidRDefault="00361FC1" w:rsidP="00A739F5">
      <w:pPr>
        <w:pStyle w:val="Normaltindrag"/>
        <w:rPr>
          <w:szCs w:val="24"/>
        </w:rPr>
      </w:pPr>
      <w:r w:rsidRPr="006E12CC">
        <w:t>Fjärrvärmeutredningen presenterade i december 2004 ett delbetänkande om fjärrvärme och kraftvärme i framtiden. Betänkandet har under våren 2005 remissbehandlats. Värt att notera är att en av de viktigaste remissinstanserna Ener</w:t>
      </w:r>
      <w:r w:rsidR="00A739F5" w:rsidRPr="006E12CC">
        <w:t>gimyndigheten är mycket kritisk</w:t>
      </w:r>
      <w:r w:rsidRPr="006E12CC">
        <w:t xml:space="preserve"> till utredningen.</w:t>
      </w:r>
    </w:p>
    <w:p w:rsidR="00361FC1" w:rsidRPr="006E12CC" w:rsidRDefault="00361FC1" w:rsidP="00A739F5">
      <w:pPr>
        <w:pStyle w:val="Normaltindrag"/>
      </w:pPr>
      <w:r w:rsidRPr="006E12CC">
        <w:t>Myndigheten menar att det är ett allmänt intresse, såväl för kunder, fjär</w:t>
      </w:r>
      <w:r w:rsidRPr="006E12CC">
        <w:t>r</w:t>
      </w:r>
      <w:r w:rsidRPr="006E12CC">
        <w:t xml:space="preserve">värmeföretag, </w:t>
      </w:r>
      <w:r w:rsidR="00A739F5" w:rsidRPr="006E12CC">
        <w:t>som för</w:t>
      </w:r>
      <w:r w:rsidRPr="006E12CC">
        <w:t xml:space="preserve"> samhället, att ett regelverk utvecklas som ger ökat </w:t>
      </w:r>
      <w:r w:rsidRPr="006E12CC">
        <w:lastRenderedPageBreak/>
        <w:t>förtroende för fjärrvärme som företeelse och som leder till effektiva för</w:t>
      </w:r>
      <w:r w:rsidRPr="006E12CC">
        <w:t>e</w:t>
      </w:r>
      <w:r w:rsidRPr="006E12CC">
        <w:t>tag och transparenta marknader. Detta är en förutsättning för en fortsatt positiv utveckling av fjärrvärmen och kraftvärmen som medel i energ</w:t>
      </w:r>
      <w:r w:rsidRPr="006E12CC">
        <w:t>i</w:t>
      </w:r>
      <w:r w:rsidRPr="006E12CC">
        <w:t>omställningen och för att på både kort och lång sikt uppnå energi- och miljöpolitiska mål. Energimyndigheten skriver i sitt remissvar att skyddet mot oskälig prissät</w:t>
      </w:r>
      <w:r w:rsidRPr="006E12CC">
        <w:t>t</w:t>
      </w:r>
      <w:r w:rsidRPr="006E12CC">
        <w:t xml:space="preserve">ning för fjärrvärmekunderna inte </w:t>
      </w:r>
      <w:r w:rsidR="00A739F5" w:rsidRPr="006E12CC">
        <w:t xml:space="preserve">blir </w:t>
      </w:r>
      <w:r w:rsidRPr="006E12CC">
        <w:t>tillräckligt starkt, med den modell som Fjärrvärmeutredningen förordar. Energimy</w:t>
      </w:r>
      <w:r w:rsidRPr="006E12CC">
        <w:t>n</w:t>
      </w:r>
      <w:r w:rsidRPr="006E12CC">
        <w:t>digheten förordar i</w:t>
      </w:r>
      <w:r w:rsidR="00A739F5" w:rsidRPr="006E12CC">
        <w:t xml:space="preserve"> </w:t>
      </w:r>
      <w:r w:rsidRPr="006E12CC">
        <w:t>stället att ett nytt förslag på tillsyns- och reglering</w:t>
      </w:r>
      <w:r w:rsidRPr="006E12CC">
        <w:t>s</w:t>
      </w:r>
      <w:r w:rsidRPr="006E12CC">
        <w:t>modell tas fram.</w:t>
      </w:r>
    </w:p>
    <w:p w:rsidR="00361FC1" w:rsidRPr="006E12CC" w:rsidRDefault="00361FC1" w:rsidP="00A739F5">
      <w:pPr>
        <w:pStyle w:val="Normaltindrag"/>
      </w:pPr>
      <w:r w:rsidRPr="006E12CC">
        <w:t>Fjärrvärmemarknaden i Sverige fungerar inte och därför bör staten införa en reglering av priserna så att inget energibolag kan ta ut höga monopolvin</w:t>
      </w:r>
      <w:r w:rsidRPr="006E12CC">
        <w:t>s</w:t>
      </w:r>
      <w:r w:rsidRPr="006E12CC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39F5" w:rsidRPr="006E1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39F5" w:rsidRPr="006E12CC" w:rsidRDefault="00A739F5" w:rsidP="00A739F5">
            <w:pPr>
              <w:pStyle w:val="UnderskriftDatum"/>
              <w:spacing w:before="240"/>
            </w:pPr>
            <w:r w:rsidRPr="006E12CC">
              <w:t>Stockholm den 28 september 2005</w:t>
            </w:r>
          </w:p>
        </w:tc>
        <w:tc>
          <w:tcPr>
            <w:tcW w:w="3047" w:type="dxa"/>
          </w:tcPr>
          <w:p w:rsidR="00A739F5" w:rsidRPr="006E12CC" w:rsidRDefault="00A739F5" w:rsidP="00A739F5">
            <w:pPr>
              <w:pStyle w:val="Underskrifter"/>
              <w:spacing w:before="240"/>
            </w:pPr>
          </w:p>
        </w:tc>
      </w:tr>
      <w:tr w:rsidR="00A739F5" w:rsidRPr="006E1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39F5" w:rsidRPr="006E12CC" w:rsidRDefault="00A739F5" w:rsidP="00A739F5">
            <w:pPr>
              <w:pStyle w:val="Underskrifter"/>
            </w:pPr>
            <w:r w:rsidRPr="006E12CC">
              <w:t>Matilda Ernkrans (s)</w:t>
            </w:r>
          </w:p>
        </w:tc>
        <w:tc>
          <w:tcPr>
            <w:tcW w:w="3047" w:type="dxa"/>
          </w:tcPr>
          <w:p w:rsidR="00A739F5" w:rsidRPr="006E12CC" w:rsidRDefault="00A739F5" w:rsidP="00A739F5">
            <w:pPr>
              <w:pStyle w:val="Underskrifter"/>
            </w:pPr>
          </w:p>
        </w:tc>
      </w:tr>
      <w:tr w:rsidR="00A739F5" w:rsidRPr="006E1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39F5" w:rsidRPr="006E12CC" w:rsidRDefault="00A739F5" w:rsidP="00A739F5">
            <w:pPr>
              <w:pStyle w:val="Underskrifter"/>
            </w:pPr>
            <w:r w:rsidRPr="006E12CC">
              <w:t>Inger Lundberg (s)</w:t>
            </w:r>
          </w:p>
        </w:tc>
        <w:tc>
          <w:tcPr>
            <w:tcW w:w="3047" w:type="dxa"/>
          </w:tcPr>
          <w:p w:rsidR="00A739F5" w:rsidRPr="006E12CC" w:rsidRDefault="00A739F5" w:rsidP="00A739F5">
            <w:pPr>
              <w:pStyle w:val="Underskrifter"/>
            </w:pPr>
            <w:r w:rsidRPr="006E12CC">
              <w:t>Lennart Axelsson (s)</w:t>
            </w:r>
          </w:p>
        </w:tc>
      </w:tr>
      <w:tr w:rsidR="00A739F5" w:rsidRPr="006E1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39F5" w:rsidRPr="006E12CC" w:rsidRDefault="00A739F5" w:rsidP="00A739F5">
            <w:pPr>
              <w:pStyle w:val="Underskrifter"/>
            </w:pPr>
            <w:r w:rsidRPr="006E12CC">
              <w:t>Ameer Sachet (s)</w:t>
            </w:r>
          </w:p>
        </w:tc>
        <w:tc>
          <w:tcPr>
            <w:tcW w:w="3047" w:type="dxa"/>
          </w:tcPr>
          <w:p w:rsidR="00A739F5" w:rsidRPr="006E12CC" w:rsidRDefault="00A739F5" w:rsidP="00A739F5">
            <w:pPr>
              <w:pStyle w:val="Underskrifter"/>
            </w:pPr>
          </w:p>
        </w:tc>
      </w:tr>
    </w:tbl>
    <w:p w:rsidR="00361FC1" w:rsidRPr="006E12CC" w:rsidRDefault="00361FC1" w:rsidP="00A739F5">
      <w:pPr>
        <w:pStyle w:val="Normaltindrag"/>
      </w:pPr>
    </w:p>
    <w:sectPr w:rsidR="00361FC1" w:rsidRPr="006E12CC" w:rsidSect="00A73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DA8" w:rsidRPr="006E12CC" w:rsidRDefault="00411DA8">
      <w:r w:rsidRPr="006E12CC">
        <w:separator/>
      </w:r>
    </w:p>
  </w:endnote>
  <w:endnote w:type="continuationSeparator" w:id="0">
    <w:p w:rsidR="00411DA8" w:rsidRPr="006E12CC" w:rsidRDefault="00411DA8">
      <w:r w:rsidRPr="006E1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42" w:rsidRPr="006E12CC" w:rsidRDefault="006E12CC" w:rsidP="00A739F5">
    <w:pPr>
      <w:pStyle w:val="Sidfot"/>
    </w:pPr>
    <w:r w:rsidRPr="006E12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75047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F5" w:rsidRDefault="00A739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39F5" w:rsidRDefault="00A739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E12CC" w:rsidRDefault="006E12CC" w:rsidP="00A739F5">
    <w:pPr>
      <w:pStyle w:val="Sidfot"/>
    </w:pPr>
    <w:r w:rsidRPr="006E12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881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F5" w:rsidRDefault="00A739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9F5" w:rsidRDefault="00A739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E12CC" w:rsidRDefault="006E12CC" w:rsidP="00A739F5">
    <w:pPr>
      <w:pStyle w:val="Sidfot"/>
    </w:pPr>
    <w:r w:rsidRPr="006E12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631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F5" w:rsidRDefault="00A739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9F5" w:rsidRDefault="00A739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DA8" w:rsidRPr="006E12CC" w:rsidRDefault="00411DA8">
      <w:r w:rsidRPr="006E12CC">
        <w:separator/>
      </w:r>
    </w:p>
  </w:footnote>
  <w:footnote w:type="continuationSeparator" w:id="0">
    <w:p w:rsidR="00411DA8" w:rsidRPr="006E12CC" w:rsidRDefault="00411DA8">
      <w:r w:rsidRPr="006E12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742" w:rsidRPr="006E12CC" w:rsidRDefault="006E12CC" w:rsidP="00A739F5">
    <w:pPr>
      <w:pStyle w:val="Sidhuvud"/>
    </w:pPr>
    <w:r w:rsidRPr="006E12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1326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F5" w:rsidRDefault="00A739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39F5" w:rsidRDefault="00A739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E12CC" w:rsidRDefault="006E12CC" w:rsidP="00A739F5">
    <w:pPr>
      <w:pStyle w:val="Sidhuvud"/>
    </w:pPr>
    <w:r w:rsidRPr="006E12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6921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F5" w:rsidRDefault="00A739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39F5" w:rsidRDefault="00A739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F5" w:rsidRPr="006E12CC" w:rsidRDefault="00A739F5">
    <w:pPr>
      <w:pStyle w:val="FSHNormal"/>
      <w:tabs>
        <w:tab w:val="right" w:pos="5840"/>
      </w:tabs>
    </w:pPr>
    <w:r w:rsidRPr="006E12CC">
      <w:br/>
    </w:r>
    <w:r w:rsidRPr="006E12CC">
      <w:fldChar w:fldCharType="begin" w:fldLock="1"/>
    </w:r>
    <w:r w:rsidRPr="006E12CC">
      <w:instrText xml:space="preserve"> DOCPROPERTY</w:instrText>
    </w:r>
    <w:r w:rsidRPr="006E12CC">
      <w:rPr>
        <w:sz w:val="18"/>
      </w:rPr>
      <w:instrText xml:space="preserve"> "YearUser" *\charformat </w:instrText>
    </w:r>
    <w:r w:rsidRPr="006E12CC">
      <w:fldChar w:fldCharType="separate"/>
    </w:r>
    <w:r w:rsidRPr="006E12CC">
      <w:t>2005/06</w:t>
    </w:r>
    <w:r w:rsidRPr="006E12CC">
      <w:fldChar w:fldCharType="end"/>
    </w:r>
    <w:r w:rsidRPr="006E12CC">
      <w:t xml:space="preserve"> </w:t>
    </w:r>
    <w:r w:rsidRPr="006E12CC">
      <w:tab/>
      <w:t xml:space="preserve">mnr: </w:t>
    </w:r>
    <w:r w:rsidRPr="006E12CC">
      <w:fldChar w:fldCharType="begin" w:fldLock="1"/>
    </w:r>
    <w:r w:rsidRPr="006E12CC">
      <w:instrText xml:space="preserve"> DOCPROPERTY</w:instrText>
    </w:r>
    <w:r w:rsidRPr="006E12CC">
      <w:rPr>
        <w:sz w:val="18"/>
      </w:rPr>
      <w:instrText xml:space="preserve"> "Motionsnummer" *\charformat </w:instrText>
    </w:r>
    <w:r w:rsidRPr="006E12CC">
      <w:fldChar w:fldCharType="separate"/>
    </w:r>
    <w:r w:rsidRPr="006E12CC">
      <w:t>N367</w:t>
    </w:r>
    <w:r w:rsidRPr="006E12CC">
      <w:fldChar w:fldCharType="end"/>
    </w:r>
    <w:r w:rsidRPr="006E12CC">
      <w:br/>
    </w:r>
    <w:r w:rsidRPr="006E12CC">
      <w:fldChar w:fldCharType="begin" w:fldLock="1"/>
    </w:r>
    <w:r w:rsidRPr="006E12CC">
      <w:instrText xml:space="preserve"> DOCPROPERTY</w:instrText>
    </w:r>
    <w:r w:rsidRPr="006E12CC">
      <w:rPr>
        <w:sz w:val="18"/>
      </w:rPr>
      <w:instrText xml:space="preserve"> "Samling" *\charformat </w:instrText>
    </w:r>
    <w:r w:rsidRPr="006E12CC">
      <w:fldChar w:fldCharType="end"/>
    </w:r>
    <w:r w:rsidRPr="006E12CC">
      <w:tab/>
      <w:t xml:space="preserve">pnr: </w:t>
    </w:r>
    <w:r w:rsidRPr="006E12CC">
      <w:fldChar w:fldCharType="begin" w:fldLock="1"/>
    </w:r>
    <w:r w:rsidRPr="006E12CC">
      <w:instrText xml:space="preserve"> DOCPROPERTY</w:instrText>
    </w:r>
    <w:r w:rsidRPr="006E12CC">
      <w:rPr>
        <w:sz w:val="18"/>
      </w:rPr>
      <w:instrText xml:space="preserve"> "Partinummer" *\charformat </w:instrText>
    </w:r>
    <w:r w:rsidRPr="006E12CC">
      <w:fldChar w:fldCharType="separate"/>
    </w:r>
    <w:r w:rsidRPr="006E12CC">
      <w:t>s3330</w:t>
    </w:r>
    <w:r w:rsidRPr="006E12CC">
      <w:fldChar w:fldCharType="end"/>
    </w:r>
  </w:p>
  <w:p w:rsidR="00A739F5" w:rsidRPr="006E12CC" w:rsidRDefault="00A739F5">
    <w:pPr>
      <w:pStyle w:val="FSHRub1"/>
    </w:pPr>
    <w:r w:rsidRPr="006E12CC">
      <w:t>Motion till riksdagen</w:t>
    </w:r>
    <w:r w:rsidRPr="006E12CC">
      <w:br/>
    </w:r>
    <w:r w:rsidRPr="006E12CC">
      <w:fldChar w:fldCharType="begin" w:fldLock="1"/>
    </w:r>
    <w:r w:rsidRPr="006E12CC">
      <w:instrText xml:space="preserve"> DOCPROPERTY "YearUser" *\charformat </w:instrText>
    </w:r>
    <w:r w:rsidRPr="006E12CC">
      <w:fldChar w:fldCharType="separate"/>
    </w:r>
    <w:r w:rsidRPr="006E12CC">
      <w:t>2005/06</w:t>
    </w:r>
    <w:r w:rsidRPr="006E12CC">
      <w:fldChar w:fldCharType="end"/>
    </w:r>
    <w:r w:rsidRPr="006E12CC">
      <w:t>:</w:t>
    </w:r>
    <w:r w:rsidRPr="006E12CC">
      <w:fldChar w:fldCharType="begin" w:fldLock="1"/>
    </w:r>
    <w:r w:rsidRPr="006E12CC">
      <w:instrText xml:space="preserve"> DOCPROPERTY "Motionsnummer" *\charformat </w:instrText>
    </w:r>
    <w:r w:rsidRPr="006E12CC">
      <w:fldChar w:fldCharType="separate"/>
    </w:r>
    <w:r w:rsidRPr="006E12CC">
      <w:t>N367</w:t>
    </w:r>
    <w:r w:rsidRPr="006E12CC">
      <w:fldChar w:fldCharType="end"/>
    </w:r>
  </w:p>
  <w:p w:rsidR="00A739F5" w:rsidRPr="006E12CC" w:rsidRDefault="00A739F5">
    <w:pPr>
      <w:pStyle w:val="FSHNormalS5"/>
    </w:pPr>
    <w:r w:rsidRPr="006E12CC">
      <w:fldChar w:fldCharType="begin" w:fldLock="1"/>
    </w:r>
    <w:r w:rsidRPr="006E12CC">
      <w:instrText xml:space="preserve"> DOCPROPERTY "MotionarText" *\charformat </w:instrText>
    </w:r>
    <w:r w:rsidRPr="006E12CC">
      <w:fldChar w:fldCharType="separate"/>
    </w:r>
    <w:r w:rsidRPr="006E12CC">
      <w:t>av Matilda Ernkrans m.fl. (s)</w:t>
    </w:r>
    <w:r w:rsidRPr="006E12CC">
      <w:fldChar w:fldCharType="end"/>
    </w:r>
    <w:r w:rsidRPr="006E12CC">
      <w:br/>
    </w:r>
    <w:r w:rsidRPr="006E12CC">
      <w:fldChar w:fldCharType="begin" w:fldLock="1"/>
    </w:r>
    <w:r w:rsidRPr="006E12CC">
      <w:instrText xml:space="preserve"> DOCPROPERTY "SvarFrasKort" *\charformat </w:instrText>
    </w:r>
    <w:r w:rsidRPr="006E12CC">
      <w:fldChar w:fldCharType="end"/>
    </w:r>
  </w:p>
  <w:p w:rsidR="00A739F5" w:rsidRPr="006E12CC" w:rsidRDefault="00A739F5">
    <w:pPr>
      <w:pStyle w:val="FSHTitel"/>
    </w:pPr>
    <w:r w:rsidRPr="006E12CC">
      <w:fldChar w:fldCharType="begin" w:fldLock="1"/>
    </w:r>
    <w:r w:rsidRPr="006E12CC">
      <w:instrText xml:space="preserve"> DOCPROPERTY</w:instrText>
    </w:r>
    <w:r w:rsidRPr="006E12CC">
      <w:rPr>
        <w:sz w:val="18"/>
      </w:rPr>
      <w:instrText xml:space="preserve"> "RubrikSvar" *\charformat </w:instrText>
    </w:r>
    <w:r w:rsidRPr="006E12CC">
      <w:fldChar w:fldCharType="separate"/>
    </w:r>
    <w:r w:rsidRPr="006E12CC">
      <w:t>Prisreglering på fjärrvärme</w:t>
    </w:r>
    <w:r w:rsidRPr="006E12CC">
      <w:fldChar w:fldCharType="end"/>
    </w:r>
  </w:p>
  <w:p w:rsidR="00A739F5" w:rsidRPr="006E12CC" w:rsidRDefault="00A739F5" w:rsidP="00A739F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F30DAF8"/>
    <w:lvl w:ilvl="0" w:tplc="32D8EE0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160021">
    <w:abstractNumId w:val="13"/>
  </w:num>
  <w:num w:numId="2" w16cid:durableId="240145652">
    <w:abstractNumId w:val="10"/>
  </w:num>
  <w:num w:numId="3" w16cid:durableId="1595702435">
    <w:abstractNumId w:val="11"/>
  </w:num>
  <w:num w:numId="4" w16cid:durableId="1390496750">
    <w:abstractNumId w:val="12"/>
  </w:num>
  <w:num w:numId="5" w16cid:durableId="808400438">
    <w:abstractNumId w:val="8"/>
  </w:num>
  <w:num w:numId="6" w16cid:durableId="1782337548">
    <w:abstractNumId w:val="3"/>
  </w:num>
  <w:num w:numId="7" w16cid:durableId="792211455">
    <w:abstractNumId w:val="2"/>
  </w:num>
  <w:num w:numId="8" w16cid:durableId="2082367430">
    <w:abstractNumId w:val="1"/>
  </w:num>
  <w:num w:numId="9" w16cid:durableId="1807896649">
    <w:abstractNumId w:val="0"/>
  </w:num>
  <w:num w:numId="10" w16cid:durableId="1342657761">
    <w:abstractNumId w:val="9"/>
  </w:num>
  <w:num w:numId="11" w16cid:durableId="212233113">
    <w:abstractNumId w:val="7"/>
  </w:num>
  <w:num w:numId="12" w16cid:durableId="188839292">
    <w:abstractNumId w:val="6"/>
  </w:num>
  <w:num w:numId="13" w16cid:durableId="1415859289">
    <w:abstractNumId w:val="5"/>
  </w:num>
  <w:num w:numId="14" w16cid:durableId="97590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9C101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61FC1"/>
    <w:rsid w:val="00411DA8"/>
    <w:rsid w:val="00445271"/>
    <w:rsid w:val="004A0504"/>
    <w:rsid w:val="004E38D9"/>
    <w:rsid w:val="005F1742"/>
    <w:rsid w:val="006E12CC"/>
    <w:rsid w:val="00740D6D"/>
    <w:rsid w:val="00794149"/>
    <w:rsid w:val="007B67A7"/>
    <w:rsid w:val="007C6092"/>
    <w:rsid w:val="009C101A"/>
    <w:rsid w:val="00A053C6"/>
    <w:rsid w:val="00A739F5"/>
    <w:rsid w:val="00AC6B27"/>
    <w:rsid w:val="00B13BF0"/>
    <w:rsid w:val="00B84F40"/>
    <w:rsid w:val="00C1285C"/>
    <w:rsid w:val="00C27B7D"/>
    <w:rsid w:val="00D1174F"/>
    <w:rsid w:val="00DC6C70"/>
    <w:rsid w:val="00E22893"/>
    <w:rsid w:val="00E360DE"/>
    <w:rsid w:val="00E75D28"/>
    <w:rsid w:val="00E84F25"/>
    <w:rsid w:val="00F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1EDA9F-0F2E-4B18-A0FD-F791FC1E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39F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6B2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C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392</Words>
  <Characters>2285</Characters>
  <Application>Microsoft Office Word</Application>
  <DocSecurity>4</DocSecurity>
  <Lines>48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N367</vt:lpstr>
    </vt:vector>
  </TitlesOfParts>
  <Company>Riksdagen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N367</dc:title>
  <dc:subject>N367</dc:subject>
  <dc:creator>Riksdagen</dc:creator>
  <cp:keywords>Riksdagen</cp:keywords>
  <dc:description/>
  <cp:lastModifiedBy>Lars Brink</cp:lastModifiedBy>
  <cp:revision>2</cp:revision>
  <cp:lastPrinted>2005-11-18T13:56:00Z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Prisreglering på fjärrvärme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Prisreglering på fjärrvärme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(s)\Lundberg, Inger (s)\Axelsson, Lennart (s)\Sachet, Ameer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Inger Lundberg (s), Lennart Axelsson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20052006000000000115000033300069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20052006000000000115000033300069</vt:lpwstr>
  </property>
  <property fmtid="{D5CDD505-2E9C-101B-9397-08002B2CF9AE}" pid="50" name="nummer">
    <vt:lpwstr>367</vt:lpwstr>
  </property>
  <property fmtid="{D5CDD505-2E9C-101B-9397-08002B2CF9AE}" pid="51" name="utskottsbeteckning">
    <vt:lpwstr>N</vt:lpwstr>
  </property>
</Properties>
</file>