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D8BF6D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F5FEC" w:rsidRDefault="00CF5FEC" w14:paraId="4D88771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AAC254BF39146018CE7101EF1692AE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014e08f-fde2-4dc2-9d24-8e6e6bea497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äldres rätt att få bo på särskilda boenden i sin hemkommun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6017DC683340F697A404E0D6A970F7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E7D6C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8D3603" w:rsidR="008D3603" w:rsidP="008D3603" w:rsidRDefault="008D3603" w14:paraId="3CE9E688" w14:textId="3D4DC9A2">
      <w:pPr>
        <w:rPr>
          <w:rFonts w:ascii="Times New Roman" w:hAnsi="Times New Roman" w:cs="Times New Roman"/>
          <w:spacing w:val="3"/>
          <w:shd w:val="clear" w:color="auto" w:fill="FFFFFF"/>
        </w:rPr>
      </w:pPr>
      <w:r w:rsidRPr="008D3603">
        <w:rPr>
          <w:rFonts w:ascii="Times New Roman" w:hAnsi="Times New Roman" w:cs="Times New Roman"/>
        </w:rPr>
        <w:t>Högsta Förvaltningsdomstolen kom under sommaren 2024 med besked om att en kommun inte behöver erbjuda ett särskilt boende i hemkommunen. I</w:t>
      </w:r>
      <w:r w:rsidR="00D16FBB">
        <w:rPr>
          <w:rFonts w:ascii="Times New Roman" w:hAnsi="Times New Roman" w:cs="Times New Roman"/>
        </w:rPr>
        <w:t xml:space="preserve"> </w:t>
      </w:r>
      <w:r w:rsidRPr="008D3603">
        <w:rPr>
          <w:rFonts w:ascii="Times New Roman" w:hAnsi="Times New Roman" w:cs="Times New Roman"/>
        </w:rPr>
        <w:t xml:space="preserve">stället är det väsentliga </w:t>
      </w:r>
      <w:r w:rsidRPr="008D3603">
        <w:rPr>
          <w:rFonts w:ascii="Times New Roman" w:hAnsi="Times New Roman" w:cs="Times New Roman"/>
          <w:spacing w:val="3"/>
          <w:shd w:val="clear" w:color="auto" w:fill="FFFFFF"/>
        </w:rPr>
        <w:t xml:space="preserve">att den äldre genom biståndsbeslutet tillförsäkras en skälig levnadsnivå, och inte i vilken kommun som en plats på ett särskilt boende erbjuds. </w:t>
      </w:r>
    </w:p>
    <w:p xmlns:w14="http://schemas.microsoft.com/office/word/2010/wordml" w:rsidRPr="008D3603" w:rsidR="008D3603" w:rsidP="008D3603" w:rsidRDefault="008D3603" w14:paraId="743DC6B2" w14:textId="2B49EF9A">
      <w:pPr>
        <w:rPr>
          <w:rFonts w:ascii="Times New Roman" w:hAnsi="Times New Roman" w:cs="Times New Roman"/>
        </w:rPr>
      </w:pPr>
      <w:r w:rsidRPr="008D3603">
        <w:rPr>
          <w:rFonts w:ascii="Times New Roman" w:hAnsi="Times New Roman" w:cs="Times New Roman"/>
        </w:rPr>
        <w:t xml:space="preserve">Detta betyder att det kan bli aktuellt att en äldre person </w:t>
      </w:r>
      <w:r w:rsidR="00D16FBB">
        <w:rPr>
          <w:rFonts w:ascii="Times New Roman" w:hAnsi="Times New Roman" w:cs="Times New Roman"/>
        </w:rPr>
        <w:t>beviljas plats</w:t>
      </w:r>
      <w:r w:rsidRPr="008D3603">
        <w:rPr>
          <w:rFonts w:ascii="Times New Roman" w:hAnsi="Times New Roman" w:cs="Times New Roman"/>
        </w:rPr>
        <w:t xml:space="preserve"> i en annan kommun</w:t>
      </w:r>
      <w:r w:rsidR="00D16FBB">
        <w:rPr>
          <w:rFonts w:ascii="Times New Roman" w:hAnsi="Times New Roman" w:cs="Times New Roman"/>
        </w:rPr>
        <w:t>, e</w:t>
      </w:r>
      <w:r w:rsidRPr="008D3603">
        <w:rPr>
          <w:rFonts w:ascii="Times New Roman" w:hAnsi="Times New Roman" w:cs="Times New Roman"/>
        </w:rPr>
        <w:t xml:space="preserve">xempelvis om hemkommunen inte har några platser på sina särskilda boenden </w:t>
      </w:r>
      <w:r w:rsidR="00D16FBB">
        <w:rPr>
          <w:rFonts w:ascii="Times New Roman" w:hAnsi="Times New Roman" w:cs="Times New Roman"/>
        </w:rPr>
        <w:t>vid tidpunkten</w:t>
      </w:r>
      <w:r w:rsidRPr="008D3603">
        <w:rPr>
          <w:rFonts w:ascii="Times New Roman" w:hAnsi="Times New Roman" w:cs="Times New Roman"/>
        </w:rPr>
        <w:t xml:space="preserve">. </w:t>
      </w:r>
    </w:p>
    <w:p xmlns:w14="http://schemas.microsoft.com/office/word/2010/wordml" w:rsidRPr="008D3603" w:rsidR="008D3603" w:rsidP="008D3603" w:rsidRDefault="008D3603" w14:paraId="00FC8BF6" w14:textId="77777777">
      <w:pPr>
        <w:rPr>
          <w:rFonts w:ascii="Times New Roman" w:hAnsi="Times New Roman" w:cs="Times New Roman"/>
        </w:rPr>
      </w:pPr>
      <w:r w:rsidRPr="008D3603">
        <w:rPr>
          <w:rFonts w:ascii="Times New Roman" w:hAnsi="Times New Roman" w:cs="Times New Roman"/>
        </w:rPr>
        <w:t>Det är orimligt att man som individ ska tvingas flytta från sin hemkommun mot sin vilja. I regel har man som äldre anhöriga i närheten, och även om man inte har det så har man själv valt sin hemkommun och det är högst sannolikt att man gjort det för att man trivs där.</w:t>
      </w:r>
    </w:p>
    <w:p xmlns:w14="http://schemas.microsoft.com/office/word/2010/wordml" w:rsidR="008D3603" w:rsidP="008D3603" w:rsidRDefault="008D3603" w14:paraId="682974C4" w14:textId="77777777">
      <w:pPr>
        <w:rPr>
          <w:rFonts w:ascii="Times New Roman" w:hAnsi="Times New Roman" w:cs="Times New Roman"/>
        </w:rPr>
      </w:pPr>
      <w:r w:rsidRPr="008D3603">
        <w:rPr>
          <w:rFonts w:ascii="Times New Roman" w:hAnsi="Times New Roman" w:cs="Times New Roman"/>
        </w:rPr>
        <w:t xml:space="preserve">Äldres vilja och önskan om var den vill bo måste vara det som ska styra i äldreomsorgen. Därför är det av stor vikt att se över möjligheten att stärka äldres rätt att få bo på särskilda boenden i sin hemkommun.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478574AE6894F30B03E66EB6C747CCC"/>
        </w:placeholder>
      </w:sdtPr>
      <w:sdtEndPr/>
      <w:sdtContent>
        <w:p xmlns:w14="http://schemas.microsoft.com/office/word/2010/wordml" w:rsidR="00CF5FEC" w:rsidP="00CF5FEC" w:rsidRDefault="00CF5FEC" w14:paraId="0FBAD857" w14:textId="77777777">
          <w:pPr/>
          <w:r/>
        </w:p>
        <w:p xmlns:w14="http://schemas.microsoft.com/office/word/2010/wordml" w:rsidR="00CF5FEC" w:rsidP="00CF5FEC" w:rsidRDefault="00CF5FEC" w14:paraId="479ABC6F" w14:textId="3D32D88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9BCD5ED" w14:textId="163BBEA6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BD616" w14:textId="77777777" w:rsidR="008D3603" w:rsidRDefault="008D3603" w:rsidP="000C1CAD">
      <w:pPr>
        <w:spacing w:line="240" w:lineRule="auto"/>
      </w:pPr>
      <w:r>
        <w:separator/>
      </w:r>
    </w:p>
  </w:endnote>
  <w:endnote w:type="continuationSeparator" w:id="0">
    <w:p w14:paraId="63063D3F" w14:textId="77777777" w:rsidR="008D3603" w:rsidRDefault="008D36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4EA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59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2D02" w14:textId="44884857" w:rsidR="00262EA3" w:rsidRPr="00CF5FEC" w:rsidRDefault="00262EA3" w:rsidP="00CF5F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F4508" w14:textId="77777777" w:rsidR="008D3603" w:rsidRDefault="008D3603" w:rsidP="000C1CAD">
      <w:pPr>
        <w:spacing w:line="240" w:lineRule="auto"/>
      </w:pPr>
      <w:r>
        <w:separator/>
      </w:r>
    </w:p>
  </w:footnote>
  <w:footnote w:type="continuationSeparator" w:id="0">
    <w:p w14:paraId="0BD745B4" w14:textId="77777777" w:rsidR="008D3603" w:rsidRDefault="008D36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3B5C3F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D4BC48B" wp14:anchorId="32B5A37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F5FEC" w14:paraId="0D6CFA35" w14:textId="31EC649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66D6A8823184C0F81735BFC8C8F4F11"/>
                              </w:placeholder>
                              <w:text/>
                            </w:sdtPr>
                            <w:sdtEndPr/>
                            <w:sdtContent>
                              <w:r w:rsidR="008D360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914F0D15724D079869A5AB60979FA6"/>
                              </w:placeholder>
                              <w:text/>
                            </w:sdtPr>
                            <w:sdtEndPr/>
                            <w:sdtContent>
                              <w:r w:rsidR="0049120D">
                                <w:t>1956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B5A37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F5FEC" w14:paraId="0D6CFA35" w14:textId="31EC649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66D6A8823184C0F81735BFC8C8F4F11"/>
                        </w:placeholder>
                        <w:text/>
                      </w:sdtPr>
                      <w:sdtEndPr/>
                      <w:sdtContent>
                        <w:r w:rsidR="008D360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914F0D15724D079869A5AB60979FA6"/>
                        </w:placeholder>
                        <w:text/>
                      </w:sdtPr>
                      <w:sdtEndPr/>
                      <w:sdtContent>
                        <w:r w:rsidR="0049120D">
                          <w:t>1956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2CD7B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8F7BCC7" w14:textId="77777777">
    <w:pPr>
      <w:jc w:val="right"/>
    </w:pPr>
  </w:p>
  <w:p w:rsidR="00262EA3" w:rsidP="00776B74" w:rsidRDefault="00262EA3" w14:paraId="2311C4A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F5FEC" w14:paraId="5C0943E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7B031A3" wp14:anchorId="5EC005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F5FEC" w14:paraId="6A7EB6B4" w14:textId="231373D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360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9120D">
          <w:t>1956</w:t>
        </w:r>
      </w:sdtContent>
    </w:sdt>
  </w:p>
  <w:p w:rsidRPr="008227B3" w:rsidR="00262EA3" w:rsidP="008227B3" w:rsidRDefault="00CF5FEC" w14:paraId="1A3403A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F5FEC" w14:paraId="587D564A" w14:textId="399FB7F9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:2220</w:t>
        </w:r>
      </w:sdtContent>
    </w:sdt>
  </w:p>
  <w:p w:rsidR="00262EA3" w:rsidP="00E03A3D" w:rsidRDefault="00CF5FEC" w14:paraId="5B64444D" w14:textId="3E3DBB5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66D6A8823184C0F81735BFC8C8F4F11"/>
        </w:placeholder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8914F0D15724D079869A5AB60979FA6"/>
      </w:placeholder>
      <w:text/>
    </w:sdtPr>
    <w:sdtEndPr/>
    <w:sdtContent>
      <w:p w:rsidR="00262EA3" w:rsidP="00283E0F" w:rsidRDefault="008D3603" w14:paraId="309D1BA2" w14:textId="223D7169">
        <w:pPr>
          <w:pStyle w:val="FSHRub2"/>
        </w:pPr>
        <w:r>
          <w:t>Äldres rätt att bo kvar i sin hemkommun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639F1A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D360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20D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60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E38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5FEC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6FBB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634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7111D2"/>
  <w15:chartTrackingRefBased/>
  <w15:docId w15:val="{D63F9482-5F29-4DC9-8DD6-A6316674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C254BF39146018CE7101EF1692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26FD2-EC4D-4C9E-9A88-355370B23687}"/>
      </w:docPartPr>
      <w:docPartBody>
        <w:p w:rsidR="002E7F9F" w:rsidRDefault="002E7F9F">
          <w:pPr>
            <w:pStyle w:val="5AAC254BF39146018CE7101EF1692AE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B7F4C8B0BA944789DF0CAB05FB9F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0BEAB7-BD2C-4818-900A-69082250E1BF}"/>
      </w:docPartPr>
      <w:docPartBody>
        <w:p w:rsidR="002E7F9F" w:rsidRDefault="002E7F9F">
          <w:pPr>
            <w:pStyle w:val="EB7F4C8B0BA944789DF0CAB05FB9FD7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6017DC683340F697A404E0D6A970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2ADCAA-2E60-4253-8039-0654CA49BE52}"/>
      </w:docPartPr>
      <w:docPartBody>
        <w:p w:rsidR="002E7F9F" w:rsidRDefault="002E7F9F">
          <w:pPr>
            <w:pStyle w:val="8D6017DC683340F697A404E0D6A970F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478574AE6894F30B03E66EB6C747C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56B879-B757-4BA0-8F28-B2C708A82CF3}"/>
      </w:docPartPr>
      <w:docPartBody>
        <w:p w:rsidR="002E7F9F" w:rsidRDefault="002E7F9F">
          <w:pPr>
            <w:pStyle w:val="9478574AE6894F30B03E66EB6C747CC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A66D6A8823184C0F81735BFC8C8F4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1AE78-5530-4553-817A-68AE0930C7A8}"/>
      </w:docPartPr>
      <w:docPartBody>
        <w:p w:rsidR="002E7F9F" w:rsidRDefault="002E7F9F">
          <w:pPr>
            <w:pStyle w:val="A66D6A8823184C0F81735BFC8C8F4F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914F0D15724D079869A5AB60979F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6C371-68B1-4C73-99BA-EB310CB5B6F5}"/>
      </w:docPartPr>
      <w:docPartBody>
        <w:p w:rsidR="002E7F9F" w:rsidRDefault="002E7F9F">
          <w:pPr>
            <w:pStyle w:val="78914F0D15724D079869A5AB60979FA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9F"/>
    <w:rsid w:val="002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AC254BF39146018CE7101EF1692AE3">
    <w:name w:val="5AAC254BF39146018CE7101EF1692AE3"/>
  </w:style>
  <w:style w:type="paragraph" w:customStyle="1" w:styleId="EB7F4C8B0BA944789DF0CAB05FB9FD7F">
    <w:name w:val="EB7F4C8B0BA944789DF0CAB05FB9FD7F"/>
  </w:style>
  <w:style w:type="paragraph" w:customStyle="1" w:styleId="8D6017DC683340F697A404E0D6A970F7">
    <w:name w:val="8D6017DC683340F697A404E0D6A970F7"/>
  </w:style>
  <w:style w:type="paragraph" w:customStyle="1" w:styleId="9478574AE6894F30B03E66EB6C747CCC">
    <w:name w:val="9478574AE6894F30B03E66EB6C747CCC"/>
  </w:style>
  <w:style w:type="paragraph" w:customStyle="1" w:styleId="A66D6A8823184C0F81735BFC8C8F4F11">
    <w:name w:val="A66D6A8823184C0F81735BFC8C8F4F11"/>
  </w:style>
  <w:style w:type="paragraph" w:customStyle="1" w:styleId="78914F0D15724D079869A5AB60979FA6">
    <w:name w:val="78914F0D15724D079869A5AB60979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992BEE-388B-4D31-B1E6-E2A9772870FD}"/>
</file>

<file path=customXml/itemProps2.xml><?xml version="1.0" encoding="utf-8"?>
<ds:datastoreItem xmlns:ds="http://schemas.openxmlformats.org/officeDocument/2006/customXml" ds:itemID="{F3C2FAB4-47A8-40FF-B8FF-ECD74D181B5B}"/>
</file>

<file path=customXml/itemProps3.xml><?xml version="1.0" encoding="utf-8"?>
<ds:datastoreItem xmlns:ds="http://schemas.openxmlformats.org/officeDocument/2006/customXml" ds:itemID="{045B8BFD-41C3-4FE4-87EF-1D644C8DFB57}"/>
</file>

<file path=customXml/itemProps5.xml><?xml version="1.0" encoding="utf-8"?>
<ds:datastoreItem xmlns:ds="http://schemas.openxmlformats.org/officeDocument/2006/customXml" ds:itemID="{B612AEA8-9847-4D84-AE6D-C52FC9C72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1013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