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6140AA5E9744CB8DB59546FCA52629"/>
        </w:placeholder>
        <w15:appearance w15:val="hidden"/>
        <w:text/>
      </w:sdtPr>
      <w:sdtEndPr/>
      <w:sdtContent>
        <w:p w:rsidRPr="009B062B" w:rsidR="00AF30DD" w:rsidP="009B062B" w:rsidRDefault="00AF30DD" w14:paraId="5EDB66E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e505501-028a-40b0-af33-e03229a54068"/>
        <w:id w:val="-276560275"/>
        <w:lock w:val="sdtLocked"/>
      </w:sdtPr>
      <w:sdtEndPr/>
      <w:sdtContent>
        <w:p w:rsidR="002D2271" w:rsidRDefault="00626416" w14:paraId="5EDB66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arbetet med regelförenkling för näringslivet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CF2ACD54D74B4DB65EE4AF9268BA3A"/>
        </w:placeholder>
        <w15:appearance w15:val="hidden"/>
        <w:text/>
      </w:sdtPr>
      <w:sdtEndPr/>
      <w:sdtContent>
        <w:p w:rsidRPr="009B062B" w:rsidR="006D79C9" w:rsidP="00333E95" w:rsidRDefault="006D79C9" w14:paraId="5EDB66F0" w14:textId="77777777">
          <w:pPr>
            <w:pStyle w:val="Rubrik1"/>
          </w:pPr>
          <w:r>
            <w:t>Motivering</w:t>
          </w:r>
        </w:p>
      </w:sdtContent>
    </w:sdt>
    <w:p w:rsidR="007111D7" w:rsidP="007111D7" w:rsidRDefault="0065333D" w14:paraId="5EDB66F1" w14:textId="4327C4E9">
      <w:pPr>
        <w:pStyle w:val="Normalutanindragellerluft"/>
      </w:pPr>
      <w:r>
        <w:t>Näringslivets R</w:t>
      </w:r>
      <w:r w:rsidR="007111D7">
        <w:t>egelnämnd gjorde nyligen en opinionsundersökning bland ett betydande antal företag och företagsledare i landet. Resultatet var oroväckande. 32 procent tycker att de statliga reglerna blivit krångligare och bara två procent att de</w:t>
      </w:r>
      <w:r>
        <w:t>t</w:t>
      </w:r>
      <w:r w:rsidR="007111D7">
        <w:t xml:space="preserve"> blivit enklare det senaste året. Och andelen som tycker det blivit enklare har minskat från 21 procent 2011 till endast två procent idag.</w:t>
      </w:r>
    </w:p>
    <w:p w:rsidR="007111D7" w:rsidP="007111D7" w:rsidRDefault="0065333D" w14:paraId="5EDB66F2" w14:textId="5E0C7526">
      <w:r>
        <w:t>Många företagare vittnar</w:t>
      </w:r>
      <w:r w:rsidR="007111D7">
        <w:t xml:space="preserve"> om hur krångliga regler försvårar såväl nyetablering som expansion. Det handlar om allt från skatteregler och arbetsrätt till miljöregler och plan- och byggregler. Även kommunal handläggning med otydliga besked försvårar för många.</w:t>
      </w:r>
    </w:p>
    <w:p w:rsidR="007111D7" w:rsidP="007111D7" w:rsidRDefault="007111D7" w14:paraId="5EDB66F3" w14:textId="77777777">
      <w:r>
        <w:t xml:space="preserve">Den aktuella opinionsmätningen visar samtidigt att 78 procent har inget eller litet förtroende för regeringens regelförenklingsarbete. </w:t>
      </w:r>
    </w:p>
    <w:p w:rsidR="00652B73" w:rsidP="007111D7" w:rsidRDefault="007111D7" w14:paraId="5EDB66F4" w14:textId="671E2C27">
      <w:r>
        <w:t>Regeringen bör intensifiera arbetet med regelförenkling för sve</w:t>
      </w:r>
      <w:r w:rsidR="0065333D">
        <w:t xml:space="preserve">nska företag. </w:t>
      </w:r>
    </w:p>
    <w:bookmarkStart w:name="_GoBack" w:id="1"/>
    <w:bookmarkEnd w:id="1"/>
    <w:p w:rsidR="0065333D" w:rsidP="007111D7" w:rsidRDefault="0065333D" w14:paraId="0B90D520" w14:textId="77777777"/>
    <w:sdt>
      <w:sdtPr>
        <w:alias w:val="CC_Underskrifter"/>
        <w:tag w:val="CC_Underskrifter"/>
        <w:id w:val="583496634"/>
        <w:lock w:val="sdtContentLocked"/>
        <w:placeholder>
          <w:docPart w:val="59848527F273459CB3FD25A2C0ECBC24"/>
        </w:placeholder>
        <w15:appearance w15:val="hidden"/>
      </w:sdtPr>
      <w:sdtEndPr/>
      <w:sdtContent>
        <w:p w:rsidR="004801AC" w:rsidP="00732DB8" w:rsidRDefault="0065333D" w14:paraId="5EDB66F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Plass (M)</w:t>
            </w:r>
          </w:p>
        </w:tc>
      </w:tr>
    </w:tbl>
    <w:p w:rsidR="00237A7C" w:rsidRDefault="00237A7C" w14:paraId="5EDB66F9" w14:textId="77777777"/>
    <w:sectPr w:rsidR="00237A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66FB" w14:textId="77777777" w:rsidR="0027422B" w:rsidRDefault="0027422B" w:rsidP="000C1CAD">
      <w:pPr>
        <w:spacing w:line="240" w:lineRule="auto"/>
      </w:pPr>
      <w:r>
        <w:separator/>
      </w:r>
    </w:p>
  </w:endnote>
  <w:endnote w:type="continuationSeparator" w:id="0">
    <w:p w14:paraId="5EDB66FC" w14:textId="77777777" w:rsidR="0027422B" w:rsidRDefault="002742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670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670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65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66F9" w14:textId="77777777" w:rsidR="0027422B" w:rsidRDefault="0027422B" w:rsidP="000C1CAD">
      <w:pPr>
        <w:spacing w:line="240" w:lineRule="auto"/>
      </w:pPr>
      <w:r>
        <w:separator/>
      </w:r>
    </w:p>
  </w:footnote>
  <w:footnote w:type="continuationSeparator" w:id="0">
    <w:p w14:paraId="5EDB66FA" w14:textId="77777777" w:rsidR="0027422B" w:rsidRDefault="002742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EDB66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DB670C" wp14:anchorId="5EDB67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5333D" w14:paraId="5EDB67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09C8BAA38F403882495046D9ACB683"/>
                              </w:placeholder>
                              <w:text/>
                            </w:sdtPr>
                            <w:sdtEndPr/>
                            <w:sdtContent>
                              <w:r w:rsidR="007111D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6C71B756F943D6B679DDA1502D6422"/>
                              </w:placeholder>
                              <w:text/>
                            </w:sdtPr>
                            <w:sdtEndPr/>
                            <w:sdtContent>
                              <w:r w:rsidR="007111D7">
                                <w:t>2389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DB67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5333D" w14:paraId="5EDB67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09C8BAA38F403882495046D9ACB683"/>
                        </w:placeholder>
                        <w:text/>
                      </w:sdtPr>
                      <w:sdtEndPr/>
                      <w:sdtContent>
                        <w:r w:rsidR="007111D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6C71B756F943D6B679DDA1502D6422"/>
                        </w:placeholder>
                        <w:text/>
                      </w:sdtPr>
                      <w:sdtEndPr/>
                      <w:sdtContent>
                        <w:r w:rsidR="007111D7">
                          <w:t>2389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EDB66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5333D" w14:paraId="5EDB66F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66C71B756F943D6B679DDA1502D6422"/>
        </w:placeholder>
        <w:text/>
      </w:sdtPr>
      <w:sdtEndPr/>
      <w:sdtContent>
        <w:r w:rsidR="007111D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111D7">
          <w:t>2389</w:t>
        </w:r>
      </w:sdtContent>
    </w:sdt>
  </w:p>
  <w:p w:rsidR="004F35FE" w:rsidP="00776B74" w:rsidRDefault="004F35FE" w14:paraId="5EDB67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5333D" w14:paraId="5EDB670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111D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11D7">
          <w:t>2389</w:t>
        </w:r>
      </w:sdtContent>
    </w:sdt>
  </w:p>
  <w:p w:rsidR="004F35FE" w:rsidP="00A314CF" w:rsidRDefault="0065333D" w14:paraId="5EDB67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5333D" w14:paraId="5EDB67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5333D" w14:paraId="5EDB67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:2274</w:t>
        </w:r>
      </w:sdtContent>
    </w:sdt>
  </w:p>
  <w:p w:rsidR="004F35FE" w:rsidP="00E03A3D" w:rsidRDefault="0065333D" w14:paraId="5EDB67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och Maria Plass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111D7" w14:paraId="5EDB6708" w14:textId="77777777">
        <w:pPr>
          <w:pStyle w:val="FSHRub2"/>
        </w:pPr>
        <w:r>
          <w:t>Regelförenkling för näringslivet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EDB67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D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0DC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86C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E767D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A7C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008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422B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271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40CF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70C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416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33D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1D7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2DB8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7E31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509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4F8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DB66EE"/>
  <w15:chartTrackingRefBased/>
  <w15:docId w15:val="{4A656419-FC04-4840-ACBF-057B902F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6140AA5E9744CB8DB59546FCA52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83FDB-A9BB-403B-9038-175E711E9C2D}"/>
      </w:docPartPr>
      <w:docPartBody>
        <w:p w:rsidR="0052715D" w:rsidRDefault="001A4B28">
          <w:pPr>
            <w:pStyle w:val="A36140AA5E9744CB8DB59546FCA526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CF2ACD54D74B4DB65EE4AF9268B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BECBF-A7B6-4256-AB91-7FC0BFCC27D5}"/>
      </w:docPartPr>
      <w:docPartBody>
        <w:p w:rsidR="0052715D" w:rsidRDefault="001A4B28">
          <w:pPr>
            <w:pStyle w:val="ACCF2ACD54D74B4DB65EE4AF9268BA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09C8BAA38F403882495046D9ACB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F3FE0-3FCC-4439-8E7E-9F2A42F15B2E}"/>
      </w:docPartPr>
      <w:docPartBody>
        <w:p w:rsidR="0052715D" w:rsidRDefault="001A4B28">
          <w:pPr>
            <w:pStyle w:val="8E09C8BAA38F403882495046D9ACB6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6C71B756F943D6B679DDA1502D6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08C88-D6A4-43FC-AB1E-D1F79C33A24F}"/>
      </w:docPartPr>
      <w:docPartBody>
        <w:p w:rsidR="0052715D" w:rsidRDefault="001A4B28">
          <w:pPr>
            <w:pStyle w:val="366C71B756F943D6B679DDA1502D6422"/>
          </w:pPr>
          <w:r>
            <w:t xml:space="preserve"> </w:t>
          </w:r>
        </w:p>
      </w:docPartBody>
    </w:docPart>
    <w:docPart>
      <w:docPartPr>
        <w:name w:val="59848527F273459CB3FD25A2C0EC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B0A14-8AFD-4B81-9C37-A9EDCEDA4FCC}"/>
      </w:docPartPr>
      <w:docPartBody>
        <w:p w:rsidR="00000000" w:rsidRDefault="005278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8"/>
    <w:rsid w:val="001A4B28"/>
    <w:rsid w:val="0052715D"/>
    <w:rsid w:val="00571EAE"/>
    <w:rsid w:val="00A4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6140AA5E9744CB8DB59546FCA52629">
    <w:name w:val="A36140AA5E9744CB8DB59546FCA52629"/>
  </w:style>
  <w:style w:type="paragraph" w:customStyle="1" w:styleId="BDDBBF6FF7044683A098E365387BF98D">
    <w:name w:val="BDDBBF6FF7044683A098E365387BF98D"/>
  </w:style>
  <w:style w:type="paragraph" w:customStyle="1" w:styleId="1BB59238B50548FF8B3D7511581E67DC">
    <w:name w:val="1BB59238B50548FF8B3D7511581E67DC"/>
  </w:style>
  <w:style w:type="paragraph" w:customStyle="1" w:styleId="ACCF2ACD54D74B4DB65EE4AF9268BA3A">
    <w:name w:val="ACCF2ACD54D74B4DB65EE4AF9268BA3A"/>
  </w:style>
  <w:style w:type="paragraph" w:customStyle="1" w:styleId="74B18BD5DFF44CDBA586AAA083DD03F8">
    <w:name w:val="74B18BD5DFF44CDBA586AAA083DD03F8"/>
  </w:style>
  <w:style w:type="paragraph" w:customStyle="1" w:styleId="8E09C8BAA38F403882495046D9ACB683">
    <w:name w:val="8E09C8BAA38F403882495046D9ACB683"/>
  </w:style>
  <w:style w:type="paragraph" w:customStyle="1" w:styleId="366C71B756F943D6B679DDA1502D6422">
    <w:name w:val="366C71B756F943D6B679DDA1502D6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56959-F8B8-4698-891D-118BAB267190}"/>
</file>

<file path=customXml/itemProps2.xml><?xml version="1.0" encoding="utf-8"?>
<ds:datastoreItem xmlns:ds="http://schemas.openxmlformats.org/officeDocument/2006/customXml" ds:itemID="{23612EAC-AF48-4180-BA38-CA124FC52CEA}"/>
</file>

<file path=customXml/itemProps3.xml><?xml version="1.0" encoding="utf-8"?>
<ds:datastoreItem xmlns:ds="http://schemas.openxmlformats.org/officeDocument/2006/customXml" ds:itemID="{FE528503-7D6E-4C96-904F-06DEBEA0E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936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M2389 Regelförenkling för näringslivet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