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F6639" w:rsidRDefault="006E04A4">
      <w:pPr>
        <w:pStyle w:val="Dokumentbeteckning"/>
        <w:rPr>
          <w:u w:val="single"/>
        </w:rPr>
      </w:pPr>
      <w:r w:rsidRPr="00AF6639">
        <w:fldChar w:fldCharType="begin" w:fldLock="1"/>
      </w:r>
      <w:r w:rsidRPr="00AF6639">
        <w:instrText xml:space="preserve"> DOCPROPERTY "DocumentYear" </w:instrText>
      </w:r>
      <w:r w:rsidRPr="00AF6639">
        <w:fldChar w:fldCharType="separate"/>
      </w:r>
      <w:r w:rsidR="00C266D2" w:rsidRPr="00AF6639">
        <w:t>2009/10</w:t>
      </w:r>
      <w:r w:rsidRPr="00AF6639">
        <w:fldChar w:fldCharType="end"/>
      </w:r>
      <w:r w:rsidRPr="00AF6639">
        <w:t>:</w:t>
      </w:r>
      <w:r w:rsidRPr="00AF6639">
        <w:fldChar w:fldCharType="begin" w:fldLock="1"/>
      </w:r>
      <w:r w:rsidRPr="00AF6639">
        <w:instrText xml:space="preserve"> DOCPROPERTY "DocumentNumber" </w:instrText>
      </w:r>
      <w:r w:rsidRPr="00AF6639">
        <w:fldChar w:fldCharType="separate"/>
      </w:r>
      <w:r w:rsidR="00C266D2" w:rsidRPr="00AF6639">
        <w:t>67</w:t>
      </w:r>
      <w:r w:rsidRPr="00AF6639">
        <w:fldChar w:fldCharType="end"/>
      </w:r>
    </w:p>
    <w:p w:rsidR="006E04A4" w:rsidRPr="00AF6639" w:rsidRDefault="006E04A4">
      <w:pPr>
        <w:pStyle w:val="Datum"/>
        <w:outlineLvl w:val="0"/>
      </w:pPr>
      <w:r w:rsidRPr="00AF6639">
        <w:fldChar w:fldCharType="begin" w:fldLock="1"/>
      </w:r>
      <w:r w:rsidRPr="00AF6639">
        <w:instrText xml:space="preserve"> DOCPROPERTY "DocumentDate" </w:instrText>
      </w:r>
      <w:r w:rsidRPr="00AF6639">
        <w:fldChar w:fldCharType="separate"/>
      </w:r>
      <w:r w:rsidR="00C266D2" w:rsidRPr="00AF6639">
        <w:t>Tisdagen den 2 februari 2010</w:t>
      </w:r>
      <w:r w:rsidRPr="00AF663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F6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F6639" w:rsidRDefault="0014616D">
            <w:pPr>
              <w:pStyle w:val="Plenum"/>
              <w:tabs>
                <w:tab w:val="clear" w:pos="1418"/>
              </w:tabs>
            </w:pPr>
            <w:r w:rsidRPr="00AF6639">
              <w:t>Kl.</w:t>
            </w:r>
          </w:p>
        </w:tc>
        <w:tc>
          <w:tcPr>
            <w:tcW w:w="851" w:type="dxa"/>
          </w:tcPr>
          <w:p w:rsidR="006E04A4" w:rsidRPr="00AF6639" w:rsidRDefault="0014616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F6639">
              <w:t>13.00</w:t>
            </w:r>
          </w:p>
        </w:tc>
        <w:tc>
          <w:tcPr>
            <w:tcW w:w="397" w:type="dxa"/>
          </w:tcPr>
          <w:p w:rsidR="006E04A4" w:rsidRPr="00AF663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F6639" w:rsidRDefault="0014616D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AF6639">
              <w:t>Interpellationssvar</w:t>
            </w:r>
            <w:r w:rsidRPr="00AF6639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AF6639" w:rsidRDefault="006E04A4">
      <w:pPr>
        <w:pStyle w:val="StreckLngt"/>
      </w:pPr>
      <w:r w:rsidRPr="00AF6639">
        <w:tab/>
      </w:r>
    </w:p>
    <w:p w:rsidR="009B146C" w:rsidRPr="00AF6639" w:rsidRDefault="009B146C" w:rsidP="003675A0">
      <w:pPr>
        <w:pStyle w:val="Blankrad"/>
      </w:pPr>
      <w:r w:rsidRPr="00AF66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B146C" w:rsidRPr="00AF6639" w:rsidTr="005F214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B146C" w:rsidRPr="00AF6639" w:rsidRDefault="009B146C" w:rsidP="005F2146">
            <w:pPr>
              <w:pStyle w:val="HuvudrubrikFlisteNr"/>
            </w:pPr>
          </w:p>
        </w:tc>
        <w:tc>
          <w:tcPr>
            <w:tcW w:w="6237" w:type="dxa"/>
          </w:tcPr>
          <w:p w:rsidR="009B146C" w:rsidRPr="00AF6639" w:rsidRDefault="009B146C" w:rsidP="005F2146">
            <w:pPr>
              <w:pStyle w:val="HuvudrubrikEnsam"/>
            </w:pPr>
            <w:r w:rsidRPr="00AF6639">
              <w:t>Justering av protokoll</w:t>
            </w:r>
          </w:p>
        </w:tc>
        <w:tc>
          <w:tcPr>
            <w:tcW w:w="2481" w:type="dxa"/>
          </w:tcPr>
          <w:p w:rsidR="009B146C" w:rsidRPr="00AF6639" w:rsidRDefault="009B146C" w:rsidP="005F2146">
            <w:pPr>
              <w:pStyle w:val="HuvudrubrikKolumn3"/>
            </w:pPr>
          </w:p>
        </w:tc>
      </w:tr>
      <w:tr w:rsidR="009B146C" w:rsidRPr="00AF6639" w:rsidTr="005F214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B146C" w:rsidRPr="00AF6639" w:rsidRDefault="009B146C" w:rsidP="005F2146">
            <w:pPr>
              <w:pStyle w:val="FlistaNrText"/>
            </w:pPr>
          </w:p>
        </w:tc>
        <w:tc>
          <w:tcPr>
            <w:tcW w:w="6237" w:type="dxa"/>
          </w:tcPr>
          <w:p w:rsidR="009B146C" w:rsidRPr="00AF6639" w:rsidRDefault="009B146C" w:rsidP="005F2146">
            <w:r w:rsidRPr="00AF6639">
              <w:t xml:space="preserve">Protokollen från sammanträdena måndagen den 25, tisdagen den 26 och onsdagen den 27 januari </w:t>
            </w:r>
          </w:p>
        </w:tc>
        <w:tc>
          <w:tcPr>
            <w:tcW w:w="2481" w:type="dxa"/>
          </w:tcPr>
          <w:p w:rsidR="009B146C" w:rsidRPr="00AF6639" w:rsidRDefault="009B146C" w:rsidP="005F2146">
            <w:pPr>
              <w:rPr>
                <w:spacing w:val="-4"/>
              </w:rPr>
            </w:pPr>
          </w:p>
        </w:tc>
      </w:tr>
    </w:tbl>
    <w:p w:rsidR="009B146C" w:rsidRPr="00AF6639" w:rsidRDefault="009B146C" w:rsidP="003675A0">
      <w:pPr>
        <w:pStyle w:val="Blankrad"/>
      </w:pPr>
      <w:r w:rsidRPr="00AF66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B146C" w:rsidRPr="00AF6639" w:rsidTr="005F214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B146C" w:rsidRPr="00AF6639" w:rsidRDefault="009B146C" w:rsidP="005F2146">
            <w:pPr>
              <w:pStyle w:val="HuvudrubrikFlisteNr"/>
            </w:pPr>
          </w:p>
        </w:tc>
        <w:tc>
          <w:tcPr>
            <w:tcW w:w="6237" w:type="dxa"/>
          </w:tcPr>
          <w:p w:rsidR="009B146C" w:rsidRPr="00AF6639" w:rsidRDefault="009B146C" w:rsidP="005F2146">
            <w:pPr>
              <w:pStyle w:val="HuvudrubrikEnsam"/>
            </w:pPr>
            <w:bookmarkStart w:id="1" w:name="TypRubrik"/>
            <w:bookmarkEnd w:id="1"/>
            <w:r w:rsidRPr="00AF6639">
              <w:t>Meddelande om statsministerns frågestund</w:t>
            </w:r>
          </w:p>
        </w:tc>
        <w:tc>
          <w:tcPr>
            <w:tcW w:w="2481" w:type="dxa"/>
          </w:tcPr>
          <w:p w:rsidR="009B146C" w:rsidRPr="00AF6639" w:rsidRDefault="009B146C" w:rsidP="005F2146">
            <w:pPr>
              <w:pStyle w:val="HuvudrubrikKolumn3"/>
            </w:pPr>
          </w:p>
        </w:tc>
      </w:tr>
      <w:tr w:rsidR="009B146C" w:rsidRPr="00AF6639" w:rsidTr="005F21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146C" w:rsidRPr="00AF6639" w:rsidRDefault="009B146C" w:rsidP="005F2146">
            <w:pPr>
              <w:pStyle w:val="FlistaNrText"/>
            </w:pPr>
          </w:p>
        </w:tc>
        <w:tc>
          <w:tcPr>
            <w:tcW w:w="6237" w:type="dxa"/>
          </w:tcPr>
          <w:p w:rsidR="009B146C" w:rsidRPr="00AF6639" w:rsidRDefault="009B146C" w:rsidP="006643D7">
            <w:bookmarkStart w:id="2" w:name="TypUnderrubrik"/>
            <w:bookmarkEnd w:id="2"/>
            <w:r w:rsidRPr="00AF6639">
              <w:t>Torsdagen den 4 februari kl. 14.00-14.45</w:t>
            </w:r>
          </w:p>
        </w:tc>
        <w:tc>
          <w:tcPr>
            <w:tcW w:w="2481" w:type="dxa"/>
          </w:tcPr>
          <w:p w:rsidR="009B146C" w:rsidRPr="00AF6639" w:rsidRDefault="009B146C" w:rsidP="005F2146">
            <w:pPr>
              <w:pStyle w:val="Underrubrik"/>
              <w:rPr>
                <w:spacing w:val="-4"/>
              </w:rPr>
            </w:pPr>
          </w:p>
        </w:tc>
      </w:tr>
    </w:tbl>
    <w:p w:rsidR="009B146C" w:rsidRPr="00AF6639" w:rsidRDefault="009B146C" w:rsidP="003675A0">
      <w:pPr>
        <w:pStyle w:val="Blankrad"/>
      </w:pPr>
      <w:bookmarkStart w:id="3" w:name="StartText"/>
      <w:bookmarkEnd w:id="3"/>
      <w:r w:rsidRPr="00AF66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B146C" w:rsidRPr="00AF6639" w:rsidTr="005F214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B146C" w:rsidRPr="00AF6639" w:rsidRDefault="009B146C" w:rsidP="005F2146">
            <w:pPr>
              <w:pStyle w:val="HuvudrubrikFlisteNr"/>
            </w:pPr>
          </w:p>
        </w:tc>
        <w:tc>
          <w:tcPr>
            <w:tcW w:w="6237" w:type="dxa"/>
          </w:tcPr>
          <w:p w:rsidR="009B146C" w:rsidRPr="00AF6639" w:rsidRDefault="009B146C" w:rsidP="005F2146">
            <w:pPr>
              <w:pStyle w:val="HuvudrubrikEnsam"/>
            </w:pPr>
            <w:bookmarkStart w:id="4" w:name="Start_Interpellationer"/>
            <w:bookmarkEnd w:id="4"/>
            <w:r w:rsidRPr="00AF6639">
              <w:t>Svar på interpellationer</w:t>
            </w:r>
          </w:p>
        </w:tc>
        <w:tc>
          <w:tcPr>
            <w:tcW w:w="2481" w:type="dxa"/>
          </w:tcPr>
          <w:p w:rsidR="009B146C" w:rsidRPr="00AF6639" w:rsidRDefault="009B146C" w:rsidP="005F2146">
            <w:pPr>
              <w:pStyle w:val="HuvudrubrikKolumn3"/>
            </w:pPr>
          </w:p>
        </w:tc>
      </w:tr>
      <w:tr w:rsidR="009B146C" w:rsidRPr="00AF6639" w:rsidTr="005F21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146C" w:rsidRPr="00AF6639" w:rsidRDefault="009B146C" w:rsidP="005F2146">
            <w:pPr>
              <w:pStyle w:val="Underrubrik"/>
            </w:pPr>
          </w:p>
        </w:tc>
        <w:tc>
          <w:tcPr>
            <w:tcW w:w="6237" w:type="dxa"/>
          </w:tcPr>
          <w:p w:rsidR="009B146C" w:rsidRPr="00AF6639" w:rsidRDefault="009B146C" w:rsidP="005F2146">
            <w:pPr>
              <w:pStyle w:val="Underrubrik"/>
            </w:pPr>
            <w:r w:rsidRPr="00AF6639">
              <w:t>Interpellationer upptagna under samma punkt besvaras i ett sammanhang</w:t>
            </w:r>
          </w:p>
        </w:tc>
        <w:tc>
          <w:tcPr>
            <w:tcW w:w="2481" w:type="dxa"/>
          </w:tcPr>
          <w:p w:rsidR="009B146C" w:rsidRPr="00AF6639" w:rsidRDefault="009B146C" w:rsidP="005F2146">
            <w:pPr>
              <w:pStyle w:val="Underrubrik"/>
              <w:rPr>
                <w:spacing w:val="-4"/>
              </w:rPr>
            </w:pPr>
          </w:p>
        </w:tc>
      </w:tr>
      <w:tr w:rsidR="009B146C" w:rsidRPr="00AF6639" w:rsidTr="005F21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146C" w:rsidRPr="00AF6639" w:rsidRDefault="009B146C" w:rsidP="005F2146">
            <w:pPr>
              <w:pStyle w:val="Besvaradav"/>
            </w:pPr>
          </w:p>
        </w:tc>
        <w:tc>
          <w:tcPr>
            <w:tcW w:w="6237" w:type="dxa"/>
          </w:tcPr>
          <w:p w:rsidR="009B146C" w:rsidRPr="00AF6639" w:rsidRDefault="009B146C" w:rsidP="005F2146">
            <w:pPr>
              <w:pStyle w:val="Besvaradav"/>
            </w:pPr>
            <w:r w:rsidRPr="00AF6639">
              <w:t>Statsrådet Mats Odell (kd)</w:t>
            </w:r>
          </w:p>
        </w:tc>
        <w:tc>
          <w:tcPr>
            <w:tcW w:w="2481" w:type="dxa"/>
          </w:tcPr>
          <w:p w:rsidR="009B146C" w:rsidRPr="00AF6639" w:rsidRDefault="009B146C" w:rsidP="005F2146">
            <w:pPr>
              <w:pStyle w:val="Besvaradav"/>
              <w:rPr>
                <w:spacing w:val="-4"/>
              </w:rPr>
            </w:pPr>
          </w:p>
        </w:tc>
      </w:tr>
      <w:tr w:rsidR="009B146C" w:rsidRPr="00AF6639" w:rsidTr="005F21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146C" w:rsidRPr="00AF6639" w:rsidRDefault="009B146C" w:rsidP="005F2146">
            <w:pPr>
              <w:pStyle w:val="FlistaNrText"/>
            </w:pPr>
          </w:p>
        </w:tc>
        <w:tc>
          <w:tcPr>
            <w:tcW w:w="6237" w:type="dxa"/>
          </w:tcPr>
          <w:p w:rsidR="009B146C" w:rsidRPr="00AF6639" w:rsidRDefault="009B146C" w:rsidP="005F2146">
            <w:r w:rsidRPr="00AF6639">
              <w:t>2009/10:190 av Monica Green (s)</w:t>
            </w:r>
          </w:p>
          <w:p w:rsidR="009B146C" w:rsidRPr="00AF6639" w:rsidRDefault="009B146C" w:rsidP="005F2146">
            <w:r w:rsidRPr="00AF6639">
              <w:t>Regeringens inställning till AP-fonderna</w:t>
            </w:r>
          </w:p>
        </w:tc>
        <w:tc>
          <w:tcPr>
            <w:tcW w:w="2481" w:type="dxa"/>
          </w:tcPr>
          <w:p w:rsidR="009B146C" w:rsidRPr="00AF6639" w:rsidRDefault="009B146C" w:rsidP="005F2146">
            <w:pPr>
              <w:rPr>
                <w:spacing w:val="-4"/>
              </w:rPr>
            </w:pPr>
          </w:p>
        </w:tc>
      </w:tr>
      <w:tr w:rsidR="009B146C" w:rsidRPr="00AF6639" w:rsidTr="005F21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146C" w:rsidRPr="00AF6639" w:rsidRDefault="009B146C" w:rsidP="005F2146">
            <w:pPr>
              <w:pStyle w:val="Besvaradav"/>
            </w:pPr>
          </w:p>
        </w:tc>
        <w:tc>
          <w:tcPr>
            <w:tcW w:w="6237" w:type="dxa"/>
          </w:tcPr>
          <w:p w:rsidR="009B146C" w:rsidRPr="00AF6639" w:rsidRDefault="009B146C" w:rsidP="005F2146">
            <w:pPr>
              <w:pStyle w:val="Besvaradav"/>
            </w:pPr>
            <w:r w:rsidRPr="00AF6639">
              <w:t>Statsrådet Åsa Torstensson (c)</w:t>
            </w:r>
          </w:p>
        </w:tc>
        <w:tc>
          <w:tcPr>
            <w:tcW w:w="2481" w:type="dxa"/>
          </w:tcPr>
          <w:p w:rsidR="009B146C" w:rsidRPr="00AF6639" w:rsidRDefault="009B146C" w:rsidP="005F2146">
            <w:pPr>
              <w:pStyle w:val="Besvaradav"/>
              <w:rPr>
                <w:spacing w:val="-4"/>
              </w:rPr>
            </w:pPr>
          </w:p>
        </w:tc>
      </w:tr>
      <w:tr w:rsidR="009B146C" w:rsidRPr="00AF6639" w:rsidTr="005F21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146C" w:rsidRPr="00AF6639" w:rsidRDefault="009B146C" w:rsidP="005F2146">
            <w:pPr>
              <w:pStyle w:val="FlistaNrText"/>
            </w:pPr>
          </w:p>
        </w:tc>
        <w:tc>
          <w:tcPr>
            <w:tcW w:w="6237" w:type="dxa"/>
          </w:tcPr>
          <w:p w:rsidR="009B146C" w:rsidRPr="00AF6639" w:rsidRDefault="009B146C" w:rsidP="005F2146">
            <w:r w:rsidRPr="00AF6639">
              <w:t>2009/10:189 av Peter Pedersen (v)</w:t>
            </w:r>
          </w:p>
          <w:p w:rsidR="009B146C" w:rsidRPr="00AF6639" w:rsidRDefault="009B146C" w:rsidP="005F2146">
            <w:r w:rsidRPr="00AF6639">
              <w:t>Svenskt internationellt sjöfartsregister</w:t>
            </w:r>
          </w:p>
        </w:tc>
        <w:tc>
          <w:tcPr>
            <w:tcW w:w="2481" w:type="dxa"/>
          </w:tcPr>
          <w:p w:rsidR="009B146C" w:rsidRPr="00AF6639" w:rsidRDefault="009B146C" w:rsidP="005F2146">
            <w:pPr>
              <w:rPr>
                <w:spacing w:val="-4"/>
              </w:rPr>
            </w:pPr>
          </w:p>
        </w:tc>
      </w:tr>
      <w:tr w:rsidR="009B146C" w:rsidRPr="00AF6639" w:rsidTr="005F21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146C" w:rsidRPr="00AF6639" w:rsidRDefault="009B146C" w:rsidP="005F2146"/>
        </w:tc>
        <w:tc>
          <w:tcPr>
            <w:tcW w:w="6237" w:type="dxa"/>
          </w:tcPr>
          <w:p w:rsidR="009B146C" w:rsidRPr="00AF6639" w:rsidRDefault="009B146C" w:rsidP="005F2146">
            <w:r w:rsidRPr="00AF6639">
              <w:t>2009/10:199 av Claes-Göran Brandin (s)</w:t>
            </w:r>
          </w:p>
          <w:p w:rsidR="009B146C" w:rsidRPr="00AF6639" w:rsidRDefault="009B146C" w:rsidP="005F2146">
            <w:r w:rsidRPr="00AF6639">
              <w:t>Svenskt internationellt fartygsregister</w:t>
            </w:r>
          </w:p>
        </w:tc>
        <w:tc>
          <w:tcPr>
            <w:tcW w:w="2481" w:type="dxa"/>
          </w:tcPr>
          <w:p w:rsidR="009B146C" w:rsidRPr="00AF6639" w:rsidRDefault="009B146C" w:rsidP="005F2146">
            <w:pPr>
              <w:rPr>
                <w:spacing w:val="-4"/>
              </w:rPr>
            </w:pPr>
          </w:p>
        </w:tc>
      </w:tr>
      <w:tr w:rsidR="009B146C" w:rsidRPr="00AF6639" w:rsidTr="005F21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146C" w:rsidRPr="00AF6639" w:rsidRDefault="009B146C" w:rsidP="005F2146">
            <w:pPr>
              <w:pStyle w:val="Besvaradav"/>
            </w:pPr>
          </w:p>
        </w:tc>
        <w:tc>
          <w:tcPr>
            <w:tcW w:w="6237" w:type="dxa"/>
          </w:tcPr>
          <w:p w:rsidR="009B146C" w:rsidRPr="00AF6639" w:rsidRDefault="009B146C" w:rsidP="005F2146">
            <w:pPr>
              <w:pStyle w:val="Besvaradav"/>
            </w:pPr>
            <w:r w:rsidRPr="00AF6639">
              <w:t>Arbetsmarknadsminister Sven Otto Littorin (m)</w:t>
            </w:r>
          </w:p>
        </w:tc>
        <w:tc>
          <w:tcPr>
            <w:tcW w:w="2481" w:type="dxa"/>
          </w:tcPr>
          <w:p w:rsidR="009B146C" w:rsidRPr="00AF6639" w:rsidRDefault="009B146C" w:rsidP="005F2146">
            <w:pPr>
              <w:pStyle w:val="Besvaradav"/>
              <w:rPr>
                <w:spacing w:val="-4"/>
              </w:rPr>
            </w:pPr>
          </w:p>
        </w:tc>
      </w:tr>
      <w:tr w:rsidR="009B146C" w:rsidRPr="00AF6639" w:rsidTr="005F21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146C" w:rsidRPr="00AF6639" w:rsidRDefault="009B146C" w:rsidP="005F2146">
            <w:pPr>
              <w:pStyle w:val="FlistaNrText"/>
            </w:pPr>
          </w:p>
        </w:tc>
        <w:tc>
          <w:tcPr>
            <w:tcW w:w="6237" w:type="dxa"/>
          </w:tcPr>
          <w:p w:rsidR="009B146C" w:rsidRPr="00AF6639" w:rsidRDefault="009B146C" w:rsidP="005F2146">
            <w:r w:rsidRPr="00AF6639">
              <w:t>2009/10:164 av Lars Lilja (s)</w:t>
            </w:r>
          </w:p>
          <w:p w:rsidR="009B146C" w:rsidRPr="00AF6639" w:rsidRDefault="009B146C" w:rsidP="005F2146">
            <w:r w:rsidRPr="00AF6639">
              <w:t>Kommunernas roll i arbetsmarknadspolitiken</w:t>
            </w:r>
          </w:p>
        </w:tc>
        <w:tc>
          <w:tcPr>
            <w:tcW w:w="2481" w:type="dxa"/>
          </w:tcPr>
          <w:p w:rsidR="009B146C" w:rsidRPr="00AF6639" w:rsidRDefault="009B146C" w:rsidP="005F2146">
            <w:pPr>
              <w:rPr>
                <w:spacing w:val="-4"/>
              </w:rPr>
            </w:pPr>
          </w:p>
        </w:tc>
      </w:tr>
      <w:tr w:rsidR="009B146C" w:rsidRPr="00AF6639" w:rsidTr="005F21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146C" w:rsidRPr="00AF6639" w:rsidRDefault="009B146C" w:rsidP="005F2146">
            <w:pPr>
              <w:pStyle w:val="FlistaNrText"/>
            </w:pPr>
          </w:p>
        </w:tc>
        <w:tc>
          <w:tcPr>
            <w:tcW w:w="6237" w:type="dxa"/>
          </w:tcPr>
          <w:p w:rsidR="009B146C" w:rsidRPr="00AF6639" w:rsidRDefault="009B146C" w:rsidP="005F2146">
            <w:r w:rsidRPr="00AF6639">
              <w:t>2009/10:170 av Eva-Lena Jansson (s)</w:t>
            </w:r>
          </w:p>
          <w:p w:rsidR="009B146C" w:rsidRPr="00AF6639" w:rsidRDefault="009B146C" w:rsidP="005F2146">
            <w:r w:rsidRPr="00AF6639">
              <w:t>Rimliga förutsättningar för a-kassorna</w:t>
            </w:r>
          </w:p>
        </w:tc>
        <w:tc>
          <w:tcPr>
            <w:tcW w:w="2481" w:type="dxa"/>
          </w:tcPr>
          <w:p w:rsidR="009B146C" w:rsidRPr="00AF6639" w:rsidRDefault="009B146C" w:rsidP="005F2146">
            <w:pPr>
              <w:rPr>
                <w:spacing w:val="-4"/>
              </w:rPr>
            </w:pPr>
          </w:p>
        </w:tc>
      </w:tr>
      <w:tr w:rsidR="009B146C" w:rsidRPr="00AF6639" w:rsidTr="005F21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146C" w:rsidRPr="00AF6639" w:rsidRDefault="009B146C" w:rsidP="005F2146">
            <w:pPr>
              <w:pStyle w:val="FlistaNrText"/>
            </w:pPr>
          </w:p>
        </w:tc>
        <w:tc>
          <w:tcPr>
            <w:tcW w:w="6237" w:type="dxa"/>
          </w:tcPr>
          <w:p w:rsidR="009B146C" w:rsidRPr="00AF6639" w:rsidRDefault="009B146C" w:rsidP="005F2146">
            <w:r w:rsidRPr="00AF6639">
              <w:t>2009/10:173 av Luciano Astudillo (s)</w:t>
            </w:r>
          </w:p>
          <w:p w:rsidR="009B146C" w:rsidRPr="00AF6639" w:rsidRDefault="009B146C" w:rsidP="005F2146">
            <w:r w:rsidRPr="00AF6639">
              <w:t>Åtgärder mot kringgående av lagen om anställningsskydd</w:t>
            </w:r>
          </w:p>
        </w:tc>
        <w:tc>
          <w:tcPr>
            <w:tcW w:w="2481" w:type="dxa"/>
          </w:tcPr>
          <w:p w:rsidR="009B146C" w:rsidRPr="00AF6639" w:rsidRDefault="009B146C" w:rsidP="005F2146">
            <w:pPr>
              <w:rPr>
                <w:spacing w:val="-4"/>
              </w:rPr>
            </w:pPr>
          </w:p>
        </w:tc>
      </w:tr>
      <w:tr w:rsidR="009B146C" w:rsidRPr="00AF6639" w:rsidTr="005F21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146C" w:rsidRPr="00AF6639" w:rsidRDefault="009B146C" w:rsidP="005F2146">
            <w:pPr>
              <w:pStyle w:val="FlistaNrText"/>
            </w:pPr>
          </w:p>
        </w:tc>
        <w:tc>
          <w:tcPr>
            <w:tcW w:w="6237" w:type="dxa"/>
          </w:tcPr>
          <w:p w:rsidR="009B146C" w:rsidRPr="00AF6639" w:rsidRDefault="009B146C" w:rsidP="005F2146">
            <w:r w:rsidRPr="00AF6639">
              <w:t>2009/10:176 av Patrik Björck (s)</w:t>
            </w:r>
          </w:p>
          <w:p w:rsidR="009B146C" w:rsidRPr="00AF6639" w:rsidRDefault="009B146C" w:rsidP="005F2146">
            <w:r w:rsidRPr="00AF6639">
              <w:t>Regeringens förhållningssätt till riksdagen</w:t>
            </w:r>
          </w:p>
        </w:tc>
        <w:tc>
          <w:tcPr>
            <w:tcW w:w="2481" w:type="dxa"/>
          </w:tcPr>
          <w:p w:rsidR="009B146C" w:rsidRPr="00AF6639" w:rsidRDefault="009B146C" w:rsidP="005F2146">
            <w:pPr>
              <w:rPr>
                <w:spacing w:val="-4"/>
              </w:rPr>
            </w:pPr>
          </w:p>
        </w:tc>
      </w:tr>
      <w:tr w:rsidR="009B146C" w:rsidRPr="00AF6639" w:rsidTr="005F21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146C" w:rsidRPr="00AF6639" w:rsidRDefault="009B146C" w:rsidP="005F2146">
            <w:pPr>
              <w:pStyle w:val="FlistaNrText"/>
            </w:pPr>
          </w:p>
        </w:tc>
        <w:tc>
          <w:tcPr>
            <w:tcW w:w="6237" w:type="dxa"/>
          </w:tcPr>
          <w:p w:rsidR="009B146C" w:rsidRPr="00AF6639" w:rsidRDefault="009B146C" w:rsidP="005F2146">
            <w:r w:rsidRPr="00AF6639">
              <w:t>2009/10:188 av Berit Högman (s)</w:t>
            </w:r>
          </w:p>
          <w:p w:rsidR="009B146C" w:rsidRPr="00AF6639" w:rsidRDefault="009B146C" w:rsidP="005F2146">
            <w:r w:rsidRPr="00AF6639">
              <w:t>Möjligheten till stöd för tidigare sjukskrivna</w:t>
            </w:r>
          </w:p>
        </w:tc>
        <w:tc>
          <w:tcPr>
            <w:tcW w:w="2481" w:type="dxa"/>
          </w:tcPr>
          <w:p w:rsidR="009B146C" w:rsidRPr="00AF6639" w:rsidRDefault="009B146C" w:rsidP="005F2146">
            <w:pPr>
              <w:rPr>
                <w:spacing w:val="-4"/>
              </w:rPr>
            </w:pPr>
          </w:p>
        </w:tc>
      </w:tr>
      <w:tr w:rsidR="009B146C" w:rsidRPr="00AF6639" w:rsidTr="005F21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146C" w:rsidRPr="00AF6639" w:rsidRDefault="009B146C" w:rsidP="005F2146">
            <w:pPr>
              <w:pStyle w:val="FlistaNrText"/>
            </w:pPr>
          </w:p>
        </w:tc>
        <w:tc>
          <w:tcPr>
            <w:tcW w:w="6237" w:type="dxa"/>
          </w:tcPr>
          <w:p w:rsidR="009B146C" w:rsidRPr="00AF6639" w:rsidRDefault="009B146C" w:rsidP="005F2146">
            <w:r w:rsidRPr="00AF6639">
              <w:t>2009/10:195 av Berit Högman (s)</w:t>
            </w:r>
          </w:p>
          <w:p w:rsidR="009B146C" w:rsidRPr="00AF6639" w:rsidRDefault="009B146C" w:rsidP="005F2146">
            <w:r w:rsidRPr="00AF6639">
              <w:t>Stöd till långtidsarbetslösa</w:t>
            </w:r>
          </w:p>
        </w:tc>
        <w:tc>
          <w:tcPr>
            <w:tcW w:w="2481" w:type="dxa"/>
          </w:tcPr>
          <w:p w:rsidR="009B146C" w:rsidRPr="00AF6639" w:rsidRDefault="009B146C" w:rsidP="005F2146">
            <w:pPr>
              <w:rPr>
                <w:spacing w:val="-4"/>
              </w:rPr>
            </w:pPr>
          </w:p>
        </w:tc>
      </w:tr>
    </w:tbl>
    <w:p w:rsidR="009B146C" w:rsidRPr="00AF6639" w:rsidRDefault="009B146C" w:rsidP="003675A0">
      <w:pPr>
        <w:pStyle w:val="Blankrad"/>
      </w:pPr>
      <w:r w:rsidRPr="00AF66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B146C" w:rsidRPr="00AF6639" w:rsidTr="005F214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B146C" w:rsidRPr="00AF6639" w:rsidRDefault="009B146C" w:rsidP="005F2146">
            <w:pPr>
              <w:pStyle w:val="HuvudrubrikFlisteNr"/>
            </w:pPr>
          </w:p>
        </w:tc>
        <w:tc>
          <w:tcPr>
            <w:tcW w:w="6237" w:type="dxa"/>
          </w:tcPr>
          <w:p w:rsidR="009B146C" w:rsidRPr="00AF6639" w:rsidRDefault="009B146C" w:rsidP="005F2146">
            <w:pPr>
              <w:pStyle w:val="Huvudrubrik"/>
            </w:pPr>
            <w:bookmarkStart w:id="5" w:name="Start_ÄrendenFörBordläggning"/>
            <w:bookmarkEnd w:id="5"/>
            <w:r w:rsidRPr="00AF6639">
              <w:t>Ärenden för bordläggning</w:t>
            </w:r>
          </w:p>
        </w:tc>
        <w:tc>
          <w:tcPr>
            <w:tcW w:w="2481" w:type="dxa"/>
          </w:tcPr>
          <w:p w:rsidR="009B146C" w:rsidRPr="00AF6639" w:rsidRDefault="009B146C" w:rsidP="005F2146">
            <w:pPr>
              <w:pStyle w:val="HuvudrubrikKolumn3"/>
            </w:pPr>
            <w:r w:rsidRPr="00AF6639">
              <w:t>Reservationer</w:t>
            </w:r>
          </w:p>
        </w:tc>
      </w:tr>
      <w:tr w:rsidR="009B146C" w:rsidRPr="00AF6639" w:rsidTr="005F21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146C" w:rsidRPr="00AF6639" w:rsidRDefault="009B146C" w:rsidP="005F2146">
            <w:pPr>
              <w:pStyle w:val="renderubrik"/>
            </w:pPr>
          </w:p>
        </w:tc>
        <w:tc>
          <w:tcPr>
            <w:tcW w:w="6237" w:type="dxa"/>
          </w:tcPr>
          <w:p w:rsidR="009B146C" w:rsidRPr="00AF6639" w:rsidRDefault="009B146C" w:rsidP="005F2146">
            <w:pPr>
              <w:pStyle w:val="renderubrik"/>
            </w:pPr>
            <w:r w:rsidRPr="00AF6639">
              <w:t>Justitieutskottets betänkanden</w:t>
            </w:r>
          </w:p>
        </w:tc>
        <w:tc>
          <w:tcPr>
            <w:tcW w:w="2481" w:type="dxa"/>
          </w:tcPr>
          <w:p w:rsidR="009B146C" w:rsidRPr="00AF6639" w:rsidRDefault="009B146C" w:rsidP="005F2146">
            <w:pPr>
              <w:pStyle w:val="renderubrik"/>
              <w:rPr>
                <w:spacing w:val="-4"/>
              </w:rPr>
            </w:pPr>
          </w:p>
        </w:tc>
      </w:tr>
      <w:tr w:rsidR="009B146C" w:rsidRPr="00AF6639" w:rsidTr="005F21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146C" w:rsidRPr="00AF6639" w:rsidRDefault="009B146C" w:rsidP="005F2146">
            <w:pPr>
              <w:pStyle w:val="FlistaNrText"/>
            </w:pPr>
          </w:p>
        </w:tc>
        <w:tc>
          <w:tcPr>
            <w:tcW w:w="6237" w:type="dxa"/>
          </w:tcPr>
          <w:p w:rsidR="009B146C" w:rsidRPr="00AF6639" w:rsidRDefault="009B146C" w:rsidP="005F2146">
            <w:r w:rsidRPr="00AF6639">
              <w:t>2009/10:JuU10 Avskaffande av preskription för vissa allvarliga brott</w:t>
            </w:r>
          </w:p>
        </w:tc>
        <w:tc>
          <w:tcPr>
            <w:tcW w:w="2481" w:type="dxa"/>
          </w:tcPr>
          <w:p w:rsidR="009B146C" w:rsidRPr="00AF6639" w:rsidRDefault="009B146C" w:rsidP="005F2146">
            <w:pPr>
              <w:rPr>
                <w:spacing w:val="-4"/>
              </w:rPr>
            </w:pPr>
          </w:p>
        </w:tc>
      </w:tr>
      <w:tr w:rsidR="009B146C" w:rsidRPr="00AF6639" w:rsidTr="005F21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146C" w:rsidRPr="00AF6639" w:rsidRDefault="009B146C" w:rsidP="005F2146">
            <w:pPr>
              <w:pStyle w:val="FlistaNrText"/>
            </w:pPr>
          </w:p>
        </w:tc>
        <w:tc>
          <w:tcPr>
            <w:tcW w:w="6237" w:type="dxa"/>
          </w:tcPr>
          <w:p w:rsidR="009B146C" w:rsidRPr="00AF6639" w:rsidRDefault="009B146C" w:rsidP="005F2146">
            <w:r w:rsidRPr="00AF6639">
              <w:t>2009/10:JuU14 Mäns våld mot kvinnor, hedersrelaterat våld och förtryck samt våld i samkönade relationer</w:t>
            </w:r>
          </w:p>
        </w:tc>
        <w:tc>
          <w:tcPr>
            <w:tcW w:w="2481" w:type="dxa"/>
          </w:tcPr>
          <w:p w:rsidR="009B146C" w:rsidRPr="00AF6639" w:rsidRDefault="009B146C" w:rsidP="005F2146">
            <w:pPr>
              <w:rPr>
                <w:spacing w:val="-4"/>
              </w:rPr>
            </w:pPr>
            <w:r w:rsidRPr="00AF6639">
              <w:rPr>
                <w:spacing w:val="-4"/>
              </w:rPr>
              <w:t>17 res. (s,v,mp)</w:t>
            </w:r>
          </w:p>
        </w:tc>
      </w:tr>
      <w:tr w:rsidR="009B146C" w:rsidRPr="00AF6639" w:rsidTr="005F21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B146C" w:rsidRPr="00AF6639" w:rsidRDefault="009B146C" w:rsidP="005F2146">
            <w:pPr>
              <w:pStyle w:val="FlistaNrText"/>
            </w:pPr>
          </w:p>
        </w:tc>
        <w:tc>
          <w:tcPr>
            <w:tcW w:w="6237" w:type="dxa"/>
          </w:tcPr>
          <w:p w:rsidR="009B146C" w:rsidRPr="00AF6639" w:rsidRDefault="009B146C" w:rsidP="005F2146">
            <w:r w:rsidRPr="00AF6639">
              <w:t>2009/10:JuU15 Våldsbrott och brottsoffer</w:t>
            </w:r>
          </w:p>
        </w:tc>
        <w:tc>
          <w:tcPr>
            <w:tcW w:w="2481" w:type="dxa"/>
          </w:tcPr>
          <w:p w:rsidR="009B146C" w:rsidRPr="00AF6639" w:rsidRDefault="009B146C" w:rsidP="005F2146">
            <w:pPr>
              <w:rPr>
                <w:spacing w:val="-4"/>
              </w:rPr>
            </w:pPr>
            <w:r w:rsidRPr="00AF6639">
              <w:rPr>
                <w:spacing w:val="-4"/>
              </w:rPr>
              <w:t>3 res. (s,v,mp)</w:t>
            </w:r>
          </w:p>
        </w:tc>
      </w:tr>
    </w:tbl>
    <w:p w:rsidR="009B146C" w:rsidRPr="00AF6639" w:rsidRDefault="009B146C" w:rsidP="003675A0">
      <w:pPr>
        <w:pStyle w:val="Blankrad"/>
      </w:pPr>
      <w:r w:rsidRPr="00AF6639">
        <w:t>     </w:t>
      </w:r>
    </w:p>
    <w:p w:rsidR="00CF242C" w:rsidRPr="00AF6639" w:rsidRDefault="009B146C" w:rsidP="003675A0">
      <w:pPr>
        <w:pStyle w:val="Blankrad"/>
      </w:pPr>
      <w:bookmarkStart w:id="6" w:name="Start"/>
      <w:bookmarkEnd w:id="6"/>
      <w:r w:rsidRPr="00AF663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F66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F663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F6639" w:rsidRDefault="006E04A4" w:rsidP="00D016E9">
            <w:pPr>
              <w:pStyle w:val="StreckMitten"/>
            </w:pPr>
            <w:r w:rsidRPr="00AF6639">
              <w:tab/>
            </w:r>
            <w:r w:rsidRPr="00AF6639">
              <w:tab/>
            </w:r>
          </w:p>
        </w:tc>
      </w:tr>
    </w:tbl>
    <w:p w:rsidR="006E04A4" w:rsidRPr="00AF6639" w:rsidRDefault="006E04A4" w:rsidP="003675A0">
      <w:pPr>
        <w:pStyle w:val="Blankrad"/>
      </w:pPr>
    </w:p>
    <w:sectPr w:rsidR="006E04A4" w:rsidRPr="00AF663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2146" w:rsidRPr="00AF6639" w:rsidRDefault="005F2146">
      <w:r w:rsidRPr="00AF6639">
        <w:separator/>
      </w:r>
    </w:p>
  </w:endnote>
  <w:endnote w:type="continuationSeparator" w:id="0">
    <w:p w:rsidR="005F2146" w:rsidRPr="00AF6639" w:rsidRDefault="005F2146">
      <w:r w:rsidRPr="00AF66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16D" w:rsidRPr="00AF6639" w:rsidRDefault="0014616D">
    <w:pPr>
      <w:pStyle w:val="Sidhuvud"/>
      <w:jc w:val="center"/>
    </w:pPr>
    <w:r w:rsidRPr="00AF6639">
      <w:fldChar w:fldCharType="begin" w:fldLock="1"/>
    </w:r>
    <w:r w:rsidRPr="00AF6639">
      <w:instrText xml:space="preserve"> PAGE </w:instrText>
    </w:r>
    <w:r w:rsidRPr="00AF6639">
      <w:fldChar w:fldCharType="separate"/>
    </w:r>
    <w:r w:rsidR="00C71A92" w:rsidRPr="00AF6639">
      <w:t>2</w:t>
    </w:r>
    <w:r w:rsidRPr="00AF6639">
      <w:fldChar w:fldCharType="end"/>
    </w:r>
    <w:r w:rsidRPr="00AF6639">
      <w:t xml:space="preserve"> (</w:t>
    </w:r>
    <w:r w:rsidRPr="00AF6639">
      <w:fldChar w:fldCharType="begin" w:fldLock="1"/>
    </w:r>
    <w:r w:rsidRPr="00AF6639">
      <w:instrText xml:space="preserve"> NUMPAGES </w:instrText>
    </w:r>
    <w:r w:rsidRPr="00AF6639">
      <w:fldChar w:fldCharType="separate"/>
    </w:r>
    <w:r w:rsidR="00C71A92" w:rsidRPr="00AF6639">
      <w:t>2</w:t>
    </w:r>
    <w:r w:rsidRPr="00AF6639">
      <w:fldChar w:fldCharType="end"/>
    </w:r>
    <w:r w:rsidRPr="00AF6639">
      <w:t>)</w:t>
    </w:r>
  </w:p>
  <w:p w:rsidR="0014616D" w:rsidRPr="00AF6639" w:rsidRDefault="0014616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16D" w:rsidRPr="00AF6639" w:rsidRDefault="0014616D">
    <w:pPr>
      <w:pStyle w:val="Sidhuvud"/>
      <w:jc w:val="center"/>
    </w:pPr>
    <w:r w:rsidRPr="00AF6639">
      <w:fldChar w:fldCharType="begin" w:fldLock="1"/>
    </w:r>
    <w:r w:rsidRPr="00AF6639">
      <w:instrText xml:space="preserve"> PAGE </w:instrText>
    </w:r>
    <w:r w:rsidRPr="00AF6639">
      <w:fldChar w:fldCharType="separate"/>
    </w:r>
    <w:r w:rsidR="005F2146" w:rsidRPr="00AF6639">
      <w:t>1</w:t>
    </w:r>
    <w:r w:rsidRPr="00AF6639">
      <w:fldChar w:fldCharType="end"/>
    </w:r>
    <w:r w:rsidRPr="00AF6639">
      <w:t xml:space="preserve"> (</w:t>
    </w:r>
    <w:r w:rsidRPr="00AF6639">
      <w:fldChar w:fldCharType="begin" w:fldLock="1"/>
    </w:r>
    <w:r w:rsidRPr="00AF6639">
      <w:instrText xml:space="preserve"> NUMPAGES </w:instrText>
    </w:r>
    <w:r w:rsidRPr="00AF6639">
      <w:fldChar w:fldCharType="separate"/>
    </w:r>
    <w:r w:rsidR="00C266D2" w:rsidRPr="00AF6639">
      <w:t>2</w:t>
    </w:r>
    <w:r w:rsidRPr="00AF6639">
      <w:fldChar w:fldCharType="end"/>
    </w:r>
    <w:r w:rsidRPr="00AF6639">
      <w:t>)</w:t>
    </w:r>
  </w:p>
  <w:p w:rsidR="0014616D" w:rsidRPr="00AF6639" w:rsidRDefault="001461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2146" w:rsidRPr="00AF6639" w:rsidRDefault="005F2146">
      <w:r w:rsidRPr="00AF6639">
        <w:separator/>
      </w:r>
    </w:p>
  </w:footnote>
  <w:footnote w:type="continuationSeparator" w:id="0">
    <w:p w:rsidR="005F2146" w:rsidRPr="00AF6639" w:rsidRDefault="005F2146">
      <w:r w:rsidRPr="00AF66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16D" w:rsidRPr="00AF6639" w:rsidRDefault="0014616D">
    <w:pPr>
      <w:pStyle w:val="Sidhuvud"/>
      <w:tabs>
        <w:tab w:val="clear" w:pos="4536"/>
      </w:tabs>
    </w:pPr>
    <w:r w:rsidRPr="00AF6639">
      <w:fldChar w:fldCharType="begin" w:fldLock="1"/>
    </w:r>
    <w:r w:rsidRPr="00AF6639">
      <w:instrText xml:space="preserve"> DOCPROPERTY "DocumentDate" </w:instrText>
    </w:r>
    <w:r w:rsidRPr="00AF6639">
      <w:fldChar w:fldCharType="separate"/>
    </w:r>
    <w:r w:rsidR="00C266D2" w:rsidRPr="00AF6639">
      <w:t>Tisdagen den 2 februari 2010</w:t>
    </w:r>
    <w:r w:rsidRPr="00AF6639">
      <w:fldChar w:fldCharType="end"/>
    </w:r>
    <w:r w:rsidRPr="00AF6639">
      <w:tab/>
    </w:r>
  </w:p>
  <w:p w:rsidR="0014616D" w:rsidRPr="00AF6639" w:rsidRDefault="0014616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F6639">
      <w:rPr>
        <w:sz w:val="12"/>
      </w:rPr>
      <w:tab/>
    </w:r>
  </w:p>
  <w:p w:rsidR="0014616D" w:rsidRPr="00AF6639" w:rsidRDefault="0014616D"/>
  <w:p w:rsidR="0014616D" w:rsidRPr="00AF6639" w:rsidRDefault="001461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616D" w:rsidRPr="00AF6639" w:rsidRDefault="00AF663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F663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616D" w:rsidRPr="00AF6639" w:rsidRDefault="0014616D">
    <w:pPr>
      <w:pStyle w:val="Dokumentrubrik"/>
      <w:spacing w:after="360"/>
    </w:pPr>
    <w:r w:rsidRPr="00AF6639">
      <w:t>Föredragningslista</w:t>
    </w:r>
  </w:p>
  <w:p w:rsidR="0014616D" w:rsidRPr="00AF6639" w:rsidRDefault="001461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19592738">
    <w:abstractNumId w:val="5"/>
  </w:num>
  <w:num w:numId="2" w16cid:durableId="1257251869">
    <w:abstractNumId w:val="2"/>
  </w:num>
  <w:num w:numId="3" w16cid:durableId="371155258">
    <w:abstractNumId w:val="4"/>
  </w:num>
  <w:num w:numId="4" w16cid:durableId="789125376">
    <w:abstractNumId w:val="1"/>
  </w:num>
  <w:num w:numId="5" w16cid:durableId="1084035718">
    <w:abstractNumId w:val="0"/>
  </w:num>
  <w:num w:numId="6" w16cid:durableId="1668943818">
    <w:abstractNumId w:val="3"/>
  </w:num>
  <w:num w:numId="7" w16cid:durableId="2122142639">
    <w:abstractNumId w:val="3"/>
  </w:num>
  <w:num w:numId="8" w16cid:durableId="945234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82E9F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16D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2E9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146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643D7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02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146C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AF663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266D2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1A92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1401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3A12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490474-D9F7-4850-8244-63F3B18C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6643D7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224</Words>
  <Characters>1496</Characters>
  <Application>Microsoft Office Word</Application>
  <DocSecurity>4</DocSecurity>
  <Lines>115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2009/10:67</vt:lpstr>
      <vt:lpstr>Tisdagen den 2 februari 2010</vt:lpstr>
    </vt:vector>
  </TitlesOfParts>
  <Company>Riksdagen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2010-02-01T13:57:00Z</cp:lastPrinted>
  <dcterms:created xsi:type="dcterms:W3CDTF">2025-12-17T23:36:00Z</dcterms:created>
  <dcterms:modified xsi:type="dcterms:W3CDTF">2025-12-17T23:36:00Z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 februari 2010</vt:lpwstr>
  </property>
  <property fmtid="{D5CDD505-2E9C-101B-9397-08002B2CF9AE}" pid="3" name="DocumentNumber">
    <vt:lpwstr>67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2010-02-02</vt:lpwstr>
  </property>
  <property fmtid="{D5CDD505-2E9C-101B-9397-08002B2CF9AE}" pid="7" name="DatumAvgörande">
    <vt:lpwstr>2010-02-02</vt:lpwstr>
  </property>
</Properties>
</file>