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08392865" w:id="2"/>
    <w:p w:rsidRPr="009B062B" w:rsidR="00AF30DD" w:rsidP="00C604AF" w:rsidRDefault="002A2CB4" w14:paraId="1B2C5752" w14:textId="77777777">
      <w:pPr>
        <w:pStyle w:val="RubrikFrslagTIllRiksdagsbeslut"/>
      </w:pPr>
      <w:sdt>
        <w:sdtPr>
          <w:alias w:val="CC_Boilerplate_4"/>
          <w:tag w:val="CC_Boilerplate_4"/>
          <w:id w:val="-1644581176"/>
          <w:lock w:val="sdtContentLocked"/>
          <w:placeholder>
            <w:docPart w:val="E9531DF4C1144694AF0C2AE0DE4A3921"/>
          </w:placeholder>
          <w:text/>
        </w:sdtPr>
        <w:sdtEndPr/>
        <w:sdtContent>
          <w:r w:rsidRPr="009B062B" w:rsidR="00AF30DD">
            <w:t>Förslag till riksdagsbeslut</w:t>
          </w:r>
        </w:sdtContent>
      </w:sdt>
      <w:bookmarkEnd w:id="0"/>
      <w:bookmarkEnd w:id="1"/>
    </w:p>
    <w:sdt>
      <w:sdtPr>
        <w:alias w:val="Yrkande 1"/>
        <w:tag w:val="3ad4009d-677f-4cb8-8336-815cc80d30a5"/>
        <w:id w:val="-295451376"/>
        <w:lock w:val="sdtLocked"/>
      </w:sdtPr>
      <w:sdtEndPr/>
      <w:sdtContent>
        <w:p w:rsidR="00166159" w:rsidRDefault="002A53CD" w14:paraId="50E5C4A9" w14:textId="77777777">
          <w:pPr>
            <w:pStyle w:val="Frslagstext"/>
          </w:pPr>
          <w:r>
            <w:t>Riksdagen ställer sig bakom det som anförs i motionen om att utreda hur ekonomiska garantier kan utställas för den som bedriver deponiverksamhet, och detta tillkännager riksdagen för regeringen.</w:t>
          </w:r>
        </w:p>
      </w:sdtContent>
    </w:sdt>
    <w:sdt>
      <w:sdtPr>
        <w:alias w:val="Yrkande 2"/>
        <w:tag w:val="a79d641d-c8e3-4f62-aec3-56f4f625c380"/>
        <w:id w:val="-2046906638"/>
        <w:lock w:val="sdtLocked"/>
      </w:sdtPr>
      <w:sdtEndPr/>
      <w:sdtContent>
        <w:p w:rsidR="00166159" w:rsidRDefault="002A53CD" w14:paraId="254E2C1E" w14:textId="77777777">
          <w:pPr>
            <w:pStyle w:val="Frslagstext"/>
          </w:pPr>
          <w:r>
            <w:t>Riksdagen ställer sig bakom det som anförs i motionen om att aktuell kommun ska få ta del av tilldömda skadestånd från företag som brutit mot avfallsreglerna,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5BDE3957105045E988C265FB6D7356C8"/>
        </w:placeholder>
        <w:text/>
      </w:sdtPr>
      <w:sdtEndPr/>
      <w:sdtContent>
        <w:p w:rsidRPr="009B062B" w:rsidR="006D79C9" w:rsidP="00333E95" w:rsidRDefault="006D79C9" w14:paraId="26FD3543" w14:textId="77777777">
          <w:pPr>
            <w:pStyle w:val="Rubrik1"/>
          </w:pPr>
          <w:r>
            <w:t>Motivering</w:t>
          </w:r>
        </w:p>
      </w:sdtContent>
    </w:sdt>
    <w:bookmarkEnd w:displacedByCustomXml="prev" w:id="4"/>
    <w:bookmarkEnd w:displacedByCustomXml="prev" w:id="5"/>
    <w:p w:rsidR="00D521B2" w:rsidP="00D521B2" w:rsidRDefault="00D521B2" w14:paraId="62026B5B" w14:textId="2213CDBC">
      <w:pPr>
        <w:pStyle w:val="Normalutanindragellerluft"/>
      </w:pPr>
      <w:r>
        <w:t xml:space="preserve">Det finns många olika material som behöver omhändertas för att inte förstöra miljön. Det handlar både om material som legat på lagringsplatser under en längre period och om material som i framtiden behöver hanteras. </w:t>
      </w:r>
    </w:p>
    <w:p w:rsidR="00D521B2" w:rsidP="006F611D" w:rsidRDefault="00D521B2" w14:paraId="11DD6E2F" w14:textId="77777777">
      <w:r w:rsidRPr="006F611D">
        <w:rPr>
          <w:spacing w:val="-2"/>
        </w:rPr>
        <w:t xml:space="preserve">Exempel på material som återfinns på olika lagringsplatser är nermalda bilinredningar, </w:t>
      </w:r>
      <w:r>
        <w:t>nermalda batterier, balar med byggavfall m.m.</w:t>
      </w:r>
    </w:p>
    <w:p w:rsidR="00D521B2" w:rsidP="006F611D" w:rsidRDefault="00D521B2" w14:paraId="76D8B8AB" w14:textId="77777777">
      <w:r>
        <w:t xml:space="preserve">Företagen får ersättning för sin verksamhet under tiden som de bedriver den. Detta är ett bra arbetssätt men det behöver kompletteras med hur vi säkerställer att det i det fall företaget upphör finns ekonomiska medel att fortsätta driva verksamheten eller för att bekosta en slutstädning av platsen. </w:t>
      </w:r>
    </w:p>
    <w:p w:rsidR="00D521B2" w:rsidP="006F611D" w:rsidRDefault="00D521B2" w14:paraId="73316FC7" w14:textId="77777777">
      <w:r>
        <w:t xml:space="preserve">Idag landar upprensningen av avfallsplatser på kommunen eller aktuell markägare. För att det ska vara den som fått intäkter för verksamheten som också ska stå för att städa upp så behöver det säkerställas att det finns pengar till det samma. </w:t>
      </w:r>
    </w:p>
    <w:p w:rsidR="00D521B2" w:rsidP="006F611D" w:rsidRDefault="00D521B2" w14:paraId="4A9A28A4" w14:textId="77777777">
      <w:r>
        <w:t xml:space="preserve">Detta kan ske genom att det aktuella företaget som har tillstånd att hantera avfallet ger aktuell kommun ekonomiska garantier i proportion till verksamhetens karaktär och typ som kan bekosta återställningen i det fall företaget inte självt kan genomföra det. Det behövs en utredning som ser över hur en sådan ekonomisk garanti kan utställas till berörda kommuner av aktuella företag. </w:t>
      </w:r>
    </w:p>
    <w:p w:rsidRPr="00422B9E" w:rsidR="00422B9E" w:rsidP="006F611D" w:rsidRDefault="00D521B2" w14:paraId="5AF104E2" w14:textId="7C421953">
      <w:r>
        <w:t xml:space="preserve">Ovan nämnda förslag kommer enbart kunna gälla nya avfallsupplag och inte de som funnits sedan tidigare. För att undvika att skattebetalare då får stå för kostnaden vid en </w:t>
      </w:r>
      <w:r>
        <w:lastRenderedPageBreak/>
        <w:t>sanering, så vill jag se att de skadestånd som tilldömts företag som brister i sin avfalls</w:t>
      </w:r>
      <w:r w:rsidR="006F611D">
        <w:softHyphen/>
      </w:r>
      <w:r>
        <w:t xml:space="preserve">hantering ska tillfalla aktuell kommun. Den aktuella kommunen kan då använda dessa medel för att sanera avfallsplatsen. </w:t>
      </w:r>
    </w:p>
    <w:sdt>
      <w:sdtPr>
        <w:rPr>
          <w:i/>
          <w:noProof/>
        </w:rPr>
        <w:alias w:val="CC_Underskrifter"/>
        <w:tag w:val="CC_Underskrifter"/>
        <w:id w:val="583496634"/>
        <w:lock w:val="sdtContentLocked"/>
        <w:placeholder>
          <w:docPart w:val="7010882711A54975889124D31233650A"/>
        </w:placeholder>
      </w:sdtPr>
      <w:sdtEndPr/>
      <w:sdtContent>
        <w:p w:rsidR="002304F5" w:rsidP="00C604AF" w:rsidRDefault="002304F5" w14:paraId="325204BE" w14:textId="77777777"/>
        <w:p w:rsidR="002304F5" w:rsidP="00C604AF" w:rsidRDefault="002A2CB4" w14:paraId="541CDB3D" w14:textId="28132245"/>
      </w:sdtContent>
    </w:sdt>
    <w:tbl>
      <w:tblPr>
        <w:tblW w:w="5000" w:type="pct"/>
        <w:tblLook w:val="04A0" w:firstRow="1" w:lastRow="0" w:firstColumn="1" w:lastColumn="0" w:noHBand="0" w:noVBand="1"/>
        <w:tblCaption w:val="underskrifter"/>
      </w:tblPr>
      <w:tblGrid>
        <w:gridCol w:w="4252"/>
        <w:gridCol w:w="4252"/>
      </w:tblGrid>
      <w:tr w:rsidR="00166159" w14:paraId="231C6330" w14:textId="77777777">
        <w:trPr>
          <w:cantSplit/>
        </w:trPr>
        <w:tc>
          <w:tcPr>
            <w:tcW w:w="50" w:type="pct"/>
            <w:vAlign w:val="bottom"/>
          </w:tcPr>
          <w:p w:rsidR="00166159" w:rsidRDefault="002A53CD" w14:paraId="77991D1F" w14:textId="77777777">
            <w:pPr>
              <w:pStyle w:val="Underskrifter"/>
              <w:spacing w:after="0"/>
            </w:pPr>
            <w:r>
              <w:t>Martina Johansson (C)</w:t>
            </w:r>
          </w:p>
        </w:tc>
        <w:tc>
          <w:tcPr>
            <w:tcW w:w="50" w:type="pct"/>
            <w:vAlign w:val="bottom"/>
          </w:tcPr>
          <w:p w:rsidR="00166159" w:rsidRDefault="002A53CD" w14:paraId="47FF2ADE" w14:textId="77777777">
            <w:pPr>
              <w:pStyle w:val="Underskrifter"/>
              <w:spacing w:after="0"/>
            </w:pPr>
            <w:r>
              <w:t>Malin Björk (C)</w:t>
            </w:r>
          </w:p>
        </w:tc>
      </w:tr>
      <w:bookmarkEnd w:id="2"/>
    </w:tbl>
    <w:p w:rsidRPr="008E0FE2" w:rsidR="004801AC" w:rsidP="00DF3554" w:rsidRDefault="004801AC" w14:paraId="415DDE42" w14:textId="721385C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70B8C" w14:textId="77777777" w:rsidR="00D521B2" w:rsidRDefault="00D521B2" w:rsidP="000C1CAD">
      <w:pPr>
        <w:spacing w:line="240" w:lineRule="auto"/>
      </w:pPr>
      <w:r>
        <w:separator/>
      </w:r>
    </w:p>
  </w:endnote>
  <w:endnote w:type="continuationSeparator" w:id="0">
    <w:p w14:paraId="7D72E0D9" w14:textId="77777777" w:rsidR="00D521B2" w:rsidRDefault="00D521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33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0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5D16" w14:textId="79A15E12" w:rsidR="00262EA3" w:rsidRPr="00C604AF" w:rsidRDefault="00262EA3" w:rsidP="00C604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F57B3" w14:textId="77777777" w:rsidR="00D521B2" w:rsidRDefault="00D521B2" w:rsidP="000C1CAD">
      <w:pPr>
        <w:spacing w:line="240" w:lineRule="auto"/>
      </w:pPr>
      <w:r>
        <w:separator/>
      </w:r>
    </w:p>
  </w:footnote>
  <w:footnote w:type="continuationSeparator" w:id="0">
    <w:p w14:paraId="5D0EF90F" w14:textId="77777777" w:rsidR="00D521B2" w:rsidRDefault="00D521B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72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6116814" wp14:editId="74D29D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9EBE41" w14:textId="733AEFD5" w:rsidR="00262EA3" w:rsidRDefault="002A2CB4" w:rsidP="008103B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611681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9EBE41" w14:textId="733AEFD5" w:rsidR="00262EA3" w:rsidRDefault="002A2CB4" w:rsidP="008103B5">
                    <w:pPr>
                      <w:jc w:val="right"/>
                    </w:pPr>
                    <w:sdt>
                      <w:sdtPr>
                        <w:alias w:val="CC_Noformat_Partikod"/>
                        <w:tag w:val="CC_Noformat_Partikod"/>
                        <w:id w:val="-53464382"/>
                        <w:placeholder>
                          <w:docPart w:val="2B89FEBDE10646FB87B83D4BF2658049"/>
                        </w:placeholder>
                        <w:text/>
                      </w:sdtPr>
                      <w:sdtEndPr/>
                      <w:sdtContent>
                        <w:r w:rsidR="00D521B2">
                          <w:t>C</w:t>
                        </w:r>
                      </w:sdtContent>
                    </w:sdt>
                    <w:sdt>
                      <w:sdtPr>
                        <w:alias w:val="CC_Noformat_Partinummer"/>
                        <w:tag w:val="CC_Noformat_Partinummer"/>
                        <w:id w:val="-1709555926"/>
                        <w:placeholder>
                          <w:docPart w:val="17A78865290C4FA18BDCC785E9694E39"/>
                        </w:placeholder>
                        <w:showingPlcHdr/>
                        <w:text/>
                      </w:sdtPr>
                      <w:sdtEndPr/>
                      <w:sdtContent>
                        <w:r w:rsidR="00262EA3">
                          <w:t xml:space="preserve"> </w:t>
                        </w:r>
                      </w:sdtContent>
                    </w:sdt>
                  </w:p>
                </w:txbxContent>
              </v:textbox>
              <w10:wrap anchorx="page"/>
            </v:shape>
          </w:pict>
        </mc:Fallback>
      </mc:AlternateContent>
    </w:r>
  </w:p>
  <w:p w14:paraId="1E4C23E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245A6" w14:textId="77777777" w:rsidR="00262EA3" w:rsidRDefault="00262EA3" w:rsidP="008563AC">
    <w:pPr>
      <w:jc w:val="right"/>
    </w:pPr>
  </w:p>
  <w:p w14:paraId="4126D7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08392863"/>
  <w:bookmarkStart w:id="7" w:name="_Hlk208392864"/>
  <w:bookmarkStart w:id="8" w:name="_Hlk210052396"/>
  <w:bookmarkStart w:id="9" w:name="_Hlk210052397"/>
  <w:p w14:paraId="6D2F0830" w14:textId="77777777" w:rsidR="00262EA3" w:rsidRDefault="002A2CB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E30156" wp14:editId="75B70D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5A09D5" w14:textId="6F23CD7F" w:rsidR="00262EA3" w:rsidRDefault="002A2CB4" w:rsidP="00A314CF">
    <w:pPr>
      <w:pStyle w:val="FSHNormal"/>
      <w:spacing w:before="40"/>
    </w:pPr>
    <w:sdt>
      <w:sdtPr>
        <w:alias w:val="CC_Noformat_Motionstyp"/>
        <w:tag w:val="CC_Noformat_Motionstyp"/>
        <w:id w:val="1162973129"/>
        <w:lock w:val="sdtContentLocked"/>
        <w15:appearance w15:val="hidden"/>
        <w:text/>
      </w:sdtPr>
      <w:sdtEndPr/>
      <w:sdtContent>
        <w:r w:rsidR="00C604AF">
          <w:t>Enskild motion</w:t>
        </w:r>
      </w:sdtContent>
    </w:sdt>
    <w:r w:rsidR="00821B36">
      <w:t xml:space="preserve"> </w:t>
    </w:r>
    <w:sdt>
      <w:sdtPr>
        <w:alias w:val="CC_Noformat_Partikod"/>
        <w:tag w:val="CC_Noformat_Partikod"/>
        <w:id w:val="1471015553"/>
        <w:text/>
      </w:sdtPr>
      <w:sdtEndPr/>
      <w:sdtContent>
        <w:r w:rsidR="00D521B2">
          <w:t>C</w:t>
        </w:r>
      </w:sdtContent>
    </w:sdt>
    <w:sdt>
      <w:sdtPr>
        <w:alias w:val="CC_Noformat_Partinummer"/>
        <w:tag w:val="CC_Noformat_Partinummer"/>
        <w:id w:val="-2014525982"/>
        <w:showingPlcHdr/>
        <w:text/>
      </w:sdtPr>
      <w:sdtEndPr/>
      <w:sdtContent>
        <w:r w:rsidR="00821B36">
          <w:t xml:space="preserve"> </w:t>
        </w:r>
      </w:sdtContent>
    </w:sdt>
  </w:p>
  <w:p w14:paraId="5937F589" w14:textId="77777777" w:rsidR="00262EA3" w:rsidRPr="008227B3" w:rsidRDefault="002A2C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37BB5" w14:textId="554BDAAD" w:rsidR="00262EA3" w:rsidRPr="008227B3" w:rsidRDefault="002A2CB4" w:rsidP="00B37A37">
    <w:pPr>
      <w:pStyle w:val="MotionTIllRiksdagen"/>
    </w:pPr>
    <w:sdt>
      <w:sdtPr>
        <w:rPr>
          <w:rStyle w:val="BeteckningChar"/>
        </w:rPr>
        <w:alias w:val="CC_Noformat_Riksmote"/>
        <w:tag w:val="CC_Noformat_Riksmote"/>
        <w:id w:val="1201050710"/>
        <w:lock w:val="sdtContentLocked"/>
        <w:placeholder>
          <w:docPart w:val="82CC4F90610D49E78C495798BD02C819"/>
        </w:placeholder>
        <w15:appearance w15:val="hidden"/>
        <w:text/>
      </w:sdtPr>
      <w:sdtEndPr>
        <w:rPr>
          <w:rStyle w:val="Rubrik1Char"/>
          <w:rFonts w:asciiTheme="majorHAnsi" w:hAnsiTheme="majorHAnsi"/>
          <w:sz w:val="38"/>
        </w:rPr>
      </w:sdtEndPr>
      <w:sdtContent>
        <w:r w:rsidR="00C604A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04AF">
          <w:t>:1107</w:t>
        </w:r>
      </w:sdtContent>
    </w:sdt>
  </w:p>
  <w:p w14:paraId="163DC106" w14:textId="5D00AC4E" w:rsidR="00262EA3" w:rsidRDefault="002A2CB4" w:rsidP="00E03A3D">
    <w:pPr>
      <w:pStyle w:val="Motionr"/>
    </w:pPr>
    <w:sdt>
      <w:sdtPr>
        <w:alias w:val="CC_Noformat_Avtext"/>
        <w:tag w:val="CC_Noformat_Avtext"/>
        <w:id w:val="-2020768203"/>
        <w:lock w:val="sdtContentLocked"/>
        <w:placeholder>
          <w:docPart w:val="2B89FEBDE10646FB87B83D4BF2658049"/>
        </w:placeholder>
        <w15:appearance w15:val="hidden"/>
        <w:text/>
      </w:sdtPr>
      <w:sdtEndPr/>
      <w:sdtContent>
        <w:r w:rsidR="00C604AF">
          <w:t>av Martina Johansson och Malin Björk (båda C)</w:t>
        </w:r>
      </w:sdtContent>
    </w:sdt>
  </w:p>
  <w:sdt>
    <w:sdtPr>
      <w:alias w:val="CC_Noformat_Rubtext"/>
      <w:tag w:val="CC_Noformat_Rubtext"/>
      <w:id w:val="-218060500"/>
      <w:lock w:val="sdtLocked"/>
      <w:placeholder>
        <w:docPart w:val="17A78865290C4FA18BDCC785E9694E39"/>
      </w:placeholder>
      <w:text/>
    </w:sdtPr>
    <w:sdtEndPr/>
    <w:sdtContent>
      <w:p w14:paraId="5A22B6BB" w14:textId="444C6EAF" w:rsidR="00262EA3" w:rsidRDefault="00D521B2" w:rsidP="00283E0F">
        <w:pPr>
          <w:pStyle w:val="FSHRub2"/>
        </w:pPr>
        <w:r>
          <w:t>Ekonomiska garantier för avfallsplatser</w:t>
        </w:r>
      </w:p>
    </w:sdtContent>
  </w:sdt>
  <w:sdt>
    <w:sdtPr>
      <w:alias w:val="CC_Boilerplate_3"/>
      <w:tag w:val="CC_Boilerplate_3"/>
      <w:id w:val="1606463544"/>
      <w:lock w:val="sdtContentLocked"/>
      <w15:appearance w15:val="hidden"/>
      <w:text w:multiLine="1"/>
    </w:sdtPr>
    <w:sdtEndPr/>
    <w:sdtContent>
      <w:p w14:paraId="00C8FC9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521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159"/>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4F5"/>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CB4"/>
    <w:rsid w:val="002A2EA1"/>
    <w:rsid w:val="002A3955"/>
    <w:rsid w:val="002A3C6C"/>
    <w:rsid w:val="002A3EE7"/>
    <w:rsid w:val="002A4323"/>
    <w:rsid w:val="002A49B7"/>
    <w:rsid w:val="002A4E10"/>
    <w:rsid w:val="002A53CD"/>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29B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2E80"/>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11D"/>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426"/>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4AF"/>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74"/>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1B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962F9B"/>
  <w15:chartTrackingRefBased/>
  <w15:docId w15:val="{77157999-500C-4247-9A00-9FF8F0D9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531DF4C1144694AF0C2AE0DE4A3921"/>
        <w:category>
          <w:name w:val="Allmänt"/>
          <w:gallery w:val="placeholder"/>
        </w:category>
        <w:types>
          <w:type w:val="bbPlcHdr"/>
        </w:types>
        <w:behaviors>
          <w:behavior w:val="content"/>
        </w:behaviors>
        <w:guid w:val="{BE82F934-172D-4F05-98F2-5DA18D0B5699}"/>
      </w:docPartPr>
      <w:docPartBody>
        <w:p w:rsidR="009F5674" w:rsidRDefault="00B13379">
          <w:pPr>
            <w:pStyle w:val="E9531DF4C1144694AF0C2AE0DE4A3921"/>
          </w:pPr>
          <w:r w:rsidRPr="005A0A93">
            <w:rPr>
              <w:rStyle w:val="Platshllartext"/>
            </w:rPr>
            <w:t>Förslag till riksdagsbeslut</w:t>
          </w:r>
        </w:p>
      </w:docPartBody>
    </w:docPart>
    <w:docPart>
      <w:docPartPr>
        <w:name w:val="5BDE3957105045E988C265FB6D7356C8"/>
        <w:category>
          <w:name w:val="Allmänt"/>
          <w:gallery w:val="placeholder"/>
        </w:category>
        <w:types>
          <w:type w:val="bbPlcHdr"/>
        </w:types>
        <w:behaviors>
          <w:behavior w:val="content"/>
        </w:behaviors>
        <w:guid w:val="{EA7F387E-2FD4-4D08-BAD1-A13C3BBB8369}"/>
      </w:docPartPr>
      <w:docPartBody>
        <w:p w:rsidR="009F5674" w:rsidRDefault="00B13379">
          <w:pPr>
            <w:pStyle w:val="5BDE3957105045E988C265FB6D7356C8"/>
          </w:pPr>
          <w:r w:rsidRPr="005A0A93">
            <w:rPr>
              <w:rStyle w:val="Platshllartext"/>
            </w:rPr>
            <w:t>Motivering</w:t>
          </w:r>
        </w:p>
      </w:docPartBody>
    </w:docPart>
    <w:docPart>
      <w:docPartPr>
        <w:name w:val="2B89FEBDE10646FB87B83D4BF2658049"/>
        <w:category>
          <w:name w:val="Allmänt"/>
          <w:gallery w:val="placeholder"/>
        </w:category>
        <w:types>
          <w:type w:val="bbPlcHdr"/>
        </w:types>
        <w:behaviors>
          <w:behavior w:val="content"/>
        </w:behaviors>
        <w:guid w:val="{37B9BC53-D4E3-469D-8034-C37BDB9A27F2}"/>
      </w:docPartPr>
      <w:docPartBody>
        <w:p w:rsidR="009F5674" w:rsidRDefault="00B13379">
          <w:pPr>
            <w:pStyle w:val="2B89FEBDE10646FB87B83D4BF2658049"/>
          </w:pPr>
          <w:r>
            <w:rPr>
              <w:rStyle w:val="Platshllartext"/>
            </w:rPr>
            <w:t xml:space="preserve"> </w:t>
          </w:r>
        </w:p>
      </w:docPartBody>
    </w:docPart>
    <w:docPart>
      <w:docPartPr>
        <w:name w:val="17A78865290C4FA18BDCC785E9694E39"/>
        <w:category>
          <w:name w:val="Allmänt"/>
          <w:gallery w:val="placeholder"/>
        </w:category>
        <w:types>
          <w:type w:val="bbPlcHdr"/>
        </w:types>
        <w:behaviors>
          <w:behavior w:val="content"/>
        </w:behaviors>
        <w:guid w:val="{7B14C23D-C3A4-43C5-AD2B-B51268C73A78}"/>
      </w:docPartPr>
      <w:docPartBody>
        <w:p w:rsidR="009F5674" w:rsidRDefault="00B13379">
          <w:pPr>
            <w:pStyle w:val="17A78865290C4FA18BDCC785E9694E39"/>
          </w:pPr>
          <w:r>
            <w:t xml:space="preserve"> </w:t>
          </w:r>
        </w:p>
      </w:docPartBody>
    </w:docPart>
    <w:docPart>
      <w:docPartPr>
        <w:name w:val="82CC4F90610D49E78C495798BD02C819"/>
        <w:category>
          <w:name w:val="Allmänt"/>
          <w:gallery w:val="placeholder"/>
        </w:category>
        <w:types>
          <w:type w:val="bbPlcHdr"/>
        </w:types>
        <w:behaviors>
          <w:behavior w:val="content"/>
        </w:behaviors>
        <w:guid w:val="{63DDE643-03DA-4971-9751-CE8DF4A9BE83}"/>
      </w:docPartPr>
      <w:docPartBody>
        <w:p w:rsidR="009F5674" w:rsidRDefault="00B13379">
          <w:r w:rsidRPr="001229F2">
            <w:rPr>
              <w:rStyle w:val="Platshllartext"/>
            </w:rPr>
            <w:t>[ange din text här]</w:t>
          </w:r>
        </w:p>
      </w:docPartBody>
    </w:docPart>
    <w:docPart>
      <w:docPartPr>
        <w:name w:val="7010882711A54975889124D31233650A"/>
        <w:category>
          <w:name w:val="Allmänt"/>
          <w:gallery w:val="placeholder"/>
        </w:category>
        <w:types>
          <w:type w:val="bbPlcHdr"/>
        </w:types>
        <w:behaviors>
          <w:behavior w:val="content"/>
        </w:behaviors>
        <w:guid w:val="{3797745A-E01F-4D57-B188-B24BBF74EEFE}"/>
      </w:docPartPr>
      <w:docPartBody>
        <w:p w:rsidR="00FA6327" w:rsidRDefault="00FA632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379"/>
    <w:rsid w:val="009F5674"/>
    <w:rsid w:val="00B13379"/>
    <w:rsid w:val="00FA63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13379"/>
    <w:rPr>
      <w:color w:val="F4B083" w:themeColor="accent2" w:themeTint="99"/>
    </w:rPr>
  </w:style>
  <w:style w:type="paragraph" w:customStyle="1" w:styleId="E9531DF4C1144694AF0C2AE0DE4A3921">
    <w:name w:val="E9531DF4C1144694AF0C2AE0DE4A3921"/>
  </w:style>
  <w:style w:type="paragraph" w:customStyle="1" w:styleId="5BDE3957105045E988C265FB6D7356C8">
    <w:name w:val="5BDE3957105045E988C265FB6D7356C8"/>
  </w:style>
  <w:style w:type="paragraph" w:customStyle="1" w:styleId="2B89FEBDE10646FB87B83D4BF2658049">
    <w:name w:val="2B89FEBDE10646FB87B83D4BF2658049"/>
  </w:style>
  <w:style w:type="paragraph" w:customStyle="1" w:styleId="17A78865290C4FA18BDCC785E9694E39">
    <w:name w:val="17A78865290C4FA18BDCC785E9694E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E30AE3-C33B-40D1-AAAF-2EFAC54A8A4B}"/>
</file>

<file path=customXml/itemProps2.xml><?xml version="1.0" encoding="utf-8"?>
<ds:datastoreItem xmlns:ds="http://schemas.openxmlformats.org/officeDocument/2006/customXml" ds:itemID="{BFC1EA98-B9AC-44B4-8F3B-2A9C227F2B60}"/>
</file>

<file path=customXml/itemProps3.xml><?xml version="1.0" encoding="utf-8"?>
<ds:datastoreItem xmlns:ds="http://schemas.openxmlformats.org/officeDocument/2006/customXml" ds:itemID="{B40AF501-E030-4442-98FF-CA579415C855}"/>
</file>

<file path=docProps/app.xml><?xml version="1.0" encoding="utf-8"?>
<Properties xmlns="http://schemas.openxmlformats.org/officeDocument/2006/extended-properties" xmlns:vt="http://schemas.openxmlformats.org/officeDocument/2006/docPropsVTypes">
  <Template>Normal</Template>
  <TotalTime>15</TotalTime>
  <Pages>2</Pages>
  <Words>331</Words>
  <Characters>1825</Characters>
  <Application>Microsoft Office Word</Application>
  <DocSecurity>0</DocSecurity>
  <Lines>35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Ekonomiska garantier för avfallsplatser</vt:lpstr>
      <vt:lpstr>
      </vt:lpstr>
    </vt:vector>
  </TitlesOfParts>
  <Company>Sveriges riksdag</Company>
  <LinksUpToDate>false</LinksUpToDate>
  <CharactersWithSpaces>2142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