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D0A39" w:rsidRPr="000A08AB" w:rsidTr="006D0A3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D0A39" w:rsidRPr="000A08AB" w:rsidRDefault="002E2FBB" w:rsidP="006D0A39">
            <w:pPr>
              <w:pStyle w:val="RSKRbeteckning"/>
              <w:spacing w:before="240"/>
            </w:pPr>
            <w:r w:rsidRPr="000A08AB">
              <w:t>Riksdagsskrivelse</w:t>
            </w:r>
          </w:p>
          <w:p w:rsidR="006D0A39" w:rsidRPr="000A08AB" w:rsidRDefault="002E2FBB" w:rsidP="006D0A39">
            <w:pPr>
              <w:pStyle w:val="RSKRbeteckning"/>
            </w:pPr>
            <w:r w:rsidRPr="000A08AB">
              <w:t>2008/09</w:t>
            </w:r>
            <w:r w:rsidR="006D0A39" w:rsidRPr="000A08AB">
              <w:t>:</w:t>
            </w:r>
            <w:r w:rsidRPr="000A08AB">
              <w:t>240</w:t>
            </w:r>
          </w:p>
        </w:tc>
        <w:tc>
          <w:tcPr>
            <w:tcW w:w="1134" w:type="dxa"/>
          </w:tcPr>
          <w:p w:rsidR="006D0A39" w:rsidRPr="000A08AB" w:rsidRDefault="000A08AB" w:rsidP="006D0A39">
            <w:pPr>
              <w:jc w:val="right"/>
            </w:pPr>
            <w:r w:rsidRPr="000A08A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A39" w:rsidRPr="000A08AB" w:rsidTr="006D0A3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D0A39" w:rsidRPr="000A08AB" w:rsidRDefault="006D0A39">
            <w:pPr>
              <w:rPr>
                <w:sz w:val="10"/>
              </w:rPr>
            </w:pPr>
          </w:p>
        </w:tc>
      </w:tr>
    </w:tbl>
    <w:p w:rsidR="006D0A39" w:rsidRPr="000A08AB" w:rsidRDefault="006D0A39"/>
    <w:p w:rsidR="006D0A39" w:rsidRPr="000A08AB" w:rsidRDefault="002E2FBB" w:rsidP="006D0A39">
      <w:pPr>
        <w:pStyle w:val="Mottagare1"/>
      </w:pPr>
      <w:r w:rsidRPr="000A08AB">
        <w:t>Regeringen</w:t>
      </w:r>
    </w:p>
    <w:p w:rsidR="006D0A39" w:rsidRPr="000A08AB" w:rsidRDefault="002E2FBB" w:rsidP="006D0A39">
      <w:pPr>
        <w:pStyle w:val="Mottagare2"/>
      </w:pPr>
      <w:r w:rsidRPr="000A08AB">
        <w:t>Socialdepartementet</w:t>
      </w:r>
    </w:p>
    <w:p w:rsidR="006D0A39" w:rsidRPr="000A08AB" w:rsidRDefault="006D0A39" w:rsidP="006D0A39">
      <w:r w:rsidRPr="000A08AB">
        <w:t xml:space="preserve">Med överlämnande av </w:t>
      </w:r>
      <w:r w:rsidR="002E2FBB" w:rsidRPr="000A08AB">
        <w:t>socialförsäkringsutskottet</w:t>
      </w:r>
      <w:r w:rsidRPr="000A08AB">
        <w:t xml:space="preserve">s betänkande </w:t>
      </w:r>
      <w:r w:rsidR="002E2FBB" w:rsidRPr="000A08AB">
        <w:t>2008/09</w:t>
      </w:r>
      <w:r w:rsidRPr="000A08AB">
        <w:t>:</w:t>
      </w:r>
      <w:r w:rsidR="002E2FBB" w:rsidRPr="000A08AB">
        <w:t>SfU10</w:t>
      </w:r>
      <w:r w:rsidRPr="000A08AB">
        <w:t xml:space="preserve"> </w:t>
      </w:r>
      <w:r w:rsidR="002E2FBB" w:rsidRPr="000A08AB">
        <w:t>Vissa frågor om vårdnadsbidrag m.m.</w:t>
      </w:r>
      <w:r w:rsidRPr="000A08AB">
        <w:t xml:space="preserve"> får jag anmäla att riksdagen denna dag bifallit utskottets förslag till riksdagsbeslut.</w:t>
      </w:r>
    </w:p>
    <w:p w:rsidR="006D0A39" w:rsidRPr="000A08AB" w:rsidRDefault="006D0A39" w:rsidP="006D0A39">
      <w:pPr>
        <w:pStyle w:val="Stockholm"/>
      </w:pPr>
      <w:r w:rsidRPr="000A08AB">
        <w:t xml:space="preserve">Stockholm </w:t>
      </w:r>
      <w:r w:rsidR="002E2FBB" w:rsidRPr="000A08AB">
        <w:t>den 13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D0A39" w:rsidRPr="000A08AB" w:rsidTr="006D0A3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D0A39" w:rsidRPr="000A08AB" w:rsidRDefault="002E2FBB" w:rsidP="006D0A39">
            <w:pPr>
              <w:pStyle w:val="AvsTalman"/>
            </w:pPr>
            <w:r w:rsidRPr="000A08AB">
              <w:t>Liselott Hagberg</w:t>
            </w:r>
          </w:p>
        </w:tc>
        <w:tc>
          <w:tcPr>
            <w:tcW w:w="3628" w:type="dxa"/>
          </w:tcPr>
          <w:p w:rsidR="006D0A39" w:rsidRPr="000A08AB" w:rsidRDefault="002E2FBB" w:rsidP="006D0A39">
            <w:pPr>
              <w:pStyle w:val="AvsTjnsteman"/>
            </w:pPr>
            <w:r w:rsidRPr="000A08AB">
              <w:t>Ulf Christoffersson</w:t>
            </w:r>
          </w:p>
        </w:tc>
      </w:tr>
    </w:tbl>
    <w:p w:rsidR="00D85057" w:rsidRPr="000A08AB" w:rsidRDefault="00D85057" w:rsidP="006D0A39"/>
    <w:sectPr w:rsidR="00D85057" w:rsidRPr="000A08A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39"/>
    <w:rsid w:val="0009098F"/>
    <w:rsid w:val="000A08AB"/>
    <w:rsid w:val="000C2D8D"/>
    <w:rsid w:val="001667BD"/>
    <w:rsid w:val="0017317D"/>
    <w:rsid w:val="001C2855"/>
    <w:rsid w:val="00224A43"/>
    <w:rsid w:val="00243D3C"/>
    <w:rsid w:val="00244660"/>
    <w:rsid w:val="0026798D"/>
    <w:rsid w:val="002E2FBB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D0A39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C06C8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FAAA5E-AAD5-4A94-A4FC-DC37CE84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D0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293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2009-05-13T08:23:00Z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240</vt:lpwstr>
  </property>
  <property fmtid="{D5CDD505-2E9C-101B-9397-08002B2CF9AE}" pid="6" name="Datum">
    <vt:lpwstr>2009-05-13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2008/09</vt:lpwstr>
  </property>
  <property fmtid="{D5CDD505-2E9C-101B-9397-08002B2CF9AE}" pid="16" name="RefNr">
    <vt:lpwstr>10</vt:lpwstr>
  </property>
  <property fmtid="{D5CDD505-2E9C-101B-9397-08002B2CF9AE}" pid="17" name="RefRubrik">
    <vt:lpwstr>Vissa frågor om vårdnadsbidrag m.m.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13 maj 2009</vt:lpwstr>
  </property>
</Properties>
</file>