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65D7" w:rsidRDefault="000A771C" w14:paraId="281B5276" w14:textId="77777777">
      <w:pPr>
        <w:pStyle w:val="RubrikFrslagTIllRiksdagsbeslut"/>
      </w:pPr>
      <w:sdt>
        <w:sdtPr>
          <w:alias w:val="CC_Boilerplate_4"/>
          <w:tag w:val="CC_Boilerplate_4"/>
          <w:id w:val="-1644581176"/>
          <w:lock w:val="sdtContentLocked"/>
          <w:placeholder>
            <w:docPart w:val="DF9CEB1F21674629BFDAA86234DB63D2"/>
          </w:placeholder>
          <w:text/>
        </w:sdtPr>
        <w:sdtEndPr/>
        <w:sdtContent>
          <w:r w:rsidRPr="009B062B" w:rsidR="00AF30DD">
            <w:t>Förslag till riksdagsbeslut</w:t>
          </w:r>
        </w:sdtContent>
      </w:sdt>
      <w:bookmarkEnd w:id="0"/>
      <w:bookmarkEnd w:id="1"/>
    </w:p>
    <w:sdt>
      <w:sdtPr>
        <w:alias w:val="Yrkande 1"/>
        <w:tag w:val="b4fec237-8f62-44a1-82c0-ce7e0a7bd38e"/>
        <w:id w:val="766814358"/>
        <w:lock w:val="sdtLocked"/>
      </w:sdtPr>
      <w:sdtEndPr/>
      <w:sdtContent>
        <w:p w:rsidR="006C0EE8" w:rsidRDefault="002E3774" w14:paraId="1CB640A3" w14:textId="77777777">
          <w:pPr>
            <w:pStyle w:val="Frslagstext"/>
          </w:pPr>
          <w:r>
            <w:t>Riksdagen ställer sig bakom det som anförs i motionen om att stärka den sociala ekonomin och tillkännager detta för regeringen.</w:t>
          </w:r>
        </w:p>
      </w:sdtContent>
    </w:sdt>
    <w:sdt>
      <w:sdtPr>
        <w:alias w:val="Yrkande 2"/>
        <w:tag w:val="c4a0622d-25de-41aa-92b1-fa5f52de55ee"/>
        <w:id w:val="1486588658"/>
        <w:lock w:val="sdtLocked"/>
      </w:sdtPr>
      <w:sdtEndPr/>
      <w:sdtContent>
        <w:p w:rsidR="006C0EE8" w:rsidRDefault="002E3774" w14:paraId="79F7A3A5" w14:textId="77777777">
          <w:pPr>
            <w:pStyle w:val="Frslagstext"/>
          </w:pPr>
          <w:r>
            <w:t>Riksdagen ställer sig bakom det som anförs i motionen om att regeringen bör ta initiativ för att ta fram en samlad strategi för den sociala ekonomin och tillkännager detta för regeringen.</w:t>
          </w:r>
        </w:p>
      </w:sdtContent>
    </w:sdt>
    <w:sdt>
      <w:sdtPr>
        <w:alias w:val="Yrkande 3"/>
        <w:tag w:val="1fea61a8-532a-4462-b0de-60ac242f304d"/>
        <w:id w:val="-1066719233"/>
        <w:lock w:val="sdtLocked"/>
      </w:sdtPr>
      <w:sdtEndPr/>
      <w:sdtContent>
        <w:p w:rsidR="006C0EE8" w:rsidRDefault="002E3774" w14:paraId="5D60A8BB" w14:textId="77777777">
          <w:pPr>
            <w:pStyle w:val="Frslagstext"/>
          </w:pPr>
          <w:r>
            <w:t>Riksdagen ställer sig bakom det som anförs i motionen om att regeringen bör ge Tillväxtverket i uppdrag att arbeta för att öka kunskapen om den sociala ekonomin samt underlätta möjligheterna för kooperativa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FD72AA584E4B66A4E41D49EAE4A6CB"/>
        </w:placeholder>
        <w:text/>
      </w:sdtPr>
      <w:sdtEndPr/>
      <w:sdtContent>
        <w:p w:rsidRPr="009B062B" w:rsidR="006D79C9" w:rsidP="00333E95" w:rsidRDefault="006D79C9" w14:paraId="5205971A" w14:textId="77777777">
          <w:pPr>
            <w:pStyle w:val="Rubrik1"/>
          </w:pPr>
          <w:r>
            <w:t>Motivering</w:t>
          </w:r>
        </w:p>
      </w:sdtContent>
    </w:sdt>
    <w:bookmarkEnd w:displacedByCustomXml="prev" w:id="3"/>
    <w:bookmarkEnd w:displacedByCustomXml="prev" w:id="4"/>
    <w:p w:rsidR="003631AC" w:rsidP="000A771C" w:rsidRDefault="003631AC" w14:paraId="4BF77BC7" w14:textId="0A28156E">
      <w:pPr>
        <w:pStyle w:val="Normalutanindragellerluft"/>
      </w:pPr>
      <w:r>
        <w:t xml:space="preserve">I november 2023 antog EU:s ministerråd rekommendationer rörande den sociala ekonomin som gäller för alla medlemsstater. Ministerrådets beslut innebär att Sverige senast </w:t>
      </w:r>
      <w:r w:rsidR="002E3774">
        <w:t xml:space="preserve">i </w:t>
      </w:r>
      <w:r>
        <w:t>november 2025 ska ha tagit fram strategier och redovisat vilka åtgärder som vidtagits eller som planeras att vidtas för att stärka den sociala ekonomin. Det är med andra ord hög tid att sätta igång arbetet. Sverige har mycket att vinna på att stärka den sociala ekonomin, där kooperativa företag är en viktig del.</w:t>
      </w:r>
    </w:p>
    <w:p w:rsidR="003631AC" w:rsidP="003631AC" w:rsidRDefault="003631AC" w14:paraId="6E3084EB" w14:textId="77777777">
      <w:r>
        <w:t>Satsningar på kooperativa företag och andra delar av den sociala ekonomin skulle kunna öka Sveriges ekonomiska tillväxt och skapa nya arbetstillfällen och samtidigt synliggöra den potential och expansiva kraft som finns där.</w:t>
      </w:r>
    </w:p>
    <w:p w:rsidR="003631AC" w:rsidP="003631AC" w:rsidRDefault="003631AC" w14:paraId="74A4806C" w14:textId="5A6441D0">
      <w:r>
        <w:t xml:space="preserve">Den sociala ekonomin består av organiserade verksamheter som främst har ett samhälleligt ändamål och är fristående från den offentliga sektorn. Inom den sociala ekonomin verkar en mängd olika företag och organisationer som kooperativ, ömsesidiga </w:t>
      </w:r>
      <w:r w:rsidRPr="000A771C">
        <w:rPr>
          <w:spacing w:val="-1"/>
        </w:rPr>
        <w:t>bolag och ideella föreningar. Gemensamt för den sociala ekonomin är att verksamheterna</w:t>
      </w:r>
      <w:r>
        <w:t xml:space="preserve"> sätter människor, samhälle och miljö främst och har ett långsiktigt perspektiv på vinster. Den sociala ekonomin har av FN:s generalsekreterare Ant</w:t>
      </w:r>
      <w:r w:rsidR="002E3774">
        <w:t>o</w:t>
      </w:r>
      <w:r>
        <w:t>nio Gut</w:t>
      </w:r>
      <w:r w:rsidR="002E3774">
        <w:t>èr</w:t>
      </w:r>
      <w:r>
        <w:t>re</w:t>
      </w:r>
      <w:r w:rsidR="002E3774">
        <w:t>s</w:t>
      </w:r>
      <w:r>
        <w:t xml:space="preserve"> lyfts som en </w:t>
      </w:r>
      <w:r>
        <w:lastRenderedPageBreak/>
        <w:t>viktig del i arbetet med att nå de globala hållbarhetsmålen. Kooperativa företag och den kooperativa företagsformen är en viktig del av den sociala ekonomin.</w:t>
      </w:r>
    </w:p>
    <w:p w:rsidR="003631AC" w:rsidP="003631AC" w:rsidRDefault="003631AC" w14:paraId="519C4A89" w14:textId="14BA9A07">
      <w:r>
        <w:t>Centrala delar i en strategi kan vara att inrätta ett kansli inom Regeringskansliet för att samordna arbetet med den sociala ekonomin samt att ge Tillväxtverket ett kunskaps</w:t>
      </w:r>
      <w:r w:rsidR="000A771C">
        <w:softHyphen/>
      </w:r>
      <w:r>
        <w:t>främjande uppdrag då okunskapen om social ekonomi och kooperativt företagande är stor.</w:t>
      </w:r>
    </w:p>
    <w:p w:rsidR="003631AC" w:rsidP="003631AC" w:rsidRDefault="003631AC" w14:paraId="1653313C" w14:textId="77777777">
      <w:r>
        <w:t>En annan viktig del som en sådan strategi bör adressera är åtgärder för att stärka det finansiella stödet för verksamheter inom den sociala ekonomin, bland annat genom bättre finansieringsmöjligheter för kooperativa företag.</w:t>
      </w:r>
    </w:p>
    <w:p w:rsidR="003631AC" w:rsidP="003631AC" w:rsidRDefault="003631AC" w14:paraId="2EDC3126" w14:textId="77777777">
      <w:r>
        <w:t>Regeringen bör därför snarast ta initiativ för att ta fram en samlad strategi för den sociala ekonomin och inrättandet av ett kansli för att samordna arbetet med den sociala ekonomin.</w:t>
      </w:r>
    </w:p>
    <w:p w:rsidR="003631AC" w:rsidP="003631AC" w:rsidRDefault="003631AC" w14:paraId="35A69AFC" w14:textId="77777777">
      <w:r>
        <w:t>Regeringen bör även ge Tillväxtverket i uppdrag att arbeta för att öka kunskapen om den sociala ekonomin samt underlätta möjligheterna för kooperativa företag inom den sociala ekonomin att starta och utveckla sin verksamhet.</w:t>
      </w:r>
    </w:p>
    <w:sdt>
      <w:sdtPr>
        <w:rPr>
          <w:i/>
          <w:noProof/>
        </w:rPr>
        <w:alias w:val="CC_Underskrifter"/>
        <w:tag w:val="CC_Underskrifter"/>
        <w:id w:val="583496634"/>
        <w:lock w:val="sdtContentLocked"/>
        <w:placeholder>
          <w:docPart w:val="EE9C8BDAD7A04979A098BF12F2CF5918"/>
        </w:placeholder>
      </w:sdtPr>
      <w:sdtEndPr/>
      <w:sdtContent>
        <w:p w:rsidR="001D65D7" w:rsidP="001D65D7" w:rsidRDefault="001D65D7" w14:paraId="43BC0A48" w14:textId="77777777"/>
        <w:p w:rsidR="001D65D7" w:rsidP="001D65D7" w:rsidRDefault="000A771C" w14:paraId="1B232A37" w14:textId="0F8ECDE1"/>
      </w:sdtContent>
    </w:sdt>
    <w:tbl>
      <w:tblPr>
        <w:tblW w:w="5000" w:type="pct"/>
        <w:tblLook w:val="04A0" w:firstRow="1" w:lastRow="0" w:firstColumn="1" w:lastColumn="0" w:noHBand="0" w:noVBand="1"/>
        <w:tblCaption w:val="underskrifter"/>
      </w:tblPr>
      <w:tblGrid>
        <w:gridCol w:w="4252"/>
        <w:gridCol w:w="4252"/>
      </w:tblGrid>
      <w:tr w:rsidR="006C0EE8" w14:paraId="3A0B0A71" w14:textId="77777777">
        <w:trPr>
          <w:cantSplit/>
        </w:trPr>
        <w:tc>
          <w:tcPr>
            <w:tcW w:w="50" w:type="pct"/>
            <w:vAlign w:val="bottom"/>
          </w:tcPr>
          <w:p w:rsidR="006C0EE8" w:rsidRDefault="002E3774" w14:paraId="5C918902" w14:textId="77777777">
            <w:pPr>
              <w:pStyle w:val="Underskrifter"/>
              <w:spacing w:after="0"/>
            </w:pPr>
            <w:r>
              <w:t>Johan Andersson (S)</w:t>
            </w:r>
          </w:p>
        </w:tc>
        <w:tc>
          <w:tcPr>
            <w:tcW w:w="50" w:type="pct"/>
            <w:vAlign w:val="bottom"/>
          </w:tcPr>
          <w:p w:rsidR="006C0EE8" w:rsidRDefault="006C0EE8" w14:paraId="5641EC17" w14:textId="77777777">
            <w:pPr>
              <w:pStyle w:val="Underskrifter"/>
              <w:spacing w:after="0"/>
            </w:pPr>
          </w:p>
        </w:tc>
      </w:tr>
      <w:tr w:rsidR="006C0EE8" w14:paraId="12F2DAAA" w14:textId="77777777">
        <w:trPr>
          <w:cantSplit/>
        </w:trPr>
        <w:tc>
          <w:tcPr>
            <w:tcW w:w="50" w:type="pct"/>
            <w:vAlign w:val="bottom"/>
          </w:tcPr>
          <w:p w:rsidR="006C0EE8" w:rsidRDefault="002E3774" w14:paraId="549C73F5" w14:textId="77777777">
            <w:pPr>
              <w:pStyle w:val="Underskrifter"/>
              <w:spacing w:after="0"/>
            </w:pPr>
            <w:r>
              <w:t>Karin Sundin (S)</w:t>
            </w:r>
          </w:p>
        </w:tc>
        <w:tc>
          <w:tcPr>
            <w:tcW w:w="50" w:type="pct"/>
            <w:vAlign w:val="bottom"/>
          </w:tcPr>
          <w:p w:rsidR="006C0EE8" w:rsidRDefault="002E3774" w14:paraId="11194EDB" w14:textId="77777777">
            <w:pPr>
              <w:pStyle w:val="Underskrifter"/>
              <w:spacing w:after="0"/>
            </w:pPr>
            <w:r>
              <w:t>Monica Haider (S)</w:t>
            </w:r>
          </w:p>
        </w:tc>
      </w:tr>
      <w:tr w:rsidR="006C0EE8" w14:paraId="53F7F9C3" w14:textId="77777777">
        <w:trPr>
          <w:cantSplit/>
        </w:trPr>
        <w:tc>
          <w:tcPr>
            <w:tcW w:w="50" w:type="pct"/>
            <w:vAlign w:val="bottom"/>
          </w:tcPr>
          <w:p w:rsidR="006C0EE8" w:rsidRDefault="002E3774" w14:paraId="09BB5A97" w14:textId="77777777">
            <w:pPr>
              <w:pStyle w:val="Underskrifter"/>
              <w:spacing w:after="0"/>
            </w:pPr>
            <w:r>
              <w:t>Denis Begic (S)</w:t>
            </w:r>
          </w:p>
        </w:tc>
        <w:tc>
          <w:tcPr>
            <w:tcW w:w="50" w:type="pct"/>
            <w:vAlign w:val="bottom"/>
          </w:tcPr>
          <w:p w:rsidR="006C0EE8" w:rsidRDefault="002E3774" w14:paraId="738F1A7C" w14:textId="77777777">
            <w:pPr>
              <w:pStyle w:val="Underskrifter"/>
              <w:spacing w:after="0"/>
            </w:pPr>
            <w:r>
              <w:t>Mathias Tegnér (S)</w:t>
            </w:r>
          </w:p>
        </w:tc>
      </w:tr>
      <w:tr w:rsidR="006C0EE8" w14:paraId="560D6564" w14:textId="77777777">
        <w:trPr>
          <w:cantSplit/>
        </w:trPr>
        <w:tc>
          <w:tcPr>
            <w:tcW w:w="50" w:type="pct"/>
            <w:vAlign w:val="bottom"/>
          </w:tcPr>
          <w:p w:rsidR="006C0EE8" w:rsidRDefault="002E3774" w14:paraId="6B358B46" w14:textId="77777777">
            <w:pPr>
              <w:pStyle w:val="Underskrifter"/>
              <w:spacing w:after="0"/>
            </w:pPr>
            <w:r>
              <w:t>Azadeh Rojhan (S)</w:t>
            </w:r>
          </w:p>
        </w:tc>
        <w:tc>
          <w:tcPr>
            <w:tcW w:w="50" w:type="pct"/>
            <w:vAlign w:val="bottom"/>
          </w:tcPr>
          <w:p w:rsidR="006C0EE8" w:rsidRDefault="002E3774" w14:paraId="002CE9AE" w14:textId="77777777">
            <w:pPr>
              <w:pStyle w:val="Underskrifter"/>
              <w:spacing w:after="0"/>
            </w:pPr>
            <w:r>
              <w:t>Fredrik Lundh Sammeli (S)</w:t>
            </w:r>
          </w:p>
        </w:tc>
      </w:tr>
      <w:tr w:rsidR="006C0EE8" w14:paraId="6FBF6C2C" w14:textId="77777777">
        <w:trPr>
          <w:cantSplit/>
        </w:trPr>
        <w:tc>
          <w:tcPr>
            <w:tcW w:w="50" w:type="pct"/>
            <w:vAlign w:val="bottom"/>
          </w:tcPr>
          <w:p w:rsidR="006C0EE8" w:rsidRDefault="002E3774" w14:paraId="5AF79B79" w14:textId="77777777">
            <w:pPr>
              <w:pStyle w:val="Underskrifter"/>
              <w:spacing w:after="0"/>
            </w:pPr>
            <w:r>
              <w:t>Louise Thunström (S)</w:t>
            </w:r>
          </w:p>
        </w:tc>
        <w:tc>
          <w:tcPr>
            <w:tcW w:w="50" w:type="pct"/>
            <w:vAlign w:val="bottom"/>
          </w:tcPr>
          <w:p w:rsidR="006C0EE8" w:rsidRDefault="002E3774" w14:paraId="681459A1" w14:textId="77777777">
            <w:pPr>
              <w:pStyle w:val="Underskrifter"/>
              <w:spacing w:after="0"/>
            </w:pPr>
            <w:r>
              <w:t>Malin Larsson (S)</w:t>
            </w:r>
          </w:p>
        </w:tc>
      </w:tr>
      <w:tr w:rsidR="006C0EE8" w14:paraId="42E6E62D" w14:textId="77777777">
        <w:trPr>
          <w:cantSplit/>
        </w:trPr>
        <w:tc>
          <w:tcPr>
            <w:tcW w:w="50" w:type="pct"/>
            <w:vAlign w:val="bottom"/>
          </w:tcPr>
          <w:p w:rsidR="006C0EE8" w:rsidRDefault="002E3774" w14:paraId="1DA5C966" w14:textId="77777777">
            <w:pPr>
              <w:pStyle w:val="Underskrifter"/>
              <w:spacing w:after="0"/>
            </w:pPr>
            <w:r>
              <w:t>Mattias Vepsä (S)</w:t>
            </w:r>
          </w:p>
        </w:tc>
        <w:tc>
          <w:tcPr>
            <w:tcW w:w="50" w:type="pct"/>
            <w:vAlign w:val="bottom"/>
          </w:tcPr>
          <w:p w:rsidR="006C0EE8" w:rsidRDefault="002E3774" w14:paraId="7C2C19CE" w14:textId="77777777">
            <w:pPr>
              <w:pStyle w:val="Underskrifter"/>
              <w:spacing w:after="0"/>
            </w:pPr>
            <w:r>
              <w:t>Lars Mejern Larsson (S)</w:t>
            </w:r>
          </w:p>
        </w:tc>
      </w:tr>
      <w:tr w:rsidR="006C0EE8" w14:paraId="29FCAE11" w14:textId="77777777">
        <w:trPr>
          <w:cantSplit/>
        </w:trPr>
        <w:tc>
          <w:tcPr>
            <w:tcW w:w="50" w:type="pct"/>
            <w:vAlign w:val="bottom"/>
          </w:tcPr>
          <w:p w:rsidR="006C0EE8" w:rsidRDefault="002E3774" w14:paraId="2F192D62" w14:textId="77777777">
            <w:pPr>
              <w:pStyle w:val="Underskrifter"/>
              <w:spacing w:after="0"/>
            </w:pPr>
            <w:r>
              <w:t>Isak From (S)</w:t>
            </w:r>
          </w:p>
        </w:tc>
        <w:tc>
          <w:tcPr>
            <w:tcW w:w="50" w:type="pct"/>
            <w:vAlign w:val="bottom"/>
          </w:tcPr>
          <w:p w:rsidR="006C0EE8" w:rsidRDefault="006C0EE8" w14:paraId="73EEC4B1" w14:textId="77777777">
            <w:pPr>
              <w:pStyle w:val="Underskrifter"/>
              <w:spacing w:after="0"/>
            </w:pPr>
          </w:p>
        </w:tc>
      </w:tr>
    </w:tbl>
    <w:p w:rsidRPr="008E0FE2" w:rsidR="004801AC" w:rsidP="00DF3554" w:rsidRDefault="004801AC" w14:paraId="76DA8497" w14:textId="2F1745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43FC" w14:textId="77777777" w:rsidR="003631AC" w:rsidRDefault="003631AC" w:rsidP="000C1CAD">
      <w:pPr>
        <w:spacing w:line="240" w:lineRule="auto"/>
      </w:pPr>
      <w:r>
        <w:separator/>
      </w:r>
    </w:p>
  </w:endnote>
  <w:endnote w:type="continuationSeparator" w:id="0">
    <w:p w14:paraId="1E9DEB40" w14:textId="77777777" w:rsidR="003631AC" w:rsidRDefault="00363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C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9131" w14:textId="2DD05960" w:rsidR="00262EA3" w:rsidRPr="001D65D7" w:rsidRDefault="00262EA3" w:rsidP="001D6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43C8" w14:textId="77777777" w:rsidR="003631AC" w:rsidRDefault="003631AC" w:rsidP="000C1CAD">
      <w:pPr>
        <w:spacing w:line="240" w:lineRule="auto"/>
      </w:pPr>
      <w:r>
        <w:separator/>
      </w:r>
    </w:p>
  </w:footnote>
  <w:footnote w:type="continuationSeparator" w:id="0">
    <w:p w14:paraId="484DAB35" w14:textId="77777777" w:rsidR="003631AC" w:rsidRDefault="00363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2A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4D163" wp14:editId="5851B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303CA" w14:textId="5F683629" w:rsidR="00262EA3" w:rsidRDefault="000A771C" w:rsidP="008103B5">
                          <w:pPr>
                            <w:jc w:val="right"/>
                          </w:pPr>
                          <w:sdt>
                            <w:sdtPr>
                              <w:alias w:val="CC_Noformat_Partikod"/>
                              <w:tag w:val="CC_Noformat_Partikod"/>
                              <w:id w:val="-53464382"/>
                              <w:placeholder>
                                <w:docPart w:val="2AE5EB4F00B548B28EB6FAC03BC57F5B"/>
                              </w:placeholder>
                              <w:text/>
                            </w:sdtPr>
                            <w:sdtEndPr/>
                            <w:sdtContent>
                              <w:r w:rsidR="003631AC">
                                <w:t>S</w:t>
                              </w:r>
                            </w:sdtContent>
                          </w:sdt>
                          <w:sdt>
                            <w:sdtPr>
                              <w:alias w:val="CC_Noformat_Partinummer"/>
                              <w:tag w:val="CC_Noformat_Partinummer"/>
                              <w:id w:val="-1709555926"/>
                              <w:placeholder>
                                <w:docPart w:val="418D4D7BC5CD4E50A6ABAD74C936ACC4"/>
                              </w:placeholder>
                              <w:text/>
                            </w:sdtPr>
                            <w:sdtEndPr/>
                            <w:sdtContent>
                              <w:r w:rsidR="003631AC">
                                <w:t>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4D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303CA" w14:textId="5F683629" w:rsidR="00262EA3" w:rsidRDefault="000A771C" w:rsidP="008103B5">
                    <w:pPr>
                      <w:jc w:val="right"/>
                    </w:pPr>
                    <w:sdt>
                      <w:sdtPr>
                        <w:alias w:val="CC_Noformat_Partikod"/>
                        <w:tag w:val="CC_Noformat_Partikod"/>
                        <w:id w:val="-53464382"/>
                        <w:placeholder>
                          <w:docPart w:val="2AE5EB4F00B548B28EB6FAC03BC57F5B"/>
                        </w:placeholder>
                        <w:text/>
                      </w:sdtPr>
                      <w:sdtEndPr/>
                      <w:sdtContent>
                        <w:r w:rsidR="003631AC">
                          <w:t>S</w:t>
                        </w:r>
                      </w:sdtContent>
                    </w:sdt>
                    <w:sdt>
                      <w:sdtPr>
                        <w:alias w:val="CC_Noformat_Partinummer"/>
                        <w:tag w:val="CC_Noformat_Partinummer"/>
                        <w:id w:val="-1709555926"/>
                        <w:placeholder>
                          <w:docPart w:val="418D4D7BC5CD4E50A6ABAD74C936ACC4"/>
                        </w:placeholder>
                        <w:text/>
                      </w:sdtPr>
                      <w:sdtEndPr/>
                      <w:sdtContent>
                        <w:r w:rsidR="003631AC">
                          <w:t>539</w:t>
                        </w:r>
                      </w:sdtContent>
                    </w:sdt>
                  </w:p>
                </w:txbxContent>
              </v:textbox>
              <w10:wrap anchorx="page"/>
            </v:shape>
          </w:pict>
        </mc:Fallback>
      </mc:AlternateContent>
    </w:r>
  </w:p>
  <w:p w14:paraId="6E0598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6DE5" w14:textId="77777777" w:rsidR="00262EA3" w:rsidRDefault="00262EA3" w:rsidP="008563AC">
    <w:pPr>
      <w:jc w:val="right"/>
    </w:pPr>
  </w:p>
  <w:p w14:paraId="704AC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AAFA" w14:textId="77777777" w:rsidR="00262EA3" w:rsidRDefault="000A77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598AF" wp14:editId="448F5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F19DA" w14:textId="6722D691" w:rsidR="00262EA3" w:rsidRDefault="000A771C" w:rsidP="00A314CF">
    <w:pPr>
      <w:pStyle w:val="FSHNormal"/>
      <w:spacing w:before="40"/>
    </w:pPr>
    <w:sdt>
      <w:sdtPr>
        <w:alias w:val="CC_Noformat_Motionstyp"/>
        <w:tag w:val="CC_Noformat_Motionstyp"/>
        <w:id w:val="1162973129"/>
        <w:lock w:val="sdtContentLocked"/>
        <w15:appearance w15:val="hidden"/>
        <w:text/>
      </w:sdtPr>
      <w:sdtEndPr/>
      <w:sdtContent>
        <w:r w:rsidR="001D65D7">
          <w:t>Enskild motion</w:t>
        </w:r>
      </w:sdtContent>
    </w:sdt>
    <w:r w:rsidR="00821B36">
      <w:t xml:space="preserve"> </w:t>
    </w:r>
    <w:sdt>
      <w:sdtPr>
        <w:alias w:val="CC_Noformat_Partikod"/>
        <w:tag w:val="CC_Noformat_Partikod"/>
        <w:id w:val="1471015553"/>
        <w:text/>
      </w:sdtPr>
      <w:sdtEndPr/>
      <w:sdtContent>
        <w:r w:rsidR="003631AC">
          <w:t>S</w:t>
        </w:r>
      </w:sdtContent>
    </w:sdt>
    <w:sdt>
      <w:sdtPr>
        <w:alias w:val="CC_Noformat_Partinummer"/>
        <w:tag w:val="CC_Noformat_Partinummer"/>
        <w:id w:val="-2014525982"/>
        <w:text/>
      </w:sdtPr>
      <w:sdtEndPr/>
      <w:sdtContent>
        <w:r w:rsidR="003631AC">
          <w:t>539</w:t>
        </w:r>
      </w:sdtContent>
    </w:sdt>
  </w:p>
  <w:p w14:paraId="1C6FA2A7" w14:textId="77777777" w:rsidR="00262EA3" w:rsidRPr="008227B3" w:rsidRDefault="000A77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FAE13" w14:textId="162ACA70" w:rsidR="00262EA3" w:rsidRPr="008227B3" w:rsidRDefault="000A771C" w:rsidP="00B37A37">
    <w:pPr>
      <w:pStyle w:val="MotionTIllRiksdagen"/>
    </w:pPr>
    <w:sdt>
      <w:sdtPr>
        <w:rPr>
          <w:rStyle w:val="BeteckningChar"/>
        </w:rPr>
        <w:alias w:val="CC_Noformat_Riksmote"/>
        <w:tag w:val="CC_Noformat_Riksmote"/>
        <w:id w:val="1201050710"/>
        <w:lock w:val="sdtContentLocked"/>
        <w:placeholder>
          <w:docPart w:val="1DE6FA29430242DF91E6022D1449744A"/>
        </w:placeholder>
        <w15:appearance w15:val="hidden"/>
        <w:text/>
      </w:sdtPr>
      <w:sdtEndPr>
        <w:rPr>
          <w:rStyle w:val="Rubrik1Char"/>
          <w:rFonts w:asciiTheme="majorHAnsi" w:hAnsiTheme="majorHAnsi"/>
          <w:sz w:val="38"/>
        </w:rPr>
      </w:sdtEndPr>
      <w:sdtContent>
        <w:r w:rsidR="001D65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65D7">
          <w:t>:552</w:t>
        </w:r>
      </w:sdtContent>
    </w:sdt>
  </w:p>
  <w:p w14:paraId="3185B45E" w14:textId="6BF228EE" w:rsidR="00262EA3" w:rsidRDefault="000A771C" w:rsidP="00E03A3D">
    <w:pPr>
      <w:pStyle w:val="Motionr"/>
    </w:pPr>
    <w:sdt>
      <w:sdtPr>
        <w:alias w:val="CC_Noformat_Avtext"/>
        <w:tag w:val="CC_Noformat_Avtext"/>
        <w:id w:val="-2020768203"/>
        <w:lock w:val="sdtContentLocked"/>
        <w:placeholder>
          <w:docPart w:val="2AE5EB4F00B548B28EB6FAC03BC57F5B"/>
        </w:placeholder>
        <w15:appearance w15:val="hidden"/>
        <w:text/>
      </w:sdtPr>
      <w:sdtEndPr/>
      <w:sdtContent>
        <w:r w:rsidR="001D65D7">
          <w:t>av Johan Andersson m.fl. (S)</w:t>
        </w:r>
      </w:sdtContent>
    </w:sdt>
  </w:p>
  <w:sdt>
    <w:sdtPr>
      <w:alias w:val="CC_Noformat_Rubtext"/>
      <w:tag w:val="CC_Noformat_Rubtext"/>
      <w:id w:val="-218060500"/>
      <w:lock w:val="sdtLocked"/>
      <w:placeholder>
        <w:docPart w:val="418D4D7BC5CD4E50A6ABAD74C936ACC4"/>
      </w:placeholder>
      <w:text/>
    </w:sdtPr>
    <w:sdtEndPr/>
    <w:sdtContent>
      <w:p w14:paraId="71654D18" w14:textId="0E01B96E" w:rsidR="00262EA3" w:rsidRDefault="003631AC" w:rsidP="00283E0F">
        <w:pPr>
          <w:pStyle w:val="FSHRub2"/>
        </w:pPr>
        <w:r>
          <w:t>Strategi för att stärka den sociala ekonomin</w:t>
        </w:r>
      </w:p>
    </w:sdtContent>
  </w:sdt>
  <w:sdt>
    <w:sdtPr>
      <w:alias w:val="CC_Boilerplate_3"/>
      <w:tag w:val="CC_Boilerplate_3"/>
      <w:id w:val="1606463544"/>
      <w:lock w:val="sdtContentLocked"/>
      <w15:appearance w15:val="hidden"/>
      <w:text w:multiLine="1"/>
    </w:sdtPr>
    <w:sdtEndPr/>
    <w:sdtContent>
      <w:p w14:paraId="564B8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31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1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D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7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AC"/>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EE8"/>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A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BB801"/>
  <w15:chartTrackingRefBased/>
  <w15:docId w15:val="{CFC50426-0132-4FE7-A5F4-2CA4BBAB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74036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CEB1F21674629BFDAA86234DB63D2"/>
        <w:category>
          <w:name w:val="Allmänt"/>
          <w:gallery w:val="placeholder"/>
        </w:category>
        <w:types>
          <w:type w:val="bbPlcHdr"/>
        </w:types>
        <w:behaviors>
          <w:behavior w:val="content"/>
        </w:behaviors>
        <w:guid w:val="{740CB6B6-51C8-43DC-B444-AAD2278A6357}"/>
      </w:docPartPr>
      <w:docPartBody>
        <w:p w:rsidR="00321C9D" w:rsidRDefault="00172C48">
          <w:pPr>
            <w:pStyle w:val="DF9CEB1F21674629BFDAA86234DB63D2"/>
          </w:pPr>
          <w:r w:rsidRPr="005A0A93">
            <w:rPr>
              <w:rStyle w:val="Platshllartext"/>
            </w:rPr>
            <w:t>Förslag till riksdagsbeslut</w:t>
          </w:r>
        </w:p>
      </w:docPartBody>
    </w:docPart>
    <w:docPart>
      <w:docPartPr>
        <w:name w:val="D5FD72AA584E4B66A4E41D49EAE4A6CB"/>
        <w:category>
          <w:name w:val="Allmänt"/>
          <w:gallery w:val="placeholder"/>
        </w:category>
        <w:types>
          <w:type w:val="bbPlcHdr"/>
        </w:types>
        <w:behaviors>
          <w:behavior w:val="content"/>
        </w:behaviors>
        <w:guid w:val="{0008973D-5E32-49D1-BC20-6EF95971EC9E}"/>
      </w:docPartPr>
      <w:docPartBody>
        <w:p w:rsidR="00321C9D" w:rsidRDefault="00172C48">
          <w:pPr>
            <w:pStyle w:val="D5FD72AA584E4B66A4E41D49EAE4A6CB"/>
          </w:pPr>
          <w:r w:rsidRPr="005A0A93">
            <w:rPr>
              <w:rStyle w:val="Platshllartext"/>
            </w:rPr>
            <w:t>Motivering</w:t>
          </w:r>
        </w:p>
      </w:docPartBody>
    </w:docPart>
    <w:docPart>
      <w:docPartPr>
        <w:name w:val="2AE5EB4F00B548B28EB6FAC03BC57F5B"/>
        <w:category>
          <w:name w:val="Allmänt"/>
          <w:gallery w:val="placeholder"/>
        </w:category>
        <w:types>
          <w:type w:val="bbPlcHdr"/>
        </w:types>
        <w:behaviors>
          <w:behavior w:val="content"/>
        </w:behaviors>
        <w:guid w:val="{65E09567-0483-4558-B557-499593F6C370}"/>
      </w:docPartPr>
      <w:docPartBody>
        <w:p w:rsidR="00321C9D" w:rsidRDefault="00172C48">
          <w:pPr>
            <w:pStyle w:val="2AE5EB4F00B548B28EB6FAC03BC57F5B"/>
          </w:pPr>
          <w:r>
            <w:rPr>
              <w:rStyle w:val="Platshllartext"/>
            </w:rPr>
            <w:t xml:space="preserve"> </w:t>
          </w:r>
        </w:p>
      </w:docPartBody>
    </w:docPart>
    <w:docPart>
      <w:docPartPr>
        <w:name w:val="418D4D7BC5CD4E50A6ABAD74C936ACC4"/>
        <w:category>
          <w:name w:val="Allmänt"/>
          <w:gallery w:val="placeholder"/>
        </w:category>
        <w:types>
          <w:type w:val="bbPlcHdr"/>
        </w:types>
        <w:behaviors>
          <w:behavior w:val="content"/>
        </w:behaviors>
        <w:guid w:val="{09113073-6E27-46E4-970C-26910E722763}"/>
      </w:docPartPr>
      <w:docPartBody>
        <w:p w:rsidR="00321C9D" w:rsidRDefault="00172C48">
          <w:pPr>
            <w:pStyle w:val="418D4D7BC5CD4E50A6ABAD74C936ACC4"/>
          </w:pPr>
          <w:r>
            <w:t xml:space="preserve"> </w:t>
          </w:r>
        </w:p>
      </w:docPartBody>
    </w:docPart>
    <w:docPart>
      <w:docPartPr>
        <w:name w:val="1DE6FA29430242DF91E6022D1449744A"/>
        <w:category>
          <w:name w:val="Allmänt"/>
          <w:gallery w:val="placeholder"/>
        </w:category>
        <w:types>
          <w:type w:val="bbPlcHdr"/>
        </w:types>
        <w:behaviors>
          <w:behavior w:val="content"/>
        </w:behaviors>
        <w:guid w:val="{F47AB73F-F733-4A75-8F9D-59344B542FAD}"/>
      </w:docPartPr>
      <w:docPartBody>
        <w:p w:rsidR="00321C9D" w:rsidRDefault="00172C48">
          <w:r w:rsidRPr="00FE1A2E">
            <w:rPr>
              <w:rStyle w:val="Platshllartext"/>
            </w:rPr>
            <w:t>[ange din text här]</w:t>
          </w:r>
        </w:p>
      </w:docPartBody>
    </w:docPart>
    <w:docPart>
      <w:docPartPr>
        <w:name w:val="EE9C8BDAD7A04979A098BF12F2CF5918"/>
        <w:category>
          <w:name w:val="Allmänt"/>
          <w:gallery w:val="placeholder"/>
        </w:category>
        <w:types>
          <w:type w:val="bbPlcHdr"/>
        </w:types>
        <w:behaviors>
          <w:behavior w:val="content"/>
        </w:behaviors>
        <w:guid w:val="{10C00C48-A3F6-4C1E-AA5B-C985B361C4D6}"/>
      </w:docPartPr>
      <w:docPartBody>
        <w:p w:rsidR="0069105C" w:rsidRDefault="00063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8"/>
    <w:rsid w:val="00172C48"/>
    <w:rsid w:val="00321C9D"/>
    <w:rsid w:val="00581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2C48"/>
    <w:rPr>
      <w:color w:val="F4B083" w:themeColor="accent2" w:themeTint="99"/>
    </w:rPr>
  </w:style>
  <w:style w:type="paragraph" w:customStyle="1" w:styleId="DF9CEB1F21674629BFDAA86234DB63D2">
    <w:name w:val="DF9CEB1F21674629BFDAA86234DB63D2"/>
  </w:style>
  <w:style w:type="paragraph" w:customStyle="1" w:styleId="D5FD72AA584E4B66A4E41D49EAE4A6CB">
    <w:name w:val="D5FD72AA584E4B66A4E41D49EAE4A6CB"/>
  </w:style>
  <w:style w:type="paragraph" w:customStyle="1" w:styleId="2AE5EB4F00B548B28EB6FAC03BC57F5B">
    <w:name w:val="2AE5EB4F00B548B28EB6FAC03BC57F5B"/>
  </w:style>
  <w:style w:type="paragraph" w:customStyle="1" w:styleId="418D4D7BC5CD4E50A6ABAD74C936ACC4">
    <w:name w:val="418D4D7BC5CD4E50A6ABAD74C936A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6FDC2-8F29-49A2-A5FD-BA635DE3E100}"/>
</file>

<file path=customXml/itemProps2.xml><?xml version="1.0" encoding="utf-8"?>
<ds:datastoreItem xmlns:ds="http://schemas.openxmlformats.org/officeDocument/2006/customXml" ds:itemID="{BB9B689D-4F8A-4DB7-A70C-1C619828779E}"/>
</file>

<file path=customXml/itemProps3.xml><?xml version="1.0" encoding="utf-8"?>
<ds:datastoreItem xmlns:ds="http://schemas.openxmlformats.org/officeDocument/2006/customXml" ds:itemID="{E1827713-34A5-4ADE-876D-F74B16E4C2A6}"/>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2659</Characters>
  <Application>Microsoft Office Word</Application>
  <DocSecurity>0</DocSecurity>
  <Lines>61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