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CE8" w:rsidRPr="00CC0A23" w:rsidRDefault="006A6CE8" w:rsidP="007D6D84">
      <w:pPr>
        <w:pStyle w:val="Hemstlrubrik"/>
      </w:pPr>
      <w:r w:rsidRPr="00CC0A23">
        <w:t>Förslag till riksdagsbeslut</w:t>
      </w:r>
    </w:p>
    <w:p w:rsidR="006A6CE8" w:rsidRPr="00CC0A23" w:rsidRDefault="006A6CE8" w:rsidP="006A6CE8">
      <w:pPr>
        <w:pStyle w:val="Hemstlatt"/>
      </w:pPr>
      <w:r w:rsidRPr="00CC0A23">
        <w:t>Riksdagen tillkännager för regeringen som sin mening vad i motionen anförs om registrering av testamenten.</w:t>
      </w:r>
    </w:p>
    <w:p w:rsidR="006A6CE8" w:rsidRPr="00CC0A23" w:rsidRDefault="006A6CE8" w:rsidP="006A6CE8">
      <w:pPr>
        <w:pStyle w:val="Rubrik1"/>
      </w:pPr>
      <w:r w:rsidRPr="00CC0A23">
        <w:t>Motivering</w:t>
      </w:r>
    </w:p>
    <w:p w:rsidR="006A6CE8" w:rsidRPr="00CC0A23" w:rsidRDefault="006A6CE8" w:rsidP="007D6D84">
      <w:r w:rsidRPr="00CC0A23">
        <w:t>I Sverige saknas möjligheten att kunna registrera testamenten. Detta är ett problem då det efter dödsfall förekommer att testamenten inte kommer fram så att den avlidnes önskningar kan verkställas.</w:t>
      </w:r>
    </w:p>
    <w:p w:rsidR="006A6CE8" w:rsidRPr="00CC0A23" w:rsidRDefault="006A6CE8" w:rsidP="006A6CE8">
      <w:pPr>
        <w:pStyle w:val="Normaltindrag"/>
      </w:pPr>
      <w:r w:rsidRPr="00CC0A23">
        <w:t>Anledningen till att testamenten inte kommer fram kan bero på flera ors</w:t>
      </w:r>
      <w:r w:rsidRPr="00CC0A23">
        <w:t>a</w:t>
      </w:r>
      <w:r w:rsidRPr="00CC0A23">
        <w:t>ker. Dels kan det bero på att ingen hittar det</w:t>
      </w:r>
      <w:r w:rsidR="007D6D84" w:rsidRPr="00CC0A23">
        <w:t xml:space="preserve">, dels </w:t>
      </w:r>
      <w:r w:rsidRPr="00CC0A23">
        <w:t xml:space="preserve">förekommer </w:t>
      </w:r>
      <w:r w:rsidR="007D6D84" w:rsidRPr="00CC0A23">
        <w:t xml:space="preserve">det </w:t>
      </w:r>
      <w:r w:rsidRPr="00CC0A23">
        <w:t>att test</w:t>
      </w:r>
      <w:r w:rsidRPr="00CC0A23">
        <w:t>a</w:t>
      </w:r>
      <w:r w:rsidRPr="00CC0A23">
        <w:t xml:space="preserve">menten ”försvinner” när förmånstagarna </w:t>
      </w:r>
      <w:r w:rsidR="007D6D84" w:rsidRPr="00CC0A23">
        <w:t xml:space="preserve">inte gillas </w:t>
      </w:r>
      <w:r w:rsidRPr="00CC0A23">
        <w:t>av efterlevande.</w:t>
      </w:r>
    </w:p>
    <w:p w:rsidR="006A6CE8" w:rsidRPr="00CC0A23" w:rsidRDefault="006A6CE8" w:rsidP="007D6D84">
      <w:pPr>
        <w:pStyle w:val="Normaltindrag"/>
      </w:pPr>
      <w:r w:rsidRPr="00CC0A23">
        <w:t>Genom att upprätta ett register där testatorn kan registrera testamentet ökar möjligheterna för bouppteckningsfö</w:t>
      </w:r>
      <w:r w:rsidR="007D6D84" w:rsidRPr="00CC0A23">
        <w:t>r</w:t>
      </w:r>
      <w:r w:rsidRPr="00CC0A23">
        <w:t>rättaren att upprätta en korrekt boup</w:t>
      </w:r>
      <w:r w:rsidRPr="00CC0A23">
        <w:t>p</w:t>
      </w:r>
      <w:r w:rsidRPr="00CC0A23">
        <w:t>teckning. För att säkerställa även innehållet borde en originalunderskriven kopia mot avgift också kunna förvaras på en säker plats. Därigenom ökar möjligheterna att testatorns faktiska vilja kan genomföras.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D6D84" w:rsidRPr="00CC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6D84" w:rsidRPr="00CC0A23" w:rsidRDefault="007D6D84" w:rsidP="007D6D84">
            <w:pPr>
              <w:pStyle w:val="UnderskriftDatum"/>
              <w:spacing w:before="240"/>
            </w:pPr>
            <w:r w:rsidRPr="00CC0A23">
              <w:t>Stockholm den 23 september 2005</w:t>
            </w:r>
          </w:p>
        </w:tc>
        <w:tc>
          <w:tcPr>
            <w:tcW w:w="3047" w:type="dxa"/>
          </w:tcPr>
          <w:p w:rsidR="007D6D84" w:rsidRPr="00CC0A23" w:rsidRDefault="007D6D84" w:rsidP="007D6D84">
            <w:pPr>
              <w:pStyle w:val="Underskrifter"/>
              <w:spacing w:before="240"/>
            </w:pPr>
          </w:p>
        </w:tc>
      </w:tr>
      <w:tr w:rsidR="007D6D84" w:rsidRPr="00CC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D6D84" w:rsidRPr="00CC0A23" w:rsidRDefault="007D6D84" w:rsidP="007D6D84">
            <w:pPr>
              <w:pStyle w:val="Underskrifter"/>
            </w:pPr>
            <w:r w:rsidRPr="00CC0A23">
              <w:t>Bengt-Anders Johansson (m)</w:t>
            </w:r>
          </w:p>
        </w:tc>
        <w:tc>
          <w:tcPr>
            <w:tcW w:w="3047" w:type="dxa"/>
          </w:tcPr>
          <w:p w:rsidR="007D6D84" w:rsidRPr="00CC0A23" w:rsidRDefault="007D6D84" w:rsidP="007D6D84">
            <w:pPr>
              <w:pStyle w:val="Underskrifter"/>
            </w:pPr>
          </w:p>
        </w:tc>
      </w:tr>
    </w:tbl>
    <w:p w:rsidR="006A6CE8" w:rsidRPr="00CC0A23" w:rsidRDefault="006A6CE8" w:rsidP="007D6D84">
      <w:pPr>
        <w:pStyle w:val="Normaltindrag"/>
      </w:pPr>
    </w:p>
    <w:sectPr w:rsidR="006A6CE8" w:rsidRPr="00CC0A23" w:rsidSect="007D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797" w:rsidRPr="00CC0A23" w:rsidRDefault="000D5797">
      <w:r w:rsidRPr="00CC0A23">
        <w:separator/>
      </w:r>
    </w:p>
  </w:endnote>
  <w:endnote w:type="continuationSeparator" w:id="0">
    <w:p w:rsidR="000D5797" w:rsidRPr="00CC0A23" w:rsidRDefault="000D5797">
      <w:r w:rsidRPr="00CC0A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D84" w:rsidRPr="00CC0A23" w:rsidRDefault="00CC0A23" w:rsidP="007D6D84">
    <w:pPr>
      <w:pStyle w:val="Sidfot"/>
    </w:pPr>
    <w:r w:rsidRPr="00CC0A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46438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D84" w:rsidRDefault="007D6D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6D84" w:rsidRDefault="007D6D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8C8" w:rsidRPr="00CC0A23" w:rsidRDefault="00CC0A23" w:rsidP="007D6D84">
    <w:pPr>
      <w:pStyle w:val="Sidfot"/>
    </w:pPr>
    <w:r w:rsidRPr="00CC0A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272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D84" w:rsidRDefault="007D6D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6D84" w:rsidRDefault="007D6D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8C8" w:rsidRPr="00CC0A23" w:rsidRDefault="00CC0A23" w:rsidP="007D6D84">
    <w:pPr>
      <w:pStyle w:val="Sidfot"/>
    </w:pPr>
    <w:r w:rsidRPr="00CC0A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2031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D84" w:rsidRDefault="007D6D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6D84" w:rsidRDefault="007D6D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797" w:rsidRPr="00CC0A23" w:rsidRDefault="000D5797">
      <w:r w:rsidRPr="00CC0A23">
        <w:separator/>
      </w:r>
    </w:p>
  </w:footnote>
  <w:footnote w:type="continuationSeparator" w:id="0">
    <w:p w:rsidR="000D5797" w:rsidRPr="00CC0A23" w:rsidRDefault="000D5797">
      <w:r w:rsidRPr="00CC0A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D84" w:rsidRPr="00CC0A23" w:rsidRDefault="00CC0A23" w:rsidP="007D6D84">
    <w:pPr>
      <w:pStyle w:val="Sidhuvud"/>
    </w:pPr>
    <w:r w:rsidRPr="00CC0A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35363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D84" w:rsidRDefault="007D6D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6D84" w:rsidRDefault="007D6D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8C8" w:rsidRPr="00CC0A23" w:rsidRDefault="00CC0A23" w:rsidP="007D6D84">
    <w:pPr>
      <w:pStyle w:val="Sidhuvud"/>
    </w:pPr>
    <w:r w:rsidRPr="00CC0A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43035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D84" w:rsidRDefault="007D6D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6D84" w:rsidRDefault="007D6D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D84" w:rsidRPr="00CC0A23" w:rsidRDefault="007D6D84">
    <w:pPr>
      <w:pStyle w:val="FSHNormal"/>
      <w:tabs>
        <w:tab w:val="right" w:pos="5840"/>
      </w:tabs>
    </w:pPr>
    <w:r w:rsidRPr="00CC0A23">
      <w:br/>
    </w:r>
    <w:r w:rsidRPr="00CC0A23">
      <w:fldChar w:fldCharType="begin" w:fldLock="1"/>
    </w:r>
    <w:r w:rsidRPr="00CC0A23">
      <w:instrText xml:space="preserve"> DOCPROPERTY</w:instrText>
    </w:r>
    <w:r w:rsidRPr="00CC0A23">
      <w:rPr>
        <w:sz w:val="18"/>
      </w:rPr>
      <w:instrText xml:space="preserve"> "YearUser" *\charformat </w:instrText>
    </w:r>
    <w:r w:rsidRPr="00CC0A23">
      <w:fldChar w:fldCharType="separate"/>
    </w:r>
    <w:r w:rsidRPr="00CC0A23">
      <w:t>2005/06</w:t>
    </w:r>
    <w:r w:rsidRPr="00CC0A23">
      <w:fldChar w:fldCharType="end"/>
    </w:r>
    <w:r w:rsidRPr="00CC0A23">
      <w:t xml:space="preserve"> </w:t>
    </w:r>
    <w:r w:rsidRPr="00CC0A23">
      <w:tab/>
      <w:t xml:space="preserve">mnr: </w:t>
    </w:r>
    <w:r w:rsidRPr="00CC0A23">
      <w:fldChar w:fldCharType="begin" w:fldLock="1"/>
    </w:r>
    <w:r w:rsidRPr="00CC0A23">
      <w:instrText xml:space="preserve"> DOCPROPERTY</w:instrText>
    </w:r>
    <w:r w:rsidRPr="00CC0A23">
      <w:rPr>
        <w:sz w:val="18"/>
      </w:rPr>
      <w:instrText xml:space="preserve"> "Motionsnummer" *\charformat </w:instrText>
    </w:r>
    <w:r w:rsidRPr="00CC0A23">
      <w:fldChar w:fldCharType="separate"/>
    </w:r>
    <w:r w:rsidRPr="00CC0A23">
      <w:t>L221</w:t>
    </w:r>
    <w:r w:rsidRPr="00CC0A23">
      <w:fldChar w:fldCharType="end"/>
    </w:r>
    <w:r w:rsidRPr="00CC0A23">
      <w:br/>
    </w:r>
    <w:r w:rsidRPr="00CC0A23">
      <w:fldChar w:fldCharType="begin" w:fldLock="1"/>
    </w:r>
    <w:r w:rsidRPr="00CC0A23">
      <w:instrText xml:space="preserve"> DOCPROPERTY</w:instrText>
    </w:r>
    <w:r w:rsidRPr="00CC0A23">
      <w:rPr>
        <w:sz w:val="18"/>
      </w:rPr>
      <w:instrText xml:space="preserve"> "Samling" *\charformat </w:instrText>
    </w:r>
    <w:r w:rsidRPr="00CC0A23">
      <w:fldChar w:fldCharType="end"/>
    </w:r>
    <w:r w:rsidRPr="00CC0A23">
      <w:tab/>
      <w:t xml:space="preserve">pnr: </w:t>
    </w:r>
    <w:r w:rsidRPr="00CC0A23">
      <w:fldChar w:fldCharType="begin" w:fldLock="1"/>
    </w:r>
    <w:r w:rsidRPr="00CC0A23">
      <w:instrText xml:space="preserve"> DOCPROPERTY</w:instrText>
    </w:r>
    <w:r w:rsidRPr="00CC0A23">
      <w:rPr>
        <w:sz w:val="18"/>
      </w:rPr>
      <w:instrText xml:space="preserve"> "Partinummer" *\charformat </w:instrText>
    </w:r>
    <w:r w:rsidRPr="00CC0A23">
      <w:fldChar w:fldCharType="separate"/>
    </w:r>
    <w:r w:rsidRPr="00CC0A23">
      <w:t>m1300</w:t>
    </w:r>
    <w:r w:rsidRPr="00CC0A23">
      <w:fldChar w:fldCharType="end"/>
    </w:r>
  </w:p>
  <w:p w:rsidR="007D6D84" w:rsidRPr="00CC0A23" w:rsidRDefault="007D6D84">
    <w:pPr>
      <w:pStyle w:val="FSHRub1"/>
    </w:pPr>
    <w:r w:rsidRPr="00CC0A23">
      <w:t>Motion till riksdagen</w:t>
    </w:r>
    <w:r w:rsidRPr="00CC0A23">
      <w:br/>
    </w:r>
    <w:r w:rsidRPr="00CC0A23">
      <w:fldChar w:fldCharType="begin" w:fldLock="1"/>
    </w:r>
    <w:r w:rsidRPr="00CC0A23">
      <w:instrText xml:space="preserve"> DOCPROPERTY "YearUser" *\charformat </w:instrText>
    </w:r>
    <w:r w:rsidRPr="00CC0A23">
      <w:fldChar w:fldCharType="separate"/>
    </w:r>
    <w:r w:rsidRPr="00CC0A23">
      <w:t>2005/06</w:t>
    </w:r>
    <w:r w:rsidRPr="00CC0A23">
      <w:fldChar w:fldCharType="end"/>
    </w:r>
    <w:r w:rsidRPr="00CC0A23">
      <w:t>:</w:t>
    </w:r>
    <w:r w:rsidRPr="00CC0A23">
      <w:fldChar w:fldCharType="begin" w:fldLock="1"/>
    </w:r>
    <w:r w:rsidRPr="00CC0A23">
      <w:instrText xml:space="preserve"> DOCPROPERTY "Motionsnummer" *\charformat </w:instrText>
    </w:r>
    <w:r w:rsidRPr="00CC0A23">
      <w:fldChar w:fldCharType="separate"/>
    </w:r>
    <w:r w:rsidRPr="00CC0A23">
      <w:t>L221</w:t>
    </w:r>
    <w:r w:rsidRPr="00CC0A23">
      <w:fldChar w:fldCharType="end"/>
    </w:r>
  </w:p>
  <w:p w:rsidR="007D6D84" w:rsidRPr="00CC0A23" w:rsidRDefault="007D6D84">
    <w:pPr>
      <w:pStyle w:val="FSHNormalS5"/>
    </w:pPr>
    <w:r w:rsidRPr="00CC0A23">
      <w:fldChar w:fldCharType="begin" w:fldLock="1"/>
    </w:r>
    <w:r w:rsidRPr="00CC0A23">
      <w:instrText xml:space="preserve"> DOCPROPERTY "MotionarText" *\charformat </w:instrText>
    </w:r>
    <w:r w:rsidRPr="00CC0A23">
      <w:fldChar w:fldCharType="separate"/>
    </w:r>
    <w:r w:rsidRPr="00CC0A23">
      <w:t>av Bengt-Anders Johansson (m)</w:t>
    </w:r>
    <w:r w:rsidRPr="00CC0A23">
      <w:fldChar w:fldCharType="end"/>
    </w:r>
    <w:r w:rsidRPr="00CC0A23">
      <w:br/>
    </w:r>
    <w:r w:rsidRPr="00CC0A23">
      <w:fldChar w:fldCharType="begin" w:fldLock="1"/>
    </w:r>
    <w:r w:rsidRPr="00CC0A23">
      <w:instrText xml:space="preserve"> DOCPROPERTY "SvarFrasKort" *\charformat </w:instrText>
    </w:r>
    <w:r w:rsidRPr="00CC0A23">
      <w:fldChar w:fldCharType="end"/>
    </w:r>
  </w:p>
  <w:p w:rsidR="007D6D84" w:rsidRPr="00CC0A23" w:rsidRDefault="007D6D84">
    <w:pPr>
      <w:pStyle w:val="FSHTitel"/>
    </w:pPr>
    <w:r w:rsidRPr="00CC0A23">
      <w:fldChar w:fldCharType="begin" w:fldLock="1"/>
    </w:r>
    <w:r w:rsidRPr="00CC0A23">
      <w:instrText xml:space="preserve"> DOCPROPERTY</w:instrText>
    </w:r>
    <w:r w:rsidRPr="00CC0A23">
      <w:rPr>
        <w:sz w:val="18"/>
      </w:rPr>
      <w:instrText xml:space="preserve"> "RubrikSvar" *\charformat </w:instrText>
    </w:r>
    <w:r w:rsidRPr="00CC0A23">
      <w:fldChar w:fldCharType="separate"/>
    </w:r>
    <w:r w:rsidRPr="00CC0A23">
      <w:t>Registrering av testamenten</w:t>
    </w:r>
    <w:r w:rsidRPr="00CC0A23">
      <w:fldChar w:fldCharType="end"/>
    </w:r>
  </w:p>
  <w:p w:rsidR="007D6D84" w:rsidRPr="00CC0A23" w:rsidRDefault="007D6D84" w:rsidP="007D6D8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F22D5"/>
    <w:multiLevelType w:val="multilevel"/>
    <w:tmpl w:val="169CE45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6A2D0DC4"/>
    <w:multiLevelType w:val="multilevel"/>
    <w:tmpl w:val="CDF6E2A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87645102">
    <w:abstractNumId w:val="13"/>
  </w:num>
  <w:num w:numId="2" w16cid:durableId="492141101">
    <w:abstractNumId w:val="10"/>
  </w:num>
  <w:num w:numId="3" w16cid:durableId="1365862266">
    <w:abstractNumId w:val="11"/>
  </w:num>
  <w:num w:numId="4" w16cid:durableId="206914231">
    <w:abstractNumId w:val="12"/>
  </w:num>
  <w:num w:numId="5" w16cid:durableId="402139197">
    <w:abstractNumId w:val="8"/>
  </w:num>
  <w:num w:numId="6" w16cid:durableId="2003313348">
    <w:abstractNumId w:val="3"/>
  </w:num>
  <w:num w:numId="7" w16cid:durableId="1855000352">
    <w:abstractNumId w:val="2"/>
  </w:num>
  <w:num w:numId="8" w16cid:durableId="2003922527">
    <w:abstractNumId w:val="1"/>
  </w:num>
  <w:num w:numId="9" w16cid:durableId="229653543">
    <w:abstractNumId w:val="0"/>
  </w:num>
  <w:num w:numId="10" w16cid:durableId="1579747355">
    <w:abstractNumId w:val="9"/>
  </w:num>
  <w:num w:numId="11" w16cid:durableId="308555714">
    <w:abstractNumId w:val="7"/>
  </w:num>
  <w:num w:numId="12" w16cid:durableId="1752577405">
    <w:abstractNumId w:val="6"/>
  </w:num>
  <w:num w:numId="13" w16cid:durableId="1222055699">
    <w:abstractNumId w:val="5"/>
  </w:num>
  <w:num w:numId="14" w16cid:durableId="1919824885">
    <w:abstractNumId w:val="4"/>
  </w:num>
  <w:num w:numId="15" w16cid:durableId="1787695245">
    <w:abstractNumId w:val="14"/>
  </w:num>
  <w:num w:numId="16" w16cid:durableId="4813926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C94217"/>
    <w:rsid w:val="00064BC3"/>
    <w:rsid w:val="00066775"/>
    <w:rsid w:val="00072FB9"/>
    <w:rsid w:val="000D18C8"/>
    <w:rsid w:val="000D5797"/>
    <w:rsid w:val="00100531"/>
    <w:rsid w:val="00201DFB"/>
    <w:rsid w:val="00204A63"/>
    <w:rsid w:val="00212FF1"/>
    <w:rsid w:val="00230193"/>
    <w:rsid w:val="0025068A"/>
    <w:rsid w:val="002818D3"/>
    <w:rsid w:val="002D11A8"/>
    <w:rsid w:val="003B2F67"/>
    <w:rsid w:val="00445271"/>
    <w:rsid w:val="004A0504"/>
    <w:rsid w:val="004E38D9"/>
    <w:rsid w:val="006A6CE8"/>
    <w:rsid w:val="00740D6D"/>
    <w:rsid w:val="00794149"/>
    <w:rsid w:val="007B67A7"/>
    <w:rsid w:val="007C6092"/>
    <w:rsid w:val="007D6D84"/>
    <w:rsid w:val="00A053C6"/>
    <w:rsid w:val="00AB0F8F"/>
    <w:rsid w:val="00B13BF0"/>
    <w:rsid w:val="00C1285C"/>
    <w:rsid w:val="00C27B7D"/>
    <w:rsid w:val="00C94217"/>
    <w:rsid w:val="00CC0A23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50EF30-C47A-4648-BE72-B6DE5E9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D6D8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D6D8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D6D8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D6D8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D6D84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D6D8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D6D8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D6D84"/>
    <w:pPr>
      <w:outlineLvl w:val="7"/>
    </w:pPr>
  </w:style>
  <w:style w:type="paragraph" w:styleId="Rubrik9">
    <w:name w:val="heading 9"/>
    <w:basedOn w:val="Rubrik8"/>
    <w:next w:val="Normal"/>
    <w:qFormat/>
    <w:rsid w:val="007D6D8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D6D8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D6D8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135</Words>
  <Characters>849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L221</vt:lpstr>
    </vt:vector>
  </TitlesOfParts>
  <Company>Riksdagen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L221</dc:title>
  <dc:subject>L221</dc:subject>
  <dc:creator>Riksdagen</dc:creator>
  <cp:keywords>Riksdagen</cp:keywords>
  <dc:description/>
  <cp:lastModifiedBy>Lars Brink</cp:lastModifiedBy>
  <cp:revision>2</cp:revision>
  <cp:lastPrinted>2005-10-30T13:58:00Z</cp:lastPrinted>
  <dcterms:created xsi:type="dcterms:W3CDTF">2025-12-16T19:55:00Z</dcterms:created>
  <dcterms:modified xsi:type="dcterms:W3CDTF">2025-12-16T19:55:00Z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Registrering av testamenten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Registrering av testamenten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20052006000000000109000013000069</vt:lpwstr>
  </property>
  <property fmtid="{D5CDD505-2E9C-101B-9397-08002B2CF9AE}" pid="47" name="datum">
    <vt:lpwstr>050923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20052006000000000109000013000069</vt:lpwstr>
  </property>
  <property fmtid="{D5CDD505-2E9C-101B-9397-08002B2CF9AE}" pid="50" name="nummer">
    <vt:lpwstr>221</vt:lpwstr>
  </property>
  <property fmtid="{D5CDD505-2E9C-101B-9397-08002B2CF9AE}" pid="51" name="utskottsbeteckning">
    <vt:lpwstr>L</vt:lpwstr>
  </property>
</Properties>
</file>