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10EEF" w:rsidRDefault="006E04A4">
      <w:pPr>
        <w:pStyle w:val="Dokumentbeteckning"/>
      </w:pPr>
      <w:r w:rsidRPr="00210EEF">
        <w:fldChar w:fldCharType="begin" w:fldLock="1"/>
      </w:r>
      <w:r w:rsidRPr="00210EEF">
        <w:instrText xml:space="preserve"> DOCPROPERTY "DocumentYear" </w:instrText>
      </w:r>
      <w:r w:rsidRPr="00210EEF">
        <w:fldChar w:fldCharType="separate"/>
      </w:r>
      <w:r w:rsidR="008F7AF4" w:rsidRPr="00210EEF">
        <w:t>2005/06</w:t>
      </w:r>
      <w:r w:rsidRPr="00210EEF">
        <w:fldChar w:fldCharType="end"/>
      </w:r>
      <w:r w:rsidRPr="00210EEF">
        <w:t>:</w:t>
      </w:r>
      <w:r w:rsidRPr="00210EEF">
        <w:fldChar w:fldCharType="begin" w:fldLock="1"/>
      </w:r>
      <w:r w:rsidRPr="00210EEF">
        <w:instrText xml:space="preserve"> DOCPROPERTY "DocumentNumber" </w:instrText>
      </w:r>
      <w:r w:rsidRPr="00210EEF">
        <w:fldChar w:fldCharType="separate"/>
      </w:r>
      <w:r w:rsidR="008F7AF4" w:rsidRPr="00210EEF">
        <w:t>97</w:t>
      </w:r>
      <w:r w:rsidRPr="00210EEF">
        <w:fldChar w:fldCharType="end"/>
      </w:r>
    </w:p>
    <w:p w:rsidR="006E04A4" w:rsidRPr="00210EEF" w:rsidRDefault="006E04A4">
      <w:pPr>
        <w:pStyle w:val="Datum"/>
        <w:outlineLvl w:val="0"/>
      </w:pPr>
      <w:r w:rsidRPr="00210EEF">
        <w:fldChar w:fldCharType="begin" w:fldLock="1"/>
      </w:r>
      <w:r w:rsidRPr="00210EEF">
        <w:instrText xml:space="preserve"> DOCPROPERTY "DocumentDate" </w:instrText>
      </w:r>
      <w:r w:rsidRPr="00210EEF">
        <w:fldChar w:fldCharType="separate"/>
      </w:r>
      <w:r w:rsidR="008F7AF4" w:rsidRPr="00210EEF">
        <w:t>Torsdagen den 30 mars 2006</w:t>
      </w:r>
      <w:r w:rsidRPr="00210EEF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10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10EEF" w:rsidRDefault="006E04A4">
            <w:pPr>
              <w:pStyle w:val="Plenum"/>
              <w:tabs>
                <w:tab w:val="clear" w:pos="1418"/>
              </w:tabs>
            </w:pPr>
            <w:r w:rsidRPr="00210EEF">
              <w:t>Kl.</w:t>
            </w:r>
          </w:p>
        </w:tc>
        <w:tc>
          <w:tcPr>
            <w:tcW w:w="851" w:type="dxa"/>
          </w:tcPr>
          <w:p w:rsidR="006E04A4" w:rsidRPr="00210EEF" w:rsidRDefault="00F91E2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10EEF">
              <w:t>12.00</w:t>
            </w:r>
          </w:p>
        </w:tc>
        <w:tc>
          <w:tcPr>
            <w:tcW w:w="397" w:type="dxa"/>
          </w:tcPr>
          <w:p w:rsidR="006E04A4" w:rsidRPr="00210EE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10EEF" w:rsidRDefault="004437E4">
            <w:pPr>
              <w:pStyle w:val="Plenum"/>
              <w:tabs>
                <w:tab w:val="clear" w:pos="1418"/>
              </w:tabs>
              <w:ind w:right="1"/>
            </w:pPr>
            <w:r w:rsidRPr="00210EEF">
              <w:t>Arbetsplenum</w:t>
            </w:r>
          </w:p>
        </w:tc>
      </w:tr>
      <w:tr w:rsidR="00F91E2A" w:rsidRPr="00210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91E2A" w:rsidRPr="00210EEF" w:rsidRDefault="00F91E2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91E2A" w:rsidRPr="00210EEF" w:rsidRDefault="00F91E2A">
            <w:pPr>
              <w:pStyle w:val="Plenum"/>
              <w:tabs>
                <w:tab w:val="clear" w:pos="1418"/>
              </w:tabs>
              <w:jc w:val="right"/>
            </w:pPr>
            <w:r w:rsidRPr="00210EEF">
              <w:t>14.00</w:t>
            </w:r>
          </w:p>
        </w:tc>
        <w:tc>
          <w:tcPr>
            <w:tcW w:w="397" w:type="dxa"/>
          </w:tcPr>
          <w:p w:rsidR="00F91E2A" w:rsidRPr="00210EEF" w:rsidRDefault="00F91E2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91E2A" w:rsidRPr="00210EEF" w:rsidRDefault="00F91E2A">
            <w:pPr>
              <w:pStyle w:val="Plenum"/>
              <w:tabs>
                <w:tab w:val="clear" w:pos="1418"/>
              </w:tabs>
              <w:ind w:right="1"/>
            </w:pPr>
            <w:r w:rsidRPr="00210EEF">
              <w:t>Statsministerns frågestund</w:t>
            </w:r>
          </w:p>
        </w:tc>
      </w:tr>
      <w:tr w:rsidR="00F91E2A" w:rsidRPr="00210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91E2A" w:rsidRPr="00210EEF" w:rsidRDefault="00F91E2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91E2A" w:rsidRPr="00210EEF" w:rsidRDefault="00F91E2A">
            <w:pPr>
              <w:pStyle w:val="Plenum"/>
              <w:tabs>
                <w:tab w:val="clear" w:pos="1418"/>
              </w:tabs>
              <w:jc w:val="right"/>
            </w:pPr>
            <w:r w:rsidRPr="00210EEF">
              <w:t>17.00</w:t>
            </w:r>
          </w:p>
        </w:tc>
        <w:tc>
          <w:tcPr>
            <w:tcW w:w="397" w:type="dxa"/>
          </w:tcPr>
          <w:p w:rsidR="00F91E2A" w:rsidRPr="00210EEF" w:rsidRDefault="00F91E2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91E2A" w:rsidRPr="00210EEF" w:rsidRDefault="00F91E2A">
            <w:pPr>
              <w:pStyle w:val="Plenum"/>
              <w:tabs>
                <w:tab w:val="clear" w:pos="1418"/>
              </w:tabs>
              <w:ind w:right="1"/>
            </w:pPr>
            <w:r w:rsidRPr="00210EEF">
              <w:t>Votering</w:t>
            </w:r>
          </w:p>
        </w:tc>
      </w:tr>
    </w:tbl>
    <w:p w:rsidR="006E04A4" w:rsidRPr="00210EEF" w:rsidRDefault="006E04A4">
      <w:pPr>
        <w:pStyle w:val="StreckLngt"/>
      </w:pPr>
      <w:r w:rsidRPr="00210EEF">
        <w:tab/>
      </w:r>
    </w:p>
    <w:p w:rsidR="00D45AE3" w:rsidRPr="00210EEF" w:rsidRDefault="00D45AE3" w:rsidP="00D45AE3">
      <w:pPr>
        <w:pStyle w:val="Blankrad"/>
      </w:pPr>
      <w:r w:rsidRPr="00210EEF">
        <w:t>     </w:t>
      </w:r>
    </w:p>
    <w:p w:rsidR="002B1A1C" w:rsidRPr="00210EEF" w:rsidRDefault="002B1A1C" w:rsidP="00CF242C">
      <w:pPr>
        <w:pStyle w:val="Blankrad"/>
      </w:pPr>
      <w:r w:rsidRPr="00210EE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B1A1C" w:rsidRPr="00210E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B1A1C" w:rsidRPr="00210EEF" w:rsidRDefault="002B1A1C" w:rsidP="00BD0ACD">
            <w:pPr>
              <w:pStyle w:val="HuvudrubrikFlisteNr"/>
            </w:pPr>
          </w:p>
        </w:tc>
        <w:tc>
          <w:tcPr>
            <w:tcW w:w="6237" w:type="dxa"/>
          </w:tcPr>
          <w:p w:rsidR="002B1A1C" w:rsidRPr="00210EEF" w:rsidRDefault="002B1A1C" w:rsidP="00BD0ACD">
            <w:pPr>
              <w:pStyle w:val="HuvudrubrikEnsam"/>
            </w:pPr>
            <w:r w:rsidRPr="00210EEF">
              <w:t>Justering av protokoll</w:t>
            </w:r>
          </w:p>
        </w:tc>
        <w:tc>
          <w:tcPr>
            <w:tcW w:w="2481" w:type="dxa"/>
          </w:tcPr>
          <w:p w:rsidR="002B1A1C" w:rsidRPr="00210EEF" w:rsidRDefault="002B1A1C" w:rsidP="00BD0ACD">
            <w:pPr>
              <w:pStyle w:val="HuvudrubrikKolumn3"/>
            </w:pPr>
          </w:p>
        </w:tc>
      </w:tr>
      <w:tr w:rsidR="002B1A1C" w:rsidRPr="00210E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B1A1C" w:rsidRPr="00210EEF" w:rsidRDefault="002B1A1C" w:rsidP="00BD0ACD">
            <w:r w:rsidRPr="00210EEF">
              <w:t>1</w:t>
            </w:r>
          </w:p>
        </w:tc>
        <w:tc>
          <w:tcPr>
            <w:tcW w:w="6237" w:type="dxa"/>
          </w:tcPr>
          <w:p w:rsidR="002B1A1C" w:rsidRPr="00210EEF" w:rsidRDefault="002B1A1C" w:rsidP="00BD0ACD">
            <w:r w:rsidRPr="00210EEF">
              <w:t>Protokollet från sammanträdet fredagen den 24 mars</w:t>
            </w:r>
          </w:p>
        </w:tc>
        <w:tc>
          <w:tcPr>
            <w:tcW w:w="2481" w:type="dxa"/>
          </w:tcPr>
          <w:p w:rsidR="002B1A1C" w:rsidRPr="00210EEF" w:rsidRDefault="002B1A1C" w:rsidP="00BD0ACD">
            <w:pPr>
              <w:rPr>
                <w:spacing w:val="-4"/>
              </w:rPr>
            </w:pPr>
          </w:p>
        </w:tc>
      </w:tr>
    </w:tbl>
    <w:p w:rsidR="002B1A1C" w:rsidRPr="00210EEF" w:rsidRDefault="002B1A1C" w:rsidP="002B1A1C">
      <w:pPr>
        <w:pStyle w:val="Blankrad"/>
      </w:pPr>
      <w:r w:rsidRPr="00210EEF">
        <w:t>     </w:t>
      </w:r>
    </w:p>
    <w:p w:rsidR="002B1A1C" w:rsidRPr="00210EEF" w:rsidRDefault="002B1A1C" w:rsidP="002B1A1C">
      <w:pPr>
        <w:pStyle w:val="Blankrad"/>
      </w:pPr>
      <w:r w:rsidRPr="00210EE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B1A1C" w:rsidRPr="00210E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B1A1C" w:rsidRPr="00210EEF" w:rsidRDefault="002B1A1C" w:rsidP="00BD0ACD">
            <w:pPr>
              <w:pStyle w:val="HuvudrubrikFlisteNr"/>
            </w:pPr>
          </w:p>
        </w:tc>
        <w:tc>
          <w:tcPr>
            <w:tcW w:w="6237" w:type="dxa"/>
          </w:tcPr>
          <w:p w:rsidR="002B1A1C" w:rsidRPr="00210EEF" w:rsidRDefault="002B1A1C" w:rsidP="00BD0ACD">
            <w:pPr>
              <w:pStyle w:val="Huvudrubrik"/>
            </w:pPr>
            <w:r w:rsidRPr="00210EEF">
              <w:t>Ärenden för hänvisning till utskott</w:t>
            </w:r>
          </w:p>
        </w:tc>
        <w:tc>
          <w:tcPr>
            <w:tcW w:w="2481" w:type="dxa"/>
          </w:tcPr>
          <w:p w:rsidR="002B1A1C" w:rsidRPr="00210EEF" w:rsidRDefault="002B1A1C" w:rsidP="00BD0ACD">
            <w:pPr>
              <w:pStyle w:val="HuvudrubrikKolumn3"/>
            </w:pPr>
            <w:r w:rsidRPr="00210EEF">
              <w:t>Förslag</w:t>
            </w:r>
          </w:p>
        </w:tc>
      </w:tr>
      <w:tr w:rsidR="002B1A1C" w:rsidRPr="00210E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1A1C" w:rsidRPr="00210EEF" w:rsidRDefault="002B1A1C" w:rsidP="00BD0ACD">
            <w:pPr>
              <w:pStyle w:val="renderubrik"/>
            </w:pPr>
          </w:p>
        </w:tc>
        <w:tc>
          <w:tcPr>
            <w:tcW w:w="6237" w:type="dxa"/>
          </w:tcPr>
          <w:p w:rsidR="002B1A1C" w:rsidRPr="00210EEF" w:rsidRDefault="002B1A1C" w:rsidP="00BD0ACD">
            <w:pPr>
              <w:pStyle w:val="renderubrik"/>
            </w:pPr>
            <w:r w:rsidRPr="00210EEF">
              <w:t>Propositioner</w:t>
            </w:r>
          </w:p>
        </w:tc>
        <w:tc>
          <w:tcPr>
            <w:tcW w:w="2481" w:type="dxa"/>
          </w:tcPr>
          <w:p w:rsidR="002B1A1C" w:rsidRPr="00210EEF" w:rsidRDefault="002B1A1C" w:rsidP="00BD0ACD">
            <w:pPr>
              <w:pStyle w:val="renderubrik"/>
              <w:rPr>
                <w:spacing w:val="-4"/>
              </w:rPr>
            </w:pPr>
          </w:p>
        </w:tc>
      </w:tr>
      <w:tr w:rsidR="002B1A1C" w:rsidRPr="00210E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1A1C" w:rsidRPr="00210EEF" w:rsidRDefault="00DF0D73" w:rsidP="00BD0ACD">
            <w:r w:rsidRPr="00210EEF">
              <w:t>2</w:t>
            </w:r>
          </w:p>
        </w:tc>
        <w:tc>
          <w:tcPr>
            <w:tcW w:w="6237" w:type="dxa"/>
          </w:tcPr>
          <w:p w:rsidR="002B1A1C" w:rsidRPr="00210EEF" w:rsidRDefault="002B1A1C" w:rsidP="00BD0ACD">
            <w:r w:rsidRPr="00210EEF">
              <w:t>2005/06:140 Offentliga uppköpserbjudanden på aktiemarknaden</w:t>
            </w:r>
          </w:p>
        </w:tc>
        <w:tc>
          <w:tcPr>
            <w:tcW w:w="2481" w:type="dxa"/>
          </w:tcPr>
          <w:p w:rsidR="002B1A1C" w:rsidRPr="00210EEF" w:rsidRDefault="002B1A1C" w:rsidP="00BD0ACD">
            <w:pPr>
              <w:rPr>
                <w:spacing w:val="-4"/>
              </w:rPr>
            </w:pPr>
            <w:r w:rsidRPr="00210EEF">
              <w:rPr>
                <w:spacing w:val="-4"/>
              </w:rPr>
              <w:t>LU</w:t>
            </w:r>
          </w:p>
        </w:tc>
      </w:tr>
      <w:tr w:rsidR="002B1A1C" w:rsidRPr="00210E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1A1C" w:rsidRPr="00210EEF" w:rsidRDefault="00DF0D73" w:rsidP="00BD0ACD">
            <w:r w:rsidRPr="00210EEF">
              <w:t>3</w:t>
            </w:r>
          </w:p>
        </w:tc>
        <w:tc>
          <w:tcPr>
            <w:tcW w:w="6237" w:type="dxa"/>
          </w:tcPr>
          <w:p w:rsidR="002B1A1C" w:rsidRPr="00210EEF" w:rsidRDefault="002B1A1C" w:rsidP="00BD0ACD">
            <w:r w:rsidRPr="00210EEF">
              <w:t>2005/06:180 Ett stärkt nämndemannainstitut</w:t>
            </w:r>
          </w:p>
        </w:tc>
        <w:tc>
          <w:tcPr>
            <w:tcW w:w="2481" w:type="dxa"/>
          </w:tcPr>
          <w:p w:rsidR="002B1A1C" w:rsidRPr="00210EEF" w:rsidRDefault="002B1A1C" w:rsidP="00BD0ACD">
            <w:pPr>
              <w:rPr>
                <w:spacing w:val="-4"/>
              </w:rPr>
            </w:pPr>
            <w:r w:rsidRPr="00210EEF">
              <w:rPr>
                <w:spacing w:val="-4"/>
              </w:rPr>
              <w:t>JuU</w:t>
            </w:r>
          </w:p>
        </w:tc>
      </w:tr>
      <w:tr w:rsidR="00A33EF2" w:rsidRPr="00210E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3EF2" w:rsidRPr="00210EEF" w:rsidRDefault="00A33EF2" w:rsidP="006A310C">
            <w:pPr>
              <w:pStyle w:val="renderubrik"/>
            </w:pPr>
          </w:p>
        </w:tc>
        <w:tc>
          <w:tcPr>
            <w:tcW w:w="6237" w:type="dxa"/>
          </w:tcPr>
          <w:p w:rsidR="00A33EF2" w:rsidRPr="00210EEF" w:rsidRDefault="00A33EF2" w:rsidP="006A310C">
            <w:pPr>
              <w:pStyle w:val="renderubrik"/>
            </w:pPr>
            <w:r w:rsidRPr="00210EEF">
              <w:t>Framställning</w:t>
            </w:r>
          </w:p>
        </w:tc>
        <w:tc>
          <w:tcPr>
            <w:tcW w:w="2481" w:type="dxa"/>
          </w:tcPr>
          <w:p w:rsidR="00A33EF2" w:rsidRPr="00210EEF" w:rsidRDefault="00A33EF2" w:rsidP="006A310C">
            <w:pPr>
              <w:pStyle w:val="renderubrik"/>
              <w:rPr>
                <w:spacing w:val="-4"/>
              </w:rPr>
            </w:pPr>
          </w:p>
        </w:tc>
      </w:tr>
      <w:tr w:rsidR="00A33EF2" w:rsidRPr="00210E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3EF2" w:rsidRPr="00210EEF" w:rsidRDefault="00DF0D73" w:rsidP="00BD0ACD">
            <w:r w:rsidRPr="00210EEF">
              <w:t>4</w:t>
            </w:r>
          </w:p>
        </w:tc>
        <w:tc>
          <w:tcPr>
            <w:tcW w:w="6237" w:type="dxa"/>
          </w:tcPr>
          <w:p w:rsidR="00A33EF2" w:rsidRPr="00210EEF" w:rsidRDefault="00DF0D73" w:rsidP="00BD0ACD">
            <w:r w:rsidRPr="00210EEF">
              <w:t>2005/06:RS4</w:t>
            </w:r>
            <w:r w:rsidR="00A33EF2" w:rsidRPr="00210EEF">
              <w:t xml:space="preserve"> Ändringar av ekonomiska villkor för riksdagens ledamöter</w:t>
            </w:r>
          </w:p>
        </w:tc>
        <w:tc>
          <w:tcPr>
            <w:tcW w:w="2481" w:type="dxa"/>
          </w:tcPr>
          <w:p w:rsidR="00A33EF2" w:rsidRPr="00210EEF" w:rsidRDefault="00A33EF2" w:rsidP="00BD0ACD">
            <w:pPr>
              <w:rPr>
                <w:spacing w:val="-4"/>
              </w:rPr>
            </w:pPr>
            <w:r w:rsidRPr="00210EEF">
              <w:rPr>
                <w:spacing w:val="-4"/>
              </w:rPr>
              <w:t>KU</w:t>
            </w:r>
          </w:p>
        </w:tc>
      </w:tr>
    </w:tbl>
    <w:p w:rsidR="002B1A1C" w:rsidRPr="00210EEF" w:rsidRDefault="002B1A1C" w:rsidP="002B1A1C">
      <w:pPr>
        <w:pStyle w:val="Blankrad"/>
      </w:pPr>
      <w:r w:rsidRPr="00210EEF">
        <w:t>     </w:t>
      </w:r>
    </w:p>
    <w:p w:rsidR="002B1A1C" w:rsidRPr="00210EEF" w:rsidRDefault="002B1A1C" w:rsidP="002B1A1C">
      <w:pPr>
        <w:pStyle w:val="Blankrad"/>
      </w:pPr>
      <w:r w:rsidRPr="00210EE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B1A1C" w:rsidRPr="00210E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B1A1C" w:rsidRPr="00210EEF" w:rsidRDefault="002B1A1C" w:rsidP="00BD0ACD">
            <w:pPr>
              <w:pStyle w:val="HuvudrubrikFlisteNr"/>
            </w:pPr>
          </w:p>
        </w:tc>
        <w:tc>
          <w:tcPr>
            <w:tcW w:w="6237" w:type="dxa"/>
          </w:tcPr>
          <w:p w:rsidR="002B1A1C" w:rsidRPr="00210EEF" w:rsidRDefault="002B1A1C" w:rsidP="00BD0ACD">
            <w:pPr>
              <w:pStyle w:val="Huvudrubrik"/>
            </w:pPr>
            <w:r w:rsidRPr="00210EEF">
              <w:t>Ärenden för bordläggning</w:t>
            </w:r>
          </w:p>
        </w:tc>
        <w:tc>
          <w:tcPr>
            <w:tcW w:w="2481" w:type="dxa"/>
          </w:tcPr>
          <w:p w:rsidR="002B1A1C" w:rsidRPr="00210EEF" w:rsidRDefault="002B1A1C" w:rsidP="00BD0ACD">
            <w:pPr>
              <w:pStyle w:val="HuvudrubrikKolumn3"/>
            </w:pPr>
            <w:r w:rsidRPr="00210EEF">
              <w:t>Reservationer</w:t>
            </w:r>
          </w:p>
        </w:tc>
      </w:tr>
      <w:tr w:rsidR="002B1A1C" w:rsidRPr="00210E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1A1C" w:rsidRPr="00210EEF" w:rsidRDefault="002B1A1C" w:rsidP="00BD0ACD">
            <w:pPr>
              <w:pStyle w:val="renderubrik"/>
            </w:pPr>
          </w:p>
        </w:tc>
        <w:tc>
          <w:tcPr>
            <w:tcW w:w="6237" w:type="dxa"/>
          </w:tcPr>
          <w:p w:rsidR="002B1A1C" w:rsidRPr="00210EEF" w:rsidRDefault="002B1A1C" w:rsidP="00BD0ACD">
            <w:pPr>
              <w:pStyle w:val="renderubrik"/>
            </w:pPr>
            <w:r w:rsidRPr="00210EEF">
              <w:t>Utrikesutskottets betänkande</w:t>
            </w:r>
          </w:p>
        </w:tc>
        <w:tc>
          <w:tcPr>
            <w:tcW w:w="2481" w:type="dxa"/>
          </w:tcPr>
          <w:p w:rsidR="002B1A1C" w:rsidRPr="00210EEF" w:rsidRDefault="002B1A1C" w:rsidP="00BD0ACD">
            <w:pPr>
              <w:pStyle w:val="renderubrik"/>
              <w:rPr>
                <w:spacing w:val="-4"/>
              </w:rPr>
            </w:pPr>
          </w:p>
        </w:tc>
      </w:tr>
      <w:tr w:rsidR="002B1A1C" w:rsidRPr="00210E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1A1C" w:rsidRPr="00210EEF" w:rsidRDefault="00DF0D73" w:rsidP="00BD0ACD">
            <w:r w:rsidRPr="00210EEF">
              <w:t>5</w:t>
            </w:r>
          </w:p>
        </w:tc>
        <w:tc>
          <w:tcPr>
            <w:tcW w:w="6237" w:type="dxa"/>
          </w:tcPr>
          <w:p w:rsidR="002B1A1C" w:rsidRPr="00210EEF" w:rsidRDefault="002B1A1C" w:rsidP="00BD0ACD">
            <w:r w:rsidRPr="00210EEF">
              <w:t>2005/06:UU15 Mänskliga rättigheter, FN-systemet m.m.</w:t>
            </w:r>
          </w:p>
        </w:tc>
        <w:tc>
          <w:tcPr>
            <w:tcW w:w="2481" w:type="dxa"/>
          </w:tcPr>
          <w:p w:rsidR="002B1A1C" w:rsidRPr="00210EEF" w:rsidRDefault="002B1A1C" w:rsidP="00BD0ACD">
            <w:pPr>
              <w:rPr>
                <w:spacing w:val="-4"/>
              </w:rPr>
            </w:pPr>
            <w:r w:rsidRPr="00210EEF">
              <w:rPr>
                <w:spacing w:val="-4"/>
              </w:rPr>
              <w:t>6 res. (m,fp,kd,v,c,mp)</w:t>
            </w:r>
          </w:p>
        </w:tc>
      </w:tr>
      <w:tr w:rsidR="002B1A1C" w:rsidRPr="00210E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1A1C" w:rsidRPr="00210EEF" w:rsidRDefault="002B1A1C" w:rsidP="00BD0ACD">
            <w:pPr>
              <w:pStyle w:val="renderubrik"/>
            </w:pPr>
          </w:p>
        </w:tc>
        <w:tc>
          <w:tcPr>
            <w:tcW w:w="6237" w:type="dxa"/>
          </w:tcPr>
          <w:p w:rsidR="002B1A1C" w:rsidRPr="00210EEF" w:rsidRDefault="002B1A1C" w:rsidP="00BD0ACD">
            <w:pPr>
              <w:pStyle w:val="renderubrik"/>
            </w:pPr>
            <w:r w:rsidRPr="00210EEF">
              <w:t>Miljö- och jordbruksutskottets betänkande</w:t>
            </w:r>
          </w:p>
        </w:tc>
        <w:tc>
          <w:tcPr>
            <w:tcW w:w="2481" w:type="dxa"/>
          </w:tcPr>
          <w:p w:rsidR="002B1A1C" w:rsidRPr="00210EEF" w:rsidRDefault="002B1A1C" w:rsidP="00BD0ACD">
            <w:pPr>
              <w:pStyle w:val="renderubrik"/>
              <w:rPr>
                <w:spacing w:val="-4"/>
              </w:rPr>
            </w:pPr>
          </w:p>
        </w:tc>
      </w:tr>
      <w:tr w:rsidR="002B1A1C" w:rsidRPr="00210E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1A1C" w:rsidRPr="00210EEF" w:rsidRDefault="00DF0D73" w:rsidP="00BD0ACD">
            <w:r w:rsidRPr="00210EEF">
              <w:t>6</w:t>
            </w:r>
          </w:p>
        </w:tc>
        <w:tc>
          <w:tcPr>
            <w:tcW w:w="6237" w:type="dxa"/>
          </w:tcPr>
          <w:p w:rsidR="002B1A1C" w:rsidRPr="00210EEF" w:rsidRDefault="002B1A1C" w:rsidP="00BD0ACD">
            <w:r w:rsidRPr="00210EEF">
              <w:t>2005/06:MJU12 Vissa miljöfrågor</w:t>
            </w:r>
          </w:p>
        </w:tc>
        <w:tc>
          <w:tcPr>
            <w:tcW w:w="2481" w:type="dxa"/>
          </w:tcPr>
          <w:p w:rsidR="002B1A1C" w:rsidRPr="00210EEF" w:rsidRDefault="002B1A1C" w:rsidP="00BD0ACD">
            <w:pPr>
              <w:rPr>
                <w:spacing w:val="-4"/>
              </w:rPr>
            </w:pPr>
            <w:r w:rsidRPr="00210EEF">
              <w:rPr>
                <w:spacing w:val="-4"/>
              </w:rPr>
              <w:t>22 res. (m,fp,kd,v,c,mp)</w:t>
            </w:r>
          </w:p>
        </w:tc>
      </w:tr>
    </w:tbl>
    <w:p w:rsidR="002B1A1C" w:rsidRPr="00210EEF" w:rsidRDefault="002B1A1C" w:rsidP="002B1A1C">
      <w:pPr>
        <w:pStyle w:val="Blankrad"/>
      </w:pPr>
      <w:r w:rsidRPr="00210EEF">
        <w:t>     </w:t>
      </w:r>
    </w:p>
    <w:p w:rsidR="002B1A1C" w:rsidRPr="00210EEF" w:rsidRDefault="002B1A1C" w:rsidP="002B1A1C">
      <w:pPr>
        <w:pStyle w:val="Blankrad"/>
      </w:pPr>
      <w:r w:rsidRPr="00210EE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B1A1C" w:rsidRPr="00210E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B1A1C" w:rsidRPr="00210EEF" w:rsidRDefault="002B1A1C" w:rsidP="00BD0ACD">
            <w:pPr>
              <w:pStyle w:val="HuvudrubrikFlisteNr"/>
            </w:pPr>
          </w:p>
        </w:tc>
        <w:tc>
          <w:tcPr>
            <w:tcW w:w="6237" w:type="dxa"/>
          </w:tcPr>
          <w:p w:rsidR="002B1A1C" w:rsidRPr="00210EEF" w:rsidRDefault="002B1A1C" w:rsidP="00BD0ACD">
            <w:pPr>
              <w:pStyle w:val="Huvudrubrik"/>
            </w:pPr>
            <w:r w:rsidRPr="00210EEF">
              <w:t>Ärenden för avgörande</w:t>
            </w:r>
            <w:r w:rsidR="00485F2C" w:rsidRPr="00210EEF">
              <w:t xml:space="preserve"> kl. 17.00</w:t>
            </w:r>
          </w:p>
        </w:tc>
        <w:tc>
          <w:tcPr>
            <w:tcW w:w="2481" w:type="dxa"/>
          </w:tcPr>
          <w:p w:rsidR="002B1A1C" w:rsidRPr="00210EEF" w:rsidRDefault="002B1A1C" w:rsidP="00BD0ACD">
            <w:pPr>
              <w:pStyle w:val="HuvudrubrikKolumn3"/>
            </w:pPr>
          </w:p>
        </w:tc>
      </w:tr>
      <w:tr w:rsidR="002B1A1C" w:rsidRPr="00210E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1A1C" w:rsidRPr="00210EEF" w:rsidRDefault="002B1A1C" w:rsidP="00BD0ACD">
            <w:pPr>
              <w:pStyle w:val="renderubrik"/>
            </w:pPr>
          </w:p>
        </w:tc>
        <w:tc>
          <w:tcPr>
            <w:tcW w:w="6237" w:type="dxa"/>
          </w:tcPr>
          <w:p w:rsidR="002B1A1C" w:rsidRPr="00210EEF" w:rsidRDefault="002B1A1C" w:rsidP="00BD0ACD">
            <w:pPr>
              <w:pStyle w:val="renderubrik"/>
              <w:rPr>
                <w:rFonts w:ascii="Arial" w:hAnsi="Arial" w:cs="Arial"/>
                <w:b w:val="0"/>
                <w:sz w:val="23"/>
                <w:szCs w:val="23"/>
              </w:rPr>
            </w:pPr>
            <w:r w:rsidRPr="00210EEF">
              <w:rPr>
                <w:rFonts w:ascii="Arial" w:hAnsi="Arial" w:cs="Arial"/>
                <w:b w:val="0"/>
                <w:sz w:val="23"/>
                <w:szCs w:val="23"/>
              </w:rPr>
              <w:t>Tidigare slutdebatterade</w:t>
            </w:r>
          </w:p>
        </w:tc>
        <w:tc>
          <w:tcPr>
            <w:tcW w:w="2481" w:type="dxa"/>
          </w:tcPr>
          <w:p w:rsidR="002B1A1C" w:rsidRPr="00210EEF" w:rsidRDefault="002B1A1C" w:rsidP="00BD0ACD">
            <w:pPr>
              <w:pStyle w:val="renderubrik"/>
              <w:rPr>
                <w:spacing w:val="-4"/>
              </w:rPr>
            </w:pPr>
          </w:p>
        </w:tc>
      </w:tr>
      <w:tr w:rsidR="002B1A1C" w:rsidRPr="00210E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1A1C" w:rsidRPr="00210EEF" w:rsidRDefault="002B1A1C" w:rsidP="00BD0ACD">
            <w:pPr>
              <w:pStyle w:val="renderubrik"/>
            </w:pPr>
          </w:p>
        </w:tc>
        <w:tc>
          <w:tcPr>
            <w:tcW w:w="6237" w:type="dxa"/>
          </w:tcPr>
          <w:p w:rsidR="002B1A1C" w:rsidRPr="00210EEF" w:rsidRDefault="00B35DFC" w:rsidP="00BD0ACD">
            <w:pPr>
              <w:pStyle w:val="renderubrik"/>
            </w:pPr>
            <w:r w:rsidRPr="00210EEF">
              <w:t>Socialutskottets betänkande</w:t>
            </w:r>
          </w:p>
        </w:tc>
        <w:tc>
          <w:tcPr>
            <w:tcW w:w="2481" w:type="dxa"/>
          </w:tcPr>
          <w:p w:rsidR="002B1A1C" w:rsidRPr="00210EEF" w:rsidRDefault="002B1A1C" w:rsidP="00BD0ACD">
            <w:pPr>
              <w:pStyle w:val="renderubrik"/>
              <w:rPr>
                <w:spacing w:val="-4"/>
              </w:rPr>
            </w:pPr>
          </w:p>
        </w:tc>
      </w:tr>
      <w:tr w:rsidR="002B1A1C" w:rsidRPr="00210E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1A1C" w:rsidRPr="00210EEF" w:rsidRDefault="00A91EEF" w:rsidP="00BD0ACD">
            <w:r w:rsidRPr="00210EEF">
              <w:t>7</w:t>
            </w:r>
          </w:p>
        </w:tc>
        <w:tc>
          <w:tcPr>
            <w:tcW w:w="6237" w:type="dxa"/>
          </w:tcPr>
          <w:p w:rsidR="002B1A1C" w:rsidRPr="00210EEF" w:rsidRDefault="002B1A1C" w:rsidP="00BD0ACD">
            <w:r w:rsidRPr="00210EEF">
              <w:t>2005/06:SoU18 Folkhälsa</w:t>
            </w:r>
          </w:p>
        </w:tc>
        <w:tc>
          <w:tcPr>
            <w:tcW w:w="2481" w:type="dxa"/>
          </w:tcPr>
          <w:p w:rsidR="002B1A1C" w:rsidRPr="00210EEF" w:rsidRDefault="002B1A1C" w:rsidP="00BD0ACD">
            <w:pPr>
              <w:rPr>
                <w:spacing w:val="-4"/>
              </w:rPr>
            </w:pPr>
            <w:r w:rsidRPr="00210EEF">
              <w:rPr>
                <w:spacing w:val="-4"/>
              </w:rPr>
              <w:t>23 res. (m,fp,kd,v,c,mp)</w:t>
            </w:r>
          </w:p>
        </w:tc>
      </w:tr>
      <w:tr w:rsidR="002B1A1C" w:rsidRPr="00210E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1A1C" w:rsidRPr="00210EEF" w:rsidRDefault="002B1A1C" w:rsidP="00BD0ACD">
            <w:pPr>
              <w:pStyle w:val="renderubrik"/>
            </w:pPr>
          </w:p>
        </w:tc>
        <w:tc>
          <w:tcPr>
            <w:tcW w:w="6237" w:type="dxa"/>
          </w:tcPr>
          <w:p w:rsidR="002B1A1C" w:rsidRPr="00210EEF" w:rsidRDefault="002B1A1C" w:rsidP="00BD0ACD">
            <w:pPr>
              <w:pStyle w:val="renderubrik"/>
            </w:pPr>
            <w:r w:rsidRPr="00210EEF">
              <w:t>Kulturutskottets betänkande</w:t>
            </w:r>
          </w:p>
        </w:tc>
        <w:tc>
          <w:tcPr>
            <w:tcW w:w="2481" w:type="dxa"/>
          </w:tcPr>
          <w:p w:rsidR="002B1A1C" w:rsidRPr="00210EEF" w:rsidRDefault="002B1A1C" w:rsidP="00BD0ACD">
            <w:pPr>
              <w:pStyle w:val="renderubrik"/>
              <w:rPr>
                <w:spacing w:val="-4"/>
              </w:rPr>
            </w:pPr>
          </w:p>
        </w:tc>
      </w:tr>
      <w:tr w:rsidR="002B1A1C" w:rsidRPr="00210E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1A1C" w:rsidRPr="00210EEF" w:rsidRDefault="00A91EEF" w:rsidP="00BD0ACD">
            <w:r w:rsidRPr="00210EEF">
              <w:t>8</w:t>
            </w:r>
          </w:p>
        </w:tc>
        <w:tc>
          <w:tcPr>
            <w:tcW w:w="6237" w:type="dxa"/>
          </w:tcPr>
          <w:p w:rsidR="002B1A1C" w:rsidRPr="00210EEF" w:rsidRDefault="002B1A1C" w:rsidP="00BD0ACD">
            <w:r w:rsidRPr="00210EEF">
              <w:t>2005/06:KrU18 Konstnärsfrågor – särskild ordning</w:t>
            </w:r>
          </w:p>
        </w:tc>
        <w:tc>
          <w:tcPr>
            <w:tcW w:w="2481" w:type="dxa"/>
          </w:tcPr>
          <w:p w:rsidR="002B1A1C" w:rsidRPr="00210EEF" w:rsidRDefault="002B1A1C" w:rsidP="00BD0ACD">
            <w:pPr>
              <w:rPr>
                <w:spacing w:val="-4"/>
              </w:rPr>
            </w:pPr>
          </w:p>
        </w:tc>
      </w:tr>
    </w:tbl>
    <w:p w:rsidR="002B1A1C" w:rsidRPr="00210EEF" w:rsidRDefault="002B1A1C" w:rsidP="002B1A1C">
      <w:pPr>
        <w:pStyle w:val="Blankrad"/>
      </w:pPr>
      <w:r w:rsidRPr="00210EEF">
        <w:t>     </w:t>
      </w:r>
    </w:p>
    <w:p w:rsidR="002B1A1C" w:rsidRPr="00210EEF" w:rsidRDefault="002B1A1C" w:rsidP="002B1A1C">
      <w:pPr>
        <w:pStyle w:val="Blankrad"/>
      </w:pPr>
      <w:r w:rsidRPr="00210EEF">
        <w:t xml:space="preserve">     </w:t>
      </w:r>
    </w:p>
    <w:p w:rsidR="006E04A4" w:rsidRPr="00210EEF" w:rsidRDefault="006E04A4">
      <w:pPr>
        <w:pStyle w:val="Blankrad"/>
      </w:pPr>
    </w:p>
    <w:p w:rsidR="00F91E2A" w:rsidRPr="00210EEF" w:rsidRDefault="00F91E2A">
      <w:pPr>
        <w:pStyle w:val="Blankrad"/>
      </w:pPr>
      <w:bookmarkStart w:id="1" w:name="Start"/>
      <w:bookmarkEnd w:id="1"/>
      <w:r w:rsidRPr="00210EEF">
        <w:t>     </w:t>
      </w:r>
    </w:p>
    <w:p w:rsidR="00F91E2A" w:rsidRPr="00210EEF" w:rsidRDefault="00F91E2A">
      <w:pPr>
        <w:pStyle w:val="Blankrad"/>
      </w:pPr>
      <w:r w:rsidRPr="00210EEF">
        <w:t>     </w:t>
      </w:r>
    </w:p>
    <w:p w:rsidR="002B1A1C" w:rsidRPr="00210EEF" w:rsidRDefault="002B1A1C">
      <w:pPr>
        <w:pStyle w:val="Blankrad"/>
      </w:pPr>
      <w:r w:rsidRPr="00210EE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B1A1C" w:rsidRPr="00210E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B1A1C" w:rsidRPr="00210EEF" w:rsidRDefault="002B1A1C" w:rsidP="00BD0ACD">
            <w:pPr>
              <w:pStyle w:val="HuvudrubrikFlisteNr"/>
            </w:pPr>
          </w:p>
        </w:tc>
        <w:tc>
          <w:tcPr>
            <w:tcW w:w="6237" w:type="dxa"/>
          </w:tcPr>
          <w:p w:rsidR="002B1A1C" w:rsidRPr="00210EEF" w:rsidRDefault="002B1A1C" w:rsidP="00BD0ACD">
            <w:pPr>
              <w:pStyle w:val="Huvudrubrik"/>
            </w:pPr>
            <w:bookmarkStart w:id="2" w:name="TypRubrik"/>
            <w:bookmarkEnd w:id="2"/>
            <w:r w:rsidRPr="00210EEF">
              <w:t>Ärenden för debatt och avgörande</w:t>
            </w:r>
          </w:p>
        </w:tc>
        <w:tc>
          <w:tcPr>
            <w:tcW w:w="2481" w:type="dxa"/>
          </w:tcPr>
          <w:p w:rsidR="002B1A1C" w:rsidRPr="00210EEF" w:rsidRDefault="002B1A1C" w:rsidP="00BD0ACD">
            <w:pPr>
              <w:pStyle w:val="HuvudrubrikKolumn3"/>
            </w:pPr>
            <w:r w:rsidRPr="00210EEF">
              <w:t>Reservationer</w:t>
            </w:r>
          </w:p>
        </w:tc>
      </w:tr>
      <w:tr w:rsidR="002B1A1C" w:rsidRPr="00210E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1A1C" w:rsidRPr="00210EEF" w:rsidRDefault="002B1A1C" w:rsidP="00BD0ACD">
            <w:pPr>
              <w:pStyle w:val="renderubrik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2B1A1C" w:rsidRPr="00210EEF" w:rsidRDefault="002B1A1C" w:rsidP="00BD0ACD">
            <w:pPr>
              <w:pStyle w:val="renderubrik"/>
            </w:pPr>
            <w:r w:rsidRPr="00210EEF">
              <w:t>Näringsutskottets betänkanden</w:t>
            </w:r>
          </w:p>
        </w:tc>
        <w:tc>
          <w:tcPr>
            <w:tcW w:w="2481" w:type="dxa"/>
          </w:tcPr>
          <w:p w:rsidR="002B1A1C" w:rsidRPr="00210EEF" w:rsidRDefault="002B1A1C" w:rsidP="00BD0ACD">
            <w:pPr>
              <w:pStyle w:val="renderubrik"/>
              <w:rPr>
                <w:spacing w:val="-4"/>
              </w:rPr>
            </w:pPr>
          </w:p>
        </w:tc>
      </w:tr>
      <w:tr w:rsidR="002B1A1C" w:rsidRPr="00210E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1A1C" w:rsidRPr="00210EEF" w:rsidRDefault="00A91EEF" w:rsidP="00BD0ACD">
            <w:r w:rsidRPr="00210EEF">
              <w:t>9</w:t>
            </w:r>
          </w:p>
        </w:tc>
        <w:tc>
          <w:tcPr>
            <w:tcW w:w="6237" w:type="dxa"/>
          </w:tcPr>
          <w:p w:rsidR="002B1A1C" w:rsidRPr="00210EEF" w:rsidRDefault="002B1A1C" w:rsidP="00BD0ACD">
            <w:r w:rsidRPr="00210EEF">
              <w:t>2005/06:NU9 Riksrevisionens styrelses framställning angående bolagiseringen av Statens järnvägar</w:t>
            </w:r>
          </w:p>
        </w:tc>
        <w:tc>
          <w:tcPr>
            <w:tcW w:w="2481" w:type="dxa"/>
          </w:tcPr>
          <w:p w:rsidR="002B1A1C" w:rsidRPr="00210EEF" w:rsidRDefault="002B1A1C" w:rsidP="00BD0ACD">
            <w:pPr>
              <w:rPr>
                <w:spacing w:val="-4"/>
              </w:rPr>
            </w:pPr>
            <w:r w:rsidRPr="00210EEF">
              <w:rPr>
                <w:spacing w:val="-4"/>
              </w:rPr>
              <w:t>3 res. (m,fp,kd,c)</w:t>
            </w:r>
          </w:p>
        </w:tc>
      </w:tr>
      <w:tr w:rsidR="002B1A1C" w:rsidRPr="00210E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1A1C" w:rsidRPr="00210EEF" w:rsidRDefault="00A91EEF" w:rsidP="00BD0ACD">
            <w:r w:rsidRPr="00210EEF">
              <w:t>10</w:t>
            </w:r>
          </w:p>
        </w:tc>
        <w:tc>
          <w:tcPr>
            <w:tcW w:w="6237" w:type="dxa"/>
          </w:tcPr>
          <w:p w:rsidR="002B1A1C" w:rsidRPr="00210EEF" w:rsidRDefault="002B1A1C" w:rsidP="00BD0ACD">
            <w:r w:rsidRPr="00210EEF">
              <w:t>2005/06:NU13 Vissa näringspolitiska frågor</w:t>
            </w:r>
          </w:p>
        </w:tc>
        <w:tc>
          <w:tcPr>
            <w:tcW w:w="2481" w:type="dxa"/>
          </w:tcPr>
          <w:p w:rsidR="002B1A1C" w:rsidRPr="00210EEF" w:rsidRDefault="002B1A1C" w:rsidP="00BD0ACD">
            <w:pPr>
              <w:rPr>
                <w:spacing w:val="-4"/>
              </w:rPr>
            </w:pPr>
            <w:r w:rsidRPr="00210EEF">
              <w:rPr>
                <w:spacing w:val="-4"/>
              </w:rPr>
              <w:t>12 res. (m,fp,kd,c,mp)</w:t>
            </w:r>
          </w:p>
        </w:tc>
      </w:tr>
      <w:tr w:rsidR="002B1A1C" w:rsidRPr="00210E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1A1C" w:rsidRPr="00210EEF" w:rsidRDefault="002B1A1C" w:rsidP="00BD0ACD">
            <w:pPr>
              <w:pStyle w:val="renderubrik"/>
            </w:pPr>
          </w:p>
        </w:tc>
        <w:tc>
          <w:tcPr>
            <w:tcW w:w="6237" w:type="dxa"/>
          </w:tcPr>
          <w:p w:rsidR="002B1A1C" w:rsidRPr="00210EEF" w:rsidRDefault="002B1A1C" w:rsidP="00BD0ACD">
            <w:pPr>
              <w:pStyle w:val="renderubrik"/>
            </w:pPr>
            <w:r w:rsidRPr="00210EEF">
              <w:t>Försvarsutskottets betänkanden</w:t>
            </w:r>
          </w:p>
        </w:tc>
        <w:tc>
          <w:tcPr>
            <w:tcW w:w="2481" w:type="dxa"/>
          </w:tcPr>
          <w:p w:rsidR="002B1A1C" w:rsidRPr="00210EEF" w:rsidRDefault="002B1A1C" w:rsidP="00BD0ACD">
            <w:pPr>
              <w:pStyle w:val="renderubrik"/>
              <w:rPr>
                <w:spacing w:val="-4"/>
              </w:rPr>
            </w:pPr>
          </w:p>
        </w:tc>
      </w:tr>
      <w:tr w:rsidR="002B1A1C" w:rsidRPr="00210E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1A1C" w:rsidRPr="00210EEF" w:rsidRDefault="00A91EEF" w:rsidP="00BD0ACD">
            <w:r w:rsidRPr="00210EEF">
              <w:t>11</w:t>
            </w:r>
          </w:p>
        </w:tc>
        <w:tc>
          <w:tcPr>
            <w:tcW w:w="6237" w:type="dxa"/>
          </w:tcPr>
          <w:p w:rsidR="002B1A1C" w:rsidRPr="00210EEF" w:rsidRDefault="002B1A1C" w:rsidP="00BD0ACD">
            <w:r w:rsidRPr="00210EEF">
              <w:t>2005/06:FöU6 Militära skjut- och övningsfält</w:t>
            </w:r>
          </w:p>
        </w:tc>
        <w:tc>
          <w:tcPr>
            <w:tcW w:w="2481" w:type="dxa"/>
          </w:tcPr>
          <w:p w:rsidR="002B1A1C" w:rsidRPr="00210EEF" w:rsidRDefault="002B1A1C" w:rsidP="00BD0ACD">
            <w:pPr>
              <w:rPr>
                <w:spacing w:val="-4"/>
              </w:rPr>
            </w:pPr>
          </w:p>
        </w:tc>
      </w:tr>
      <w:tr w:rsidR="002B1A1C" w:rsidRPr="00210E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1A1C" w:rsidRPr="00210EEF" w:rsidRDefault="00A91EEF" w:rsidP="00BD0ACD">
            <w:r w:rsidRPr="00210EEF">
              <w:t>12</w:t>
            </w:r>
          </w:p>
        </w:tc>
        <w:tc>
          <w:tcPr>
            <w:tcW w:w="6237" w:type="dxa"/>
          </w:tcPr>
          <w:p w:rsidR="002B1A1C" w:rsidRPr="00210EEF" w:rsidRDefault="002B1A1C" w:rsidP="00BD0ACD">
            <w:r w:rsidRPr="00210EEF">
              <w:t>2005/06:FöU7 Räddningstjänst och skydd mot olyckor</w:t>
            </w:r>
          </w:p>
        </w:tc>
        <w:tc>
          <w:tcPr>
            <w:tcW w:w="2481" w:type="dxa"/>
          </w:tcPr>
          <w:p w:rsidR="002B1A1C" w:rsidRPr="00210EEF" w:rsidRDefault="002B1A1C" w:rsidP="00BD0ACD">
            <w:pPr>
              <w:rPr>
                <w:spacing w:val="-4"/>
              </w:rPr>
            </w:pPr>
            <w:r w:rsidRPr="00210EEF">
              <w:rPr>
                <w:spacing w:val="-4"/>
              </w:rPr>
              <w:t>1 res. (v)</w:t>
            </w:r>
          </w:p>
        </w:tc>
      </w:tr>
      <w:tr w:rsidR="002B1A1C" w:rsidRPr="00210E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1A1C" w:rsidRPr="00210EEF" w:rsidRDefault="00A91EEF" w:rsidP="00BD0ACD">
            <w:r w:rsidRPr="00210EEF">
              <w:t>13</w:t>
            </w:r>
          </w:p>
        </w:tc>
        <w:tc>
          <w:tcPr>
            <w:tcW w:w="6237" w:type="dxa"/>
          </w:tcPr>
          <w:p w:rsidR="002B1A1C" w:rsidRPr="00210EEF" w:rsidRDefault="002B1A1C" w:rsidP="00BD0ACD">
            <w:r w:rsidRPr="00210EEF">
              <w:t>2005/06:FöU8 Totalförsvarsplikt och samhällstjänst</w:t>
            </w:r>
          </w:p>
        </w:tc>
        <w:tc>
          <w:tcPr>
            <w:tcW w:w="2481" w:type="dxa"/>
          </w:tcPr>
          <w:p w:rsidR="002B1A1C" w:rsidRPr="00210EEF" w:rsidRDefault="002B1A1C" w:rsidP="00BD0ACD">
            <w:pPr>
              <w:rPr>
                <w:spacing w:val="-4"/>
              </w:rPr>
            </w:pPr>
            <w:r w:rsidRPr="00210EEF">
              <w:rPr>
                <w:spacing w:val="-4"/>
              </w:rPr>
              <w:t>2 res. (m,fp,kd,v,c)</w:t>
            </w:r>
          </w:p>
        </w:tc>
      </w:tr>
    </w:tbl>
    <w:p w:rsidR="002B1A1C" w:rsidRPr="00210EEF" w:rsidRDefault="002B1A1C" w:rsidP="002B1A1C">
      <w:pPr>
        <w:pStyle w:val="Blankrad"/>
      </w:pPr>
      <w:r w:rsidRPr="00210EEF">
        <w:t>     </w:t>
      </w:r>
    </w:p>
    <w:p w:rsidR="002B1A1C" w:rsidRPr="00210EEF" w:rsidRDefault="002B1A1C" w:rsidP="002B1A1C">
      <w:pPr>
        <w:pStyle w:val="Blankrad"/>
      </w:pPr>
      <w:r w:rsidRPr="00210EE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B1A1C" w:rsidRPr="00210E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B1A1C" w:rsidRPr="00210EEF" w:rsidRDefault="002B1A1C" w:rsidP="00BD0ACD">
            <w:pPr>
              <w:pStyle w:val="HuvudrubrikFlisteNr"/>
            </w:pPr>
          </w:p>
        </w:tc>
        <w:tc>
          <w:tcPr>
            <w:tcW w:w="6237" w:type="dxa"/>
          </w:tcPr>
          <w:p w:rsidR="002B1A1C" w:rsidRPr="00210EEF" w:rsidRDefault="002B1A1C" w:rsidP="00BD0ACD">
            <w:pPr>
              <w:pStyle w:val="HuvudrubrikEnsam"/>
            </w:pPr>
            <w:r w:rsidRPr="00210EEF">
              <w:t>Frågestund kl. 14.00</w:t>
            </w:r>
          </w:p>
        </w:tc>
        <w:tc>
          <w:tcPr>
            <w:tcW w:w="2481" w:type="dxa"/>
          </w:tcPr>
          <w:p w:rsidR="002B1A1C" w:rsidRPr="00210EEF" w:rsidRDefault="002B1A1C" w:rsidP="00BD0ACD">
            <w:pPr>
              <w:pStyle w:val="HuvudrubrikKolumn3"/>
            </w:pPr>
          </w:p>
        </w:tc>
      </w:tr>
      <w:tr w:rsidR="002B1A1C" w:rsidRPr="00210E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1A1C" w:rsidRPr="00210EEF" w:rsidRDefault="00A91EEF" w:rsidP="00BD0ACD">
            <w:r w:rsidRPr="00210EEF">
              <w:t>14</w:t>
            </w:r>
          </w:p>
        </w:tc>
        <w:tc>
          <w:tcPr>
            <w:tcW w:w="6237" w:type="dxa"/>
          </w:tcPr>
          <w:p w:rsidR="002B1A1C" w:rsidRPr="00210EEF" w:rsidRDefault="002B1A1C" w:rsidP="00BD0ACD">
            <w:r w:rsidRPr="00210EEF">
              <w:t>Frågor besvaras av statsminister Göran Persson (s)</w:t>
            </w:r>
          </w:p>
        </w:tc>
        <w:tc>
          <w:tcPr>
            <w:tcW w:w="2481" w:type="dxa"/>
          </w:tcPr>
          <w:p w:rsidR="002B1A1C" w:rsidRPr="00210EEF" w:rsidRDefault="002B1A1C" w:rsidP="00BD0ACD">
            <w:pPr>
              <w:rPr>
                <w:spacing w:val="-4"/>
              </w:rPr>
            </w:pPr>
          </w:p>
        </w:tc>
      </w:tr>
    </w:tbl>
    <w:p w:rsidR="002B1A1C" w:rsidRPr="00210EEF" w:rsidRDefault="002B1A1C" w:rsidP="002B1A1C">
      <w:pPr>
        <w:pStyle w:val="Blankrad"/>
      </w:pPr>
      <w:r w:rsidRPr="00210EEF">
        <w:t>     </w:t>
      </w:r>
    </w:p>
    <w:p w:rsidR="002B1A1C" w:rsidRPr="00210EEF" w:rsidRDefault="002B1A1C" w:rsidP="002B1A1C">
      <w:pPr>
        <w:pStyle w:val="Blankrad"/>
      </w:pPr>
      <w:r w:rsidRPr="00210EE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10E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10EE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10EEF" w:rsidRDefault="006E04A4">
            <w:pPr>
              <w:pStyle w:val="StreckMitten"/>
            </w:pPr>
            <w:r w:rsidRPr="00210EEF">
              <w:tab/>
            </w:r>
            <w:r w:rsidRPr="00210EEF">
              <w:tab/>
            </w:r>
          </w:p>
        </w:tc>
      </w:tr>
    </w:tbl>
    <w:p w:rsidR="006E04A4" w:rsidRPr="00210EEF" w:rsidRDefault="006E04A4"/>
    <w:sectPr w:rsidR="006E04A4" w:rsidRPr="00210EE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7DCB" w:rsidRPr="00210EEF" w:rsidRDefault="00BD7DCB">
      <w:r w:rsidRPr="00210EEF">
        <w:separator/>
      </w:r>
    </w:p>
  </w:endnote>
  <w:endnote w:type="continuationSeparator" w:id="0">
    <w:p w:rsidR="00BD7DCB" w:rsidRPr="00210EEF" w:rsidRDefault="00BD7DCB">
      <w:r w:rsidRPr="00210E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F14" w:rsidRPr="00210EEF" w:rsidRDefault="000C0F14">
    <w:pPr>
      <w:pStyle w:val="Sidhuvud"/>
      <w:jc w:val="center"/>
    </w:pPr>
    <w:r w:rsidRPr="00210EEF">
      <w:fldChar w:fldCharType="begin" w:fldLock="1"/>
    </w:r>
    <w:r w:rsidRPr="00210EEF">
      <w:instrText xml:space="preserve"> PAGE </w:instrText>
    </w:r>
    <w:r w:rsidRPr="00210EEF">
      <w:fldChar w:fldCharType="separate"/>
    </w:r>
    <w:r w:rsidR="008F7AF4" w:rsidRPr="00210EEF">
      <w:t>2</w:t>
    </w:r>
    <w:r w:rsidRPr="00210EEF">
      <w:fldChar w:fldCharType="end"/>
    </w:r>
    <w:r w:rsidRPr="00210EEF">
      <w:t>(</w:t>
    </w:r>
    <w:r w:rsidRPr="00210EEF">
      <w:fldChar w:fldCharType="begin" w:fldLock="1"/>
    </w:r>
    <w:r w:rsidRPr="00210EEF">
      <w:instrText xml:space="preserve"> NUMPAGES </w:instrText>
    </w:r>
    <w:r w:rsidRPr="00210EEF">
      <w:fldChar w:fldCharType="separate"/>
    </w:r>
    <w:r w:rsidR="008F7AF4" w:rsidRPr="00210EEF">
      <w:t>2</w:t>
    </w:r>
    <w:r w:rsidRPr="00210EEF">
      <w:fldChar w:fldCharType="end"/>
    </w:r>
    <w:r w:rsidRPr="00210EE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F14" w:rsidRPr="00210EEF" w:rsidRDefault="000C0F14">
    <w:pPr>
      <w:pStyle w:val="Sidhuvud"/>
      <w:jc w:val="center"/>
    </w:pPr>
    <w:r w:rsidRPr="00210EEF">
      <w:fldChar w:fldCharType="begin" w:fldLock="1"/>
    </w:r>
    <w:r w:rsidRPr="00210EEF">
      <w:instrText xml:space="preserve"> PAGE </w:instrText>
    </w:r>
    <w:r w:rsidRPr="00210EEF">
      <w:fldChar w:fldCharType="separate"/>
    </w:r>
    <w:r w:rsidR="00456551" w:rsidRPr="00210EEF">
      <w:t>1</w:t>
    </w:r>
    <w:r w:rsidRPr="00210EEF">
      <w:fldChar w:fldCharType="end"/>
    </w:r>
    <w:r w:rsidRPr="00210EEF">
      <w:t>(</w:t>
    </w:r>
    <w:r w:rsidRPr="00210EEF">
      <w:fldChar w:fldCharType="begin" w:fldLock="1"/>
    </w:r>
    <w:r w:rsidRPr="00210EEF">
      <w:instrText xml:space="preserve"> NUMPAGES </w:instrText>
    </w:r>
    <w:r w:rsidRPr="00210EEF">
      <w:fldChar w:fldCharType="separate"/>
    </w:r>
    <w:r w:rsidR="008F7AF4" w:rsidRPr="00210EEF">
      <w:t>2</w:t>
    </w:r>
    <w:r w:rsidRPr="00210EEF">
      <w:fldChar w:fldCharType="end"/>
    </w:r>
    <w:r w:rsidRPr="00210EE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7DCB" w:rsidRPr="00210EEF" w:rsidRDefault="00BD7DCB">
      <w:r w:rsidRPr="00210EEF">
        <w:separator/>
      </w:r>
    </w:p>
  </w:footnote>
  <w:footnote w:type="continuationSeparator" w:id="0">
    <w:p w:rsidR="00BD7DCB" w:rsidRPr="00210EEF" w:rsidRDefault="00BD7DCB">
      <w:r w:rsidRPr="00210E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F14" w:rsidRPr="00210EEF" w:rsidRDefault="000C0F14">
    <w:pPr>
      <w:pStyle w:val="Sidhuvud"/>
      <w:tabs>
        <w:tab w:val="clear" w:pos="4536"/>
      </w:tabs>
    </w:pPr>
    <w:r w:rsidRPr="00210EEF">
      <w:fldChar w:fldCharType="begin" w:fldLock="1"/>
    </w:r>
    <w:r w:rsidRPr="00210EEF">
      <w:instrText xml:space="preserve"> DOCPROPERTY "DocumentDate" </w:instrText>
    </w:r>
    <w:r w:rsidRPr="00210EEF">
      <w:fldChar w:fldCharType="separate"/>
    </w:r>
    <w:r w:rsidR="008F7AF4" w:rsidRPr="00210EEF">
      <w:t>Torsdagen den 30 mars 2006</w:t>
    </w:r>
    <w:r w:rsidRPr="00210EEF">
      <w:fldChar w:fldCharType="end"/>
    </w:r>
    <w:r w:rsidRPr="00210EEF">
      <w:tab/>
    </w:r>
  </w:p>
  <w:p w:rsidR="000C0F14" w:rsidRPr="00210EEF" w:rsidRDefault="000C0F1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10EEF">
      <w:rPr>
        <w:sz w:val="12"/>
      </w:rPr>
      <w:tab/>
    </w:r>
  </w:p>
  <w:p w:rsidR="000C0F14" w:rsidRPr="00210EEF" w:rsidRDefault="000C0F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F14" w:rsidRPr="00210EEF" w:rsidRDefault="00210EE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10EE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0F14" w:rsidRPr="00210EEF" w:rsidRDefault="000C0F14">
    <w:pPr>
      <w:pStyle w:val="Dokumentrubrik"/>
      <w:spacing w:after="360"/>
    </w:pPr>
    <w:r w:rsidRPr="00210EEF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71550809">
    <w:abstractNumId w:val="4"/>
  </w:num>
  <w:num w:numId="2" w16cid:durableId="7947157">
    <w:abstractNumId w:val="2"/>
  </w:num>
  <w:num w:numId="3" w16cid:durableId="1805848728">
    <w:abstractNumId w:val="3"/>
  </w:num>
  <w:num w:numId="4" w16cid:durableId="1393037596">
    <w:abstractNumId w:val="1"/>
  </w:num>
  <w:num w:numId="5" w16cid:durableId="49735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C0F14"/>
    <w:rsid w:val="00013362"/>
    <w:rsid w:val="00067D5D"/>
    <w:rsid w:val="00075958"/>
    <w:rsid w:val="000C0F14"/>
    <w:rsid w:val="000E30A0"/>
    <w:rsid w:val="0014779C"/>
    <w:rsid w:val="00147F56"/>
    <w:rsid w:val="00160B0C"/>
    <w:rsid w:val="00165404"/>
    <w:rsid w:val="0017150C"/>
    <w:rsid w:val="001A1CBE"/>
    <w:rsid w:val="001C4530"/>
    <w:rsid w:val="001D19AB"/>
    <w:rsid w:val="001D19E3"/>
    <w:rsid w:val="001D7C4B"/>
    <w:rsid w:val="00210EEF"/>
    <w:rsid w:val="00211667"/>
    <w:rsid w:val="00215146"/>
    <w:rsid w:val="00223EF7"/>
    <w:rsid w:val="002760B5"/>
    <w:rsid w:val="002826A6"/>
    <w:rsid w:val="002A09ED"/>
    <w:rsid w:val="002B1A1C"/>
    <w:rsid w:val="002C244C"/>
    <w:rsid w:val="002E546B"/>
    <w:rsid w:val="002F0C89"/>
    <w:rsid w:val="002F7486"/>
    <w:rsid w:val="00305353"/>
    <w:rsid w:val="0032182C"/>
    <w:rsid w:val="0034141E"/>
    <w:rsid w:val="003511C0"/>
    <w:rsid w:val="003652CF"/>
    <w:rsid w:val="00377B34"/>
    <w:rsid w:val="003C7487"/>
    <w:rsid w:val="003C7EDD"/>
    <w:rsid w:val="004100C9"/>
    <w:rsid w:val="004437E4"/>
    <w:rsid w:val="0045348A"/>
    <w:rsid w:val="00456551"/>
    <w:rsid w:val="00481275"/>
    <w:rsid w:val="004838D7"/>
    <w:rsid w:val="00485F2C"/>
    <w:rsid w:val="004C1FA3"/>
    <w:rsid w:val="004C3040"/>
    <w:rsid w:val="004C4932"/>
    <w:rsid w:val="004E5AC8"/>
    <w:rsid w:val="004F173D"/>
    <w:rsid w:val="004F60B1"/>
    <w:rsid w:val="005034C1"/>
    <w:rsid w:val="00510E80"/>
    <w:rsid w:val="00585ED4"/>
    <w:rsid w:val="00594D74"/>
    <w:rsid w:val="005A4129"/>
    <w:rsid w:val="005B70D8"/>
    <w:rsid w:val="005C7F3D"/>
    <w:rsid w:val="005D5DA3"/>
    <w:rsid w:val="0061541F"/>
    <w:rsid w:val="006417AD"/>
    <w:rsid w:val="00645051"/>
    <w:rsid w:val="00652F84"/>
    <w:rsid w:val="006A310C"/>
    <w:rsid w:val="006C37CE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D7A4C"/>
    <w:rsid w:val="007D7F1E"/>
    <w:rsid w:val="007F2D19"/>
    <w:rsid w:val="00835D03"/>
    <w:rsid w:val="008C2C60"/>
    <w:rsid w:val="008C79FF"/>
    <w:rsid w:val="008D70CE"/>
    <w:rsid w:val="008E1049"/>
    <w:rsid w:val="008E724E"/>
    <w:rsid w:val="008F7AF4"/>
    <w:rsid w:val="00914D71"/>
    <w:rsid w:val="00916262"/>
    <w:rsid w:val="0092002E"/>
    <w:rsid w:val="00943639"/>
    <w:rsid w:val="00953F6C"/>
    <w:rsid w:val="00954C81"/>
    <w:rsid w:val="0097005E"/>
    <w:rsid w:val="00984632"/>
    <w:rsid w:val="0099091B"/>
    <w:rsid w:val="009A4BE1"/>
    <w:rsid w:val="009A7D57"/>
    <w:rsid w:val="009E024F"/>
    <w:rsid w:val="009E2A19"/>
    <w:rsid w:val="009F16CD"/>
    <w:rsid w:val="00A323E6"/>
    <w:rsid w:val="00A33A32"/>
    <w:rsid w:val="00A33EF2"/>
    <w:rsid w:val="00A4395A"/>
    <w:rsid w:val="00A51BBE"/>
    <w:rsid w:val="00A65816"/>
    <w:rsid w:val="00A669E1"/>
    <w:rsid w:val="00A76381"/>
    <w:rsid w:val="00A91EEF"/>
    <w:rsid w:val="00AD51C2"/>
    <w:rsid w:val="00AE4186"/>
    <w:rsid w:val="00AF003C"/>
    <w:rsid w:val="00B11B39"/>
    <w:rsid w:val="00B27DC3"/>
    <w:rsid w:val="00B35DFC"/>
    <w:rsid w:val="00B503C7"/>
    <w:rsid w:val="00B52F86"/>
    <w:rsid w:val="00B76264"/>
    <w:rsid w:val="00B81FDE"/>
    <w:rsid w:val="00B96B57"/>
    <w:rsid w:val="00BA6962"/>
    <w:rsid w:val="00BC0C8B"/>
    <w:rsid w:val="00BC22FB"/>
    <w:rsid w:val="00BD0ACD"/>
    <w:rsid w:val="00BD5B2F"/>
    <w:rsid w:val="00BD7DCB"/>
    <w:rsid w:val="00BE1F3F"/>
    <w:rsid w:val="00BE2EB7"/>
    <w:rsid w:val="00BF1A01"/>
    <w:rsid w:val="00BF2ADF"/>
    <w:rsid w:val="00C20D9F"/>
    <w:rsid w:val="00C337B2"/>
    <w:rsid w:val="00C37D3A"/>
    <w:rsid w:val="00CA0FEA"/>
    <w:rsid w:val="00CA63A1"/>
    <w:rsid w:val="00CB2C30"/>
    <w:rsid w:val="00CD26A6"/>
    <w:rsid w:val="00CD5A90"/>
    <w:rsid w:val="00CD5D0A"/>
    <w:rsid w:val="00CE73D0"/>
    <w:rsid w:val="00CE76D3"/>
    <w:rsid w:val="00CF242C"/>
    <w:rsid w:val="00CF710F"/>
    <w:rsid w:val="00D04310"/>
    <w:rsid w:val="00D104D0"/>
    <w:rsid w:val="00D1178C"/>
    <w:rsid w:val="00D22A02"/>
    <w:rsid w:val="00D45AE3"/>
    <w:rsid w:val="00D46A27"/>
    <w:rsid w:val="00D6756A"/>
    <w:rsid w:val="00D77FF8"/>
    <w:rsid w:val="00D80B4A"/>
    <w:rsid w:val="00D82BA7"/>
    <w:rsid w:val="00D94C58"/>
    <w:rsid w:val="00DF0D73"/>
    <w:rsid w:val="00DF7A9D"/>
    <w:rsid w:val="00E0128C"/>
    <w:rsid w:val="00E116B8"/>
    <w:rsid w:val="00E24210"/>
    <w:rsid w:val="00E31377"/>
    <w:rsid w:val="00E33802"/>
    <w:rsid w:val="00E43926"/>
    <w:rsid w:val="00E4393B"/>
    <w:rsid w:val="00E44BE6"/>
    <w:rsid w:val="00E45215"/>
    <w:rsid w:val="00E521C9"/>
    <w:rsid w:val="00E975DB"/>
    <w:rsid w:val="00F01227"/>
    <w:rsid w:val="00F01896"/>
    <w:rsid w:val="00F061D3"/>
    <w:rsid w:val="00F27687"/>
    <w:rsid w:val="00F27AE3"/>
    <w:rsid w:val="00F32AB0"/>
    <w:rsid w:val="00F5416E"/>
    <w:rsid w:val="00F65389"/>
    <w:rsid w:val="00F849DC"/>
    <w:rsid w:val="00F86710"/>
    <w:rsid w:val="00F91E2A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CA995-087E-46AA-8E89-352564B9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202</Words>
  <Characters>1538</Characters>
  <Application>Microsoft Office Word</Application>
  <DocSecurity>4</DocSecurity>
  <Lines>153</Lines>
  <Paragraphs>86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2005/06:97</vt:lpstr>
      <vt:lpstr>Torsdagen den 30 mars 2006</vt:lpstr>
    </vt:vector>
  </TitlesOfParts>
  <Company>Riksdagen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2006-03-29T14:13:00Z</cp:lastPrinted>
  <dcterms:created xsi:type="dcterms:W3CDTF">2025-12-16T22:45:00Z</dcterms:created>
  <dcterms:modified xsi:type="dcterms:W3CDTF">2025-12-16T22:45:00Z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30 mars 2006</vt:lpwstr>
  </property>
  <property fmtid="{D5CDD505-2E9C-101B-9397-08002B2CF9AE}" pid="3" name="DocumentNumber">
    <vt:lpwstr>97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2006-03-30</vt:lpwstr>
  </property>
</Properties>
</file>