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96118" w:rsidRDefault="006E04A4">
      <w:pPr>
        <w:pStyle w:val="Dokumentbeteckning"/>
      </w:pPr>
      <w:r w:rsidRPr="00A96118">
        <w:fldChar w:fldCharType="begin" w:fldLock="1"/>
      </w:r>
      <w:r w:rsidRPr="00A96118">
        <w:instrText xml:space="preserve"> DOCPROPERTY "DocumentYear" </w:instrText>
      </w:r>
      <w:r w:rsidRPr="00A96118">
        <w:fldChar w:fldCharType="separate"/>
      </w:r>
      <w:r w:rsidR="00B52BC5" w:rsidRPr="00A96118">
        <w:t>2006/07</w:t>
      </w:r>
      <w:r w:rsidRPr="00A96118">
        <w:fldChar w:fldCharType="end"/>
      </w:r>
      <w:r w:rsidRPr="00A96118">
        <w:t>:</w:t>
      </w:r>
      <w:r w:rsidRPr="00A96118">
        <w:fldChar w:fldCharType="begin" w:fldLock="1"/>
      </w:r>
      <w:r w:rsidRPr="00A96118">
        <w:instrText xml:space="preserve"> DOCPROPERTY "DocumentNumber" </w:instrText>
      </w:r>
      <w:r w:rsidRPr="00A96118">
        <w:fldChar w:fldCharType="separate"/>
      </w:r>
      <w:r w:rsidR="00B52BC5" w:rsidRPr="00A96118">
        <w:t>96</w:t>
      </w:r>
      <w:r w:rsidRPr="00A96118">
        <w:fldChar w:fldCharType="end"/>
      </w:r>
    </w:p>
    <w:p w:rsidR="006E04A4" w:rsidRPr="00A96118" w:rsidRDefault="006E04A4">
      <w:pPr>
        <w:pStyle w:val="Datum"/>
        <w:outlineLvl w:val="0"/>
      </w:pPr>
      <w:r w:rsidRPr="00A96118">
        <w:fldChar w:fldCharType="begin" w:fldLock="1"/>
      </w:r>
      <w:r w:rsidRPr="00A96118">
        <w:instrText xml:space="preserve"> DOCPROPERTY "DocumentDate" </w:instrText>
      </w:r>
      <w:r w:rsidRPr="00A96118">
        <w:fldChar w:fldCharType="separate"/>
      </w:r>
      <w:r w:rsidR="00B52BC5" w:rsidRPr="00A96118">
        <w:t>Måndagen den 23 april 2007</w:t>
      </w:r>
      <w:r w:rsidRPr="00A9611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9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96118" w:rsidRDefault="002613AB">
            <w:pPr>
              <w:pStyle w:val="Plenum"/>
              <w:tabs>
                <w:tab w:val="clear" w:pos="1418"/>
              </w:tabs>
            </w:pPr>
            <w:r w:rsidRPr="00A96118">
              <w:t>Kl.</w:t>
            </w:r>
          </w:p>
        </w:tc>
        <w:tc>
          <w:tcPr>
            <w:tcW w:w="851" w:type="dxa"/>
          </w:tcPr>
          <w:p w:rsidR="006E04A4" w:rsidRPr="00A96118" w:rsidRDefault="002613A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96118">
              <w:t>13.00</w:t>
            </w:r>
          </w:p>
        </w:tc>
        <w:tc>
          <w:tcPr>
            <w:tcW w:w="397" w:type="dxa"/>
          </w:tcPr>
          <w:p w:rsidR="006E04A4" w:rsidRPr="00A9611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96118" w:rsidRDefault="002613AB">
            <w:pPr>
              <w:pStyle w:val="Plenum"/>
              <w:tabs>
                <w:tab w:val="clear" w:pos="1418"/>
              </w:tabs>
              <w:ind w:right="1"/>
            </w:pPr>
            <w:r w:rsidRPr="00A96118">
              <w:t>Interpellationssvar</w:t>
            </w:r>
          </w:p>
        </w:tc>
      </w:tr>
    </w:tbl>
    <w:p w:rsidR="006E04A4" w:rsidRPr="00A96118" w:rsidRDefault="006E04A4">
      <w:pPr>
        <w:pStyle w:val="StreckLngt"/>
      </w:pPr>
      <w:r w:rsidRPr="00A96118">
        <w:tab/>
      </w:r>
    </w:p>
    <w:p w:rsidR="00D45AE3" w:rsidRPr="00A96118" w:rsidRDefault="00D45AE3" w:rsidP="00D45AE3">
      <w:pPr>
        <w:pStyle w:val="Blankrad"/>
      </w:pPr>
      <w:r w:rsidRPr="00A96118">
        <w:t>     </w:t>
      </w:r>
    </w:p>
    <w:p w:rsidR="00E724F4" w:rsidRPr="00A96118" w:rsidRDefault="00E724F4" w:rsidP="00CF242C">
      <w:pPr>
        <w:pStyle w:val="Blankrad"/>
      </w:pPr>
      <w:r w:rsidRPr="00A961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24F4" w:rsidRPr="00A96118" w:rsidTr="00A65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24F4" w:rsidRPr="00A96118" w:rsidRDefault="00E724F4" w:rsidP="00A65DC9">
            <w:pPr>
              <w:pStyle w:val="HuvudrubrikFlisteNr"/>
            </w:pPr>
          </w:p>
        </w:tc>
        <w:tc>
          <w:tcPr>
            <w:tcW w:w="6237" w:type="dxa"/>
          </w:tcPr>
          <w:p w:rsidR="00E724F4" w:rsidRPr="00A96118" w:rsidRDefault="00E724F4" w:rsidP="00A65DC9">
            <w:pPr>
              <w:pStyle w:val="HuvudrubrikEnsam"/>
            </w:pPr>
            <w:r w:rsidRPr="00A96118">
              <w:t>Justering av protokoll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pStyle w:val="HuvudrubrikKolumn3"/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 xml:space="preserve">Protokoll från sammanträdena måndagen den 16 och tisdagen den 17 april 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</w:p>
        </w:tc>
      </w:tr>
    </w:tbl>
    <w:p w:rsidR="00E724F4" w:rsidRPr="00A96118" w:rsidRDefault="00E724F4" w:rsidP="00E724F4">
      <w:pPr>
        <w:pStyle w:val="Blankrad"/>
      </w:pPr>
      <w:r w:rsidRPr="00A96118">
        <w:t>     </w:t>
      </w:r>
    </w:p>
    <w:p w:rsidR="00E724F4" w:rsidRPr="00A96118" w:rsidRDefault="00E724F4" w:rsidP="00E724F4">
      <w:pPr>
        <w:pStyle w:val="Blankrad"/>
      </w:pPr>
      <w:r w:rsidRPr="00A961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24F4" w:rsidRPr="00A96118" w:rsidTr="00A65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24F4" w:rsidRPr="00A96118" w:rsidRDefault="00E724F4" w:rsidP="00A65DC9">
            <w:pPr>
              <w:pStyle w:val="HuvudrubrikFlisteNr"/>
            </w:pPr>
          </w:p>
        </w:tc>
        <w:tc>
          <w:tcPr>
            <w:tcW w:w="6237" w:type="dxa"/>
          </w:tcPr>
          <w:p w:rsidR="00E724F4" w:rsidRPr="00A96118" w:rsidRDefault="00E724F4" w:rsidP="00A65DC9">
            <w:pPr>
              <w:pStyle w:val="HuvudrubrikEnsam"/>
            </w:pPr>
            <w:r w:rsidRPr="00A96118">
              <w:t>Avsägelse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pStyle w:val="HuvudrubrikKolumn3"/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Ann Arleklo (s) som suppleant i socialförsäkringsutskottet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</w:p>
        </w:tc>
      </w:tr>
    </w:tbl>
    <w:p w:rsidR="00E724F4" w:rsidRPr="00A96118" w:rsidRDefault="00E724F4" w:rsidP="00E724F4">
      <w:pPr>
        <w:pStyle w:val="Blankrad"/>
      </w:pPr>
      <w:r w:rsidRPr="00A96118">
        <w:t>     </w:t>
      </w:r>
    </w:p>
    <w:p w:rsidR="003D1562" w:rsidRPr="00A96118" w:rsidRDefault="00E724F4" w:rsidP="00E724F4">
      <w:pPr>
        <w:pStyle w:val="Blankrad"/>
      </w:pPr>
      <w:r w:rsidRPr="00A961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1562" w:rsidRPr="00A961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1562" w:rsidRPr="00A96118" w:rsidRDefault="003D1562" w:rsidP="00C77736">
            <w:pPr>
              <w:pStyle w:val="HuvudrubrikFlisteNr"/>
            </w:pPr>
          </w:p>
        </w:tc>
        <w:tc>
          <w:tcPr>
            <w:tcW w:w="6237" w:type="dxa"/>
          </w:tcPr>
          <w:p w:rsidR="003D1562" w:rsidRPr="00A96118" w:rsidRDefault="003D1562">
            <w:pPr>
              <w:pStyle w:val="HuvudrubrikEnsam"/>
            </w:pPr>
            <w:bookmarkStart w:id="1" w:name="TypRubrik"/>
            <w:bookmarkEnd w:id="1"/>
            <w:r w:rsidRPr="00A96118">
              <w:t>Meddelande om statsministerns frågestund</w:t>
            </w:r>
          </w:p>
        </w:tc>
        <w:tc>
          <w:tcPr>
            <w:tcW w:w="2481" w:type="dxa"/>
          </w:tcPr>
          <w:p w:rsidR="003D1562" w:rsidRPr="00A96118" w:rsidRDefault="003D1562" w:rsidP="00C77736">
            <w:pPr>
              <w:pStyle w:val="HuvudrubrikKolumn3"/>
            </w:pPr>
          </w:p>
        </w:tc>
      </w:tr>
      <w:tr w:rsidR="003D1562" w:rsidRPr="00A961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562" w:rsidRPr="00A96118" w:rsidRDefault="003D1562" w:rsidP="003D156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D1562" w:rsidRPr="00A96118" w:rsidRDefault="003D1562">
            <w:r w:rsidRPr="00A96118">
              <w:t>Torsdagen den 26 april kl. 14.00-14.45</w:t>
            </w:r>
          </w:p>
        </w:tc>
        <w:tc>
          <w:tcPr>
            <w:tcW w:w="2481" w:type="dxa"/>
          </w:tcPr>
          <w:p w:rsidR="003D1562" w:rsidRPr="00A96118" w:rsidRDefault="003D1562">
            <w:pPr>
              <w:rPr>
                <w:spacing w:val="-4"/>
              </w:rPr>
            </w:pPr>
          </w:p>
        </w:tc>
      </w:tr>
    </w:tbl>
    <w:p w:rsidR="003D1562" w:rsidRPr="00A96118" w:rsidRDefault="003D1562">
      <w:pPr>
        <w:pStyle w:val="Blankrad"/>
      </w:pPr>
      <w:r w:rsidRPr="00A96118">
        <w:t>     </w:t>
      </w:r>
    </w:p>
    <w:p w:rsidR="003D1562" w:rsidRPr="00A96118" w:rsidRDefault="003D1562">
      <w:pPr>
        <w:pStyle w:val="Blankrad"/>
      </w:pPr>
      <w:r w:rsidRPr="00A96118">
        <w:t>     </w:t>
      </w:r>
    </w:p>
    <w:p w:rsidR="003D1562" w:rsidRPr="00A96118" w:rsidRDefault="003D1562">
      <w:pPr>
        <w:pStyle w:val="Blankrad"/>
      </w:pPr>
      <w:bookmarkStart w:id="3" w:name="Start"/>
      <w:bookmarkEnd w:id="3"/>
      <w:r w:rsidRPr="00A9611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24F4" w:rsidRPr="00A96118" w:rsidTr="00A65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24F4" w:rsidRPr="00A96118" w:rsidRDefault="00E724F4" w:rsidP="00A65DC9">
            <w:pPr>
              <w:pStyle w:val="HuvudrubrikFlisteNr"/>
            </w:pPr>
          </w:p>
        </w:tc>
        <w:tc>
          <w:tcPr>
            <w:tcW w:w="6237" w:type="dxa"/>
          </w:tcPr>
          <w:p w:rsidR="00E724F4" w:rsidRPr="00A96118" w:rsidRDefault="00E724F4" w:rsidP="00A65DC9">
            <w:pPr>
              <w:pStyle w:val="HuvudrubrikEnsam"/>
            </w:pPr>
            <w:bookmarkStart w:id="4" w:name="Start_FördröjdaInterpellationer"/>
            <w:bookmarkEnd w:id="4"/>
            <w:r w:rsidRPr="00A96118">
              <w:t>Anmälan om fördröjt svar på interpellation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pStyle w:val="HuvudrubrikKolumn3"/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2006/07:457 av Johan Löfstrand (s)</w:t>
            </w:r>
          </w:p>
          <w:p w:rsidR="00E724F4" w:rsidRPr="00A96118" w:rsidRDefault="00E724F4" w:rsidP="00A65DC9">
            <w:r w:rsidRPr="00A96118">
              <w:t>Sommarjobb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</w:p>
        </w:tc>
      </w:tr>
    </w:tbl>
    <w:p w:rsidR="00E724F4" w:rsidRPr="00A96118" w:rsidRDefault="00E724F4" w:rsidP="00E724F4">
      <w:pPr>
        <w:pStyle w:val="Blankrad"/>
      </w:pPr>
      <w:r w:rsidRPr="00A96118">
        <w:t>     </w:t>
      </w:r>
    </w:p>
    <w:p w:rsidR="00E724F4" w:rsidRPr="00A96118" w:rsidRDefault="00E724F4" w:rsidP="00E724F4">
      <w:pPr>
        <w:pStyle w:val="Blankrad"/>
      </w:pPr>
      <w:r w:rsidRPr="00A961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24F4" w:rsidRPr="00A96118" w:rsidTr="00A65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24F4" w:rsidRPr="00A96118" w:rsidRDefault="00E724F4" w:rsidP="00A65DC9">
            <w:pPr>
              <w:pStyle w:val="HuvudrubrikFlisteNr"/>
            </w:pPr>
          </w:p>
        </w:tc>
        <w:tc>
          <w:tcPr>
            <w:tcW w:w="6237" w:type="dxa"/>
          </w:tcPr>
          <w:p w:rsidR="00E724F4" w:rsidRPr="00A96118" w:rsidRDefault="00E724F4" w:rsidP="00A65DC9">
            <w:pPr>
              <w:pStyle w:val="Huvudrubrik"/>
            </w:pPr>
            <w:bookmarkStart w:id="5" w:name="Start_Interpellationer"/>
            <w:bookmarkEnd w:id="5"/>
            <w:r w:rsidRPr="00A96118">
              <w:t>Svar på interpellationer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pStyle w:val="HuvudrubrikKolumn3"/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Underrubrik"/>
            </w:pPr>
          </w:p>
        </w:tc>
        <w:tc>
          <w:tcPr>
            <w:tcW w:w="6237" w:type="dxa"/>
          </w:tcPr>
          <w:p w:rsidR="00E724F4" w:rsidRPr="00A96118" w:rsidRDefault="00E724F4" w:rsidP="00A65DC9">
            <w:pPr>
              <w:pStyle w:val="Underrubrik"/>
            </w:pPr>
            <w:r w:rsidRPr="00A96118">
              <w:t>Interpellationer upptagna under samma punkt besvaras i ett sammanhang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pStyle w:val="Underrubrik"/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Besvaradav"/>
            </w:pPr>
          </w:p>
        </w:tc>
        <w:tc>
          <w:tcPr>
            <w:tcW w:w="6237" w:type="dxa"/>
          </w:tcPr>
          <w:p w:rsidR="00E724F4" w:rsidRPr="00A96118" w:rsidRDefault="00E724F4" w:rsidP="00A65DC9">
            <w:pPr>
              <w:pStyle w:val="Besvaradav"/>
            </w:pPr>
            <w:r w:rsidRPr="00A96118">
              <w:t>Försvarsminister Mikael Odenberg (m)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pStyle w:val="Besvaradav"/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2006/07:425 av Eva Selin Lindgren (c)</w:t>
            </w:r>
          </w:p>
          <w:p w:rsidR="00E724F4" w:rsidRPr="00A96118" w:rsidRDefault="00E724F4" w:rsidP="00A65DC9">
            <w:r w:rsidRPr="00A96118">
              <w:t>Stärkt utbildning och kunskapsläge i miljö- och hälsoskydd inom insatsförsvaret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2006/07:426 av Eva Selin Lindgren (c)</w:t>
            </w:r>
          </w:p>
          <w:p w:rsidR="00E724F4" w:rsidRPr="00A96118" w:rsidRDefault="00E724F4" w:rsidP="00A65DC9">
            <w:r w:rsidRPr="00A96118">
              <w:t>Strategiska möjligheter för att minska klimatpåverkan och andra miljöskador inom försvaret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2006/07:444 av Peter Jonsson (s)</w:t>
            </w:r>
          </w:p>
          <w:p w:rsidR="00E724F4" w:rsidRPr="00A96118" w:rsidRDefault="00E724F4" w:rsidP="00A65DC9">
            <w:r w:rsidRPr="00A96118">
              <w:t>Avsteg från arbetsrätten inom Försvarsmakten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2006/07:446 av Monica Green (s)</w:t>
            </w:r>
          </w:p>
          <w:p w:rsidR="00E724F4" w:rsidRPr="00A96118" w:rsidRDefault="00E724F4" w:rsidP="00A65DC9">
            <w:r w:rsidRPr="00A96118">
              <w:t>Försvarsmakten och samhällsintresset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/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2006/07:452 av Monica Green (s)</w:t>
            </w:r>
          </w:p>
          <w:p w:rsidR="00E724F4" w:rsidRPr="00A96118" w:rsidRDefault="00E724F4" w:rsidP="00A65DC9">
            <w:r w:rsidRPr="00A96118">
              <w:t>Försvarsmakten och försämringar för föreningslivet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E724F4">
            <w:pPr>
              <w:pStyle w:val="Besvaradav"/>
              <w:pageBreakBefore/>
            </w:pPr>
          </w:p>
        </w:tc>
        <w:tc>
          <w:tcPr>
            <w:tcW w:w="6237" w:type="dxa"/>
          </w:tcPr>
          <w:p w:rsidR="00E724F4" w:rsidRPr="00A96118" w:rsidRDefault="00E724F4" w:rsidP="00E724F4">
            <w:pPr>
              <w:pStyle w:val="Besvaradav"/>
              <w:pageBreakBefore/>
            </w:pPr>
            <w:r w:rsidRPr="00A96118">
              <w:t>Statsrådet Tobias Billström (m)</w:t>
            </w:r>
          </w:p>
        </w:tc>
        <w:tc>
          <w:tcPr>
            <w:tcW w:w="2481" w:type="dxa"/>
          </w:tcPr>
          <w:p w:rsidR="00E724F4" w:rsidRPr="00A96118" w:rsidRDefault="00E724F4" w:rsidP="00E724F4">
            <w:pPr>
              <w:pStyle w:val="Besvaradav"/>
              <w:pageBreakBefore/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2006/07:333 av Kalle Larsson (v)</w:t>
            </w:r>
          </w:p>
          <w:p w:rsidR="00E724F4" w:rsidRPr="00A96118" w:rsidRDefault="00E724F4" w:rsidP="00A65DC9">
            <w:r w:rsidRPr="00A96118">
              <w:t>Flyktingskap från Afrikas horn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2006/07:353 av Kalle Larsson (v)</w:t>
            </w:r>
          </w:p>
          <w:p w:rsidR="00E724F4" w:rsidRPr="00A96118" w:rsidRDefault="00E724F4" w:rsidP="00A65DC9">
            <w:r w:rsidRPr="00A96118">
              <w:t>Asylsökande från Irak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2006/07:430 av Kalle Larsson (v)</w:t>
            </w:r>
          </w:p>
          <w:p w:rsidR="00E724F4" w:rsidRPr="00A96118" w:rsidRDefault="00E724F4" w:rsidP="00A65DC9">
            <w:r w:rsidRPr="00A96118">
              <w:t>Orsaker till de stora skillnaderna i migrationsdomstolarnas dömande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</w:p>
        </w:tc>
      </w:tr>
    </w:tbl>
    <w:p w:rsidR="00E724F4" w:rsidRPr="00A96118" w:rsidRDefault="00E724F4" w:rsidP="00E724F4">
      <w:pPr>
        <w:pStyle w:val="Blankrad"/>
      </w:pPr>
      <w:r w:rsidRPr="00A96118">
        <w:t>     </w:t>
      </w:r>
    </w:p>
    <w:p w:rsidR="00E724F4" w:rsidRPr="00A96118" w:rsidRDefault="00E724F4" w:rsidP="00E724F4">
      <w:pPr>
        <w:pStyle w:val="Blankrad"/>
      </w:pPr>
      <w:r w:rsidRPr="00A96118">
        <w:t>     </w:t>
      </w:r>
    </w:p>
    <w:p w:rsidR="008701A1" w:rsidRPr="00A96118" w:rsidRDefault="008701A1">
      <w:pPr>
        <w:pStyle w:val="Blankrad"/>
      </w:pPr>
      <w:r w:rsidRPr="00A96118">
        <w:t>     </w:t>
      </w:r>
    </w:p>
    <w:p w:rsidR="00E724F4" w:rsidRPr="00A96118" w:rsidRDefault="00E724F4">
      <w:pPr>
        <w:pStyle w:val="Blankrad"/>
      </w:pPr>
      <w:r w:rsidRPr="00A96118">
        <w:t xml:space="preserve">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24F4" w:rsidRPr="00A96118" w:rsidTr="00A65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24F4" w:rsidRPr="00A96118" w:rsidRDefault="00E724F4" w:rsidP="00A65DC9">
            <w:pPr>
              <w:pStyle w:val="HuvudrubrikFlisteNr"/>
            </w:pPr>
          </w:p>
        </w:tc>
        <w:tc>
          <w:tcPr>
            <w:tcW w:w="6237" w:type="dxa"/>
          </w:tcPr>
          <w:p w:rsidR="00E724F4" w:rsidRPr="00A96118" w:rsidRDefault="00E724F4" w:rsidP="00A65DC9">
            <w:pPr>
              <w:pStyle w:val="Huvudrubrik"/>
            </w:pPr>
            <w:bookmarkStart w:id="6" w:name="Start_HänvisningTillUtskott"/>
            <w:bookmarkEnd w:id="6"/>
            <w:r w:rsidRPr="00A96118">
              <w:t>Ärenden för hänvisning till utskott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pStyle w:val="HuvudrubrikKolumn3"/>
            </w:pPr>
            <w:r w:rsidRPr="00A96118">
              <w:t>Förslag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renderubrik"/>
            </w:pPr>
          </w:p>
        </w:tc>
        <w:tc>
          <w:tcPr>
            <w:tcW w:w="6237" w:type="dxa"/>
          </w:tcPr>
          <w:p w:rsidR="00E724F4" w:rsidRPr="00A96118" w:rsidRDefault="00E724F4" w:rsidP="00A65DC9">
            <w:pPr>
              <w:pStyle w:val="renderubrik"/>
            </w:pPr>
            <w:r w:rsidRPr="00A96118">
              <w:t>Motioner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pStyle w:val="renderubrik"/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Motionsrubrik"/>
            </w:pPr>
          </w:p>
        </w:tc>
        <w:tc>
          <w:tcPr>
            <w:tcW w:w="6237" w:type="dxa"/>
          </w:tcPr>
          <w:p w:rsidR="00E724F4" w:rsidRPr="00A96118" w:rsidRDefault="00E724F4" w:rsidP="00A65DC9">
            <w:pPr>
              <w:pStyle w:val="Motionsrubrik"/>
            </w:pPr>
            <w:r w:rsidRPr="00A96118">
              <w:t>med anledning av prop. 2006/07:94 Skattelättnader för hushållstjänster, m.m.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pStyle w:val="Motionsrubrik"/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2006/07:Sk10 av Anne-Marie Wallouch m.fl. (v)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SkU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2006/07:Sk11 av Lars Johansson m.fl. (s)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SkU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2006/07:Sk12 av Krister Örnfjäder (s)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SkU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2006/07:Sk13 av Stefan Wikén m.fl. (s)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SkU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2006/07:Sk14 av Helena Leander m.fl. (mp)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SkU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Motionsrubrik"/>
            </w:pPr>
          </w:p>
        </w:tc>
        <w:tc>
          <w:tcPr>
            <w:tcW w:w="6237" w:type="dxa"/>
          </w:tcPr>
          <w:p w:rsidR="00E724F4" w:rsidRPr="00A96118" w:rsidRDefault="00E724F4" w:rsidP="00A65DC9">
            <w:pPr>
              <w:pStyle w:val="Motionsrubrik"/>
            </w:pPr>
            <w:r w:rsidRPr="00A96118">
              <w:t>med anledning av prop. 2006/07:95 Ett utvidgat miljöansvar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pStyle w:val="Motionsrubrik"/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2006/07:MJ4 av Tina Ehn m.fl. (mp)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MJU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Motionsrubrik"/>
            </w:pPr>
          </w:p>
        </w:tc>
        <w:tc>
          <w:tcPr>
            <w:tcW w:w="6237" w:type="dxa"/>
          </w:tcPr>
          <w:p w:rsidR="00E724F4" w:rsidRPr="00A96118" w:rsidRDefault="00E724F4" w:rsidP="00A65DC9">
            <w:pPr>
              <w:pStyle w:val="Motionsrubrik"/>
            </w:pPr>
            <w:r w:rsidRPr="00A96118">
              <w:t>med anledning av prop. 2006/07:96 Om skatt på trafikförsäkringspremie m.m.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pStyle w:val="Motionsrubrik"/>
              <w:rPr>
                <w:spacing w:val="-4"/>
              </w:rPr>
            </w:pP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2006/07:Sk15 av Anne-Marie Wallouch m.fl. (v)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SkU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2006/07:Sk16 av Lars Johansson m.fl. (s)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SkU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2006/07:Sk17 av Krister Örnfjäder (s)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SkU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2006/07:Sk18 av Stefan Wikén m.fl. (s)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SkU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2006/07:Sk19 av Christer Engelhardt (s)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SkU</w:t>
            </w:r>
          </w:p>
        </w:tc>
      </w:tr>
      <w:tr w:rsidR="00E724F4" w:rsidRPr="00A96118" w:rsidTr="00A65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24F4" w:rsidRPr="00A96118" w:rsidRDefault="00E724F4" w:rsidP="00A65DC9">
            <w:pPr>
              <w:pStyle w:val="FlistaNrText"/>
            </w:pPr>
          </w:p>
        </w:tc>
        <w:tc>
          <w:tcPr>
            <w:tcW w:w="6237" w:type="dxa"/>
          </w:tcPr>
          <w:p w:rsidR="00E724F4" w:rsidRPr="00A96118" w:rsidRDefault="00E724F4" w:rsidP="00A65DC9">
            <w:r w:rsidRPr="00A96118">
              <w:t>2006/07:Sk20 av Karin Svensson Smith m.fl. (mp)</w:t>
            </w:r>
          </w:p>
        </w:tc>
        <w:tc>
          <w:tcPr>
            <w:tcW w:w="2481" w:type="dxa"/>
          </w:tcPr>
          <w:p w:rsidR="00E724F4" w:rsidRPr="00A96118" w:rsidRDefault="00E724F4" w:rsidP="00A65DC9">
            <w:pPr>
              <w:rPr>
                <w:spacing w:val="-4"/>
              </w:rPr>
            </w:pPr>
            <w:r w:rsidRPr="00A96118">
              <w:rPr>
                <w:spacing w:val="-4"/>
              </w:rPr>
              <w:t>SkU</w:t>
            </w:r>
          </w:p>
        </w:tc>
      </w:tr>
    </w:tbl>
    <w:p w:rsidR="00E724F4" w:rsidRPr="00A96118" w:rsidRDefault="00E724F4" w:rsidP="00E724F4">
      <w:pPr>
        <w:pStyle w:val="Blankrad"/>
      </w:pPr>
      <w:r w:rsidRPr="00A96118">
        <w:t>     </w:t>
      </w:r>
    </w:p>
    <w:p w:rsidR="00E724F4" w:rsidRPr="00A96118" w:rsidRDefault="00E724F4" w:rsidP="00E724F4">
      <w:pPr>
        <w:pStyle w:val="Blankrad"/>
      </w:pPr>
      <w:r w:rsidRPr="00A96118">
        <w:t>     </w:t>
      </w:r>
    </w:p>
    <w:p w:rsidR="006E04A4" w:rsidRPr="00A96118" w:rsidRDefault="006E04A4">
      <w:pPr>
        <w:pStyle w:val="Blankrad"/>
      </w:pPr>
      <w:r w:rsidRPr="00A9611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961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9611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96118" w:rsidRDefault="006E04A4">
            <w:pPr>
              <w:pStyle w:val="StreckMitten"/>
            </w:pPr>
            <w:r w:rsidRPr="00A96118">
              <w:tab/>
            </w:r>
            <w:r w:rsidRPr="00A96118">
              <w:tab/>
            </w:r>
          </w:p>
        </w:tc>
      </w:tr>
    </w:tbl>
    <w:p w:rsidR="006E04A4" w:rsidRPr="00A96118" w:rsidRDefault="006E04A4"/>
    <w:sectPr w:rsidR="006E04A4" w:rsidRPr="00A9611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D99" w:rsidRPr="00A96118" w:rsidRDefault="00104D99">
      <w:r w:rsidRPr="00A96118">
        <w:separator/>
      </w:r>
    </w:p>
  </w:endnote>
  <w:endnote w:type="continuationSeparator" w:id="0">
    <w:p w:rsidR="00104D99" w:rsidRPr="00A96118" w:rsidRDefault="00104D99">
      <w:r w:rsidRPr="00A961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DF4" w:rsidRPr="00A96118" w:rsidRDefault="00CA0DF4">
    <w:pPr>
      <w:pStyle w:val="Sidhuvud"/>
      <w:jc w:val="center"/>
    </w:pPr>
    <w:r w:rsidRPr="00A96118">
      <w:fldChar w:fldCharType="begin" w:fldLock="1"/>
    </w:r>
    <w:r w:rsidRPr="00A96118">
      <w:instrText xml:space="preserve"> PAGE </w:instrText>
    </w:r>
    <w:r w:rsidRPr="00A96118">
      <w:fldChar w:fldCharType="separate"/>
    </w:r>
    <w:r w:rsidR="00B52BC5" w:rsidRPr="00A96118">
      <w:t>2</w:t>
    </w:r>
    <w:r w:rsidRPr="00A96118">
      <w:fldChar w:fldCharType="end"/>
    </w:r>
    <w:r w:rsidRPr="00A96118">
      <w:t>(</w:t>
    </w:r>
    <w:r w:rsidRPr="00A96118">
      <w:fldChar w:fldCharType="begin" w:fldLock="1"/>
    </w:r>
    <w:r w:rsidRPr="00A96118">
      <w:instrText xml:space="preserve"> NUMPAGES </w:instrText>
    </w:r>
    <w:r w:rsidRPr="00A96118">
      <w:fldChar w:fldCharType="separate"/>
    </w:r>
    <w:r w:rsidR="00B52BC5" w:rsidRPr="00A96118">
      <w:t>2</w:t>
    </w:r>
    <w:r w:rsidRPr="00A96118">
      <w:fldChar w:fldCharType="end"/>
    </w:r>
    <w:r w:rsidRPr="00A9611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DF4" w:rsidRPr="00A96118" w:rsidRDefault="00CA0DF4">
    <w:pPr>
      <w:pStyle w:val="Sidhuvud"/>
      <w:jc w:val="center"/>
    </w:pPr>
    <w:r w:rsidRPr="00A96118">
      <w:fldChar w:fldCharType="begin" w:fldLock="1"/>
    </w:r>
    <w:r w:rsidRPr="00A96118">
      <w:instrText xml:space="preserve"> PAGE </w:instrText>
    </w:r>
    <w:r w:rsidRPr="00A96118">
      <w:fldChar w:fldCharType="separate"/>
    </w:r>
    <w:r w:rsidR="00C77736" w:rsidRPr="00A96118">
      <w:t>1</w:t>
    </w:r>
    <w:r w:rsidRPr="00A96118">
      <w:fldChar w:fldCharType="end"/>
    </w:r>
    <w:r w:rsidRPr="00A96118">
      <w:t>(</w:t>
    </w:r>
    <w:r w:rsidRPr="00A96118">
      <w:fldChar w:fldCharType="begin" w:fldLock="1"/>
    </w:r>
    <w:r w:rsidRPr="00A96118">
      <w:instrText xml:space="preserve"> NUMPAGES </w:instrText>
    </w:r>
    <w:r w:rsidRPr="00A96118">
      <w:fldChar w:fldCharType="separate"/>
    </w:r>
    <w:r w:rsidR="00B52BC5" w:rsidRPr="00A96118">
      <w:t>2</w:t>
    </w:r>
    <w:r w:rsidRPr="00A96118">
      <w:fldChar w:fldCharType="end"/>
    </w:r>
    <w:r w:rsidRPr="00A9611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D99" w:rsidRPr="00A96118" w:rsidRDefault="00104D99">
      <w:r w:rsidRPr="00A96118">
        <w:separator/>
      </w:r>
    </w:p>
  </w:footnote>
  <w:footnote w:type="continuationSeparator" w:id="0">
    <w:p w:rsidR="00104D99" w:rsidRPr="00A96118" w:rsidRDefault="00104D99">
      <w:r w:rsidRPr="00A961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DF4" w:rsidRPr="00A96118" w:rsidRDefault="00CA0DF4">
    <w:pPr>
      <w:pStyle w:val="Sidhuvud"/>
      <w:tabs>
        <w:tab w:val="clear" w:pos="4536"/>
      </w:tabs>
    </w:pPr>
    <w:r w:rsidRPr="00A96118">
      <w:fldChar w:fldCharType="begin" w:fldLock="1"/>
    </w:r>
    <w:r w:rsidRPr="00A96118">
      <w:instrText xml:space="preserve"> DOCPROPERTY "DocumentDate" </w:instrText>
    </w:r>
    <w:r w:rsidRPr="00A96118">
      <w:fldChar w:fldCharType="separate"/>
    </w:r>
    <w:r w:rsidR="00B52BC5" w:rsidRPr="00A96118">
      <w:t>Måndagen den 23 april 2007</w:t>
    </w:r>
    <w:r w:rsidRPr="00A96118">
      <w:fldChar w:fldCharType="end"/>
    </w:r>
    <w:r w:rsidRPr="00A96118">
      <w:tab/>
    </w:r>
  </w:p>
  <w:p w:rsidR="00CA0DF4" w:rsidRPr="00A96118" w:rsidRDefault="00CA0DF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96118">
      <w:rPr>
        <w:sz w:val="12"/>
      </w:rPr>
      <w:tab/>
    </w:r>
  </w:p>
  <w:p w:rsidR="00CA0DF4" w:rsidRPr="00A96118" w:rsidRDefault="00CA0D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DF4" w:rsidRPr="00A96118" w:rsidRDefault="00A9611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9611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0DF4" w:rsidRPr="00A96118" w:rsidRDefault="00CA0DF4">
    <w:pPr>
      <w:pStyle w:val="Dokumentrubrik"/>
      <w:spacing w:after="360"/>
    </w:pPr>
    <w:r w:rsidRPr="00A9611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78801508">
    <w:abstractNumId w:val="5"/>
  </w:num>
  <w:num w:numId="2" w16cid:durableId="914512067">
    <w:abstractNumId w:val="2"/>
  </w:num>
  <w:num w:numId="3" w16cid:durableId="2139060922">
    <w:abstractNumId w:val="4"/>
  </w:num>
  <w:num w:numId="4" w16cid:durableId="2009363695">
    <w:abstractNumId w:val="1"/>
  </w:num>
  <w:num w:numId="5" w16cid:durableId="1315177817">
    <w:abstractNumId w:val="0"/>
  </w:num>
  <w:num w:numId="6" w16cid:durableId="1246039961">
    <w:abstractNumId w:val="3"/>
  </w:num>
  <w:num w:numId="7" w16cid:durableId="426922143">
    <w:abstractNumId w:val="3"/>
  </w:num>
  <w:num w:numId="8" w16cid:durableId="42391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A0DF4"/>
    <w:rsid w:val="00000608"/>
    <w:rsid w:val="00003249"/>
    <w:rsid w:val="00013362"/>
    <w:rsid w:val="00025ED1"/>
    <w:rsid w:val="00030ADD"/>
    <w:rsid w:val="00042384"/>
    <w:rsid w:val="000451B8"/>
    <w:rsid w:val="000473E3"/>
    <w:rsid w:val="00052BC7"/>
    <w:rsid w:val="000531DC"/>
    <w:rsid w:val="000541FC"/>
    <w:rsid w:val="00060EE6"/>
    <w:rsid w:val="00067D5D"/>
    <w:rsid w:val="000708A8"/>
    <w:rsid w:val="00074E52"/>
    <w:rsid w:val="00075958"/>
    <w:rsid w:val="00092904"/>
    <w:rsid w:val="00096F15"/>
    <w:rsid w:val="000E30A0"/>
    <w:rsid w:val="00103C04"/>
    <w:rsid w:val="00104D99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E2527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613AB"/>
    <w:rsid w:val="002760B5"/>
    <w:rsid w:val="002826A6"/>
    <w:rsid w:val="002A09ED"/>
    <w:rsid w:val="002A6592"/>
    <w:rsid w:val="002A6819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3A83"/>
    <w:rsid w:val="00315C69"/>
    <w:rsid w:val="00317163"/>
    <w:rsid w:val="0032182C"/>
    <w:rsid w:val="003219EA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D1562"/>
    <w:rsid w:val="003E1861"/>
    <w:rsid w:val="00404049"/>
    <w:rsid w:val="00405E4A"/>
    <w:rsid w:val="004100C9"/>
    <w:rsid w:val="00415884"/>
    <w:rsid w:val="0045348A"/>
    <w:rsid w:val="004603CE"/>
    <w:rsid w:val="00481275"/>
    <w:rsid w:val="004A1A4A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37779"/>
    <w:rsid w:val="0074546A"/>
    <w:rsid w:val="00745B90"/>
    <w:rsid w:val="0075111F"/>
    <w:rsid w:val="007526CB"/>
    <w:rsid w:val="007532ED"/>
    <w:rsid w:val="00755F48"/>
    <w:rsid w:val="007601EB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321D"/>
    <w:rsid w:val="00854C30"/>
    <w:rsid w:val="00855235"/>
    <w:rsid w:val="008600DA"/>
    <w:rsid w:val="0086222B"/>
    <w:rsid w:val="008701A1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2AF2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5DC9"/>
    <w:rsid w:val="00A669E1"/>
    <w:rsid w:val="00A70B35"/>
    <w:rsid w:val="00A726A7"/>
    <w:rsid w:val="00A76381"/>
    <w:rsid w:val="00A80A58"/>
    <w:rsid w:val="00A96118"/>
    <w:rsid w:val="00AA4B94"/>
    <w:rsid w:val="00AA63CE"/>
    <w:rsid w:val="00AC0E93"/>
    <w:rsid w:val="00AD51C2"/>
    <w:rsid w:val="00AE255A"/>
    <w:rsid w:val="00AE4186"/>
    <w:rsid w:val="00AF003C"/>
    <w:rsid w:val="00AF62E9"/>
    <w:rsid w:val="00B11B39"/>
    <w:rsid w:val="00B27DC3"/>
    <w:rsid w:val="00B45189"/>
    <w:rsid w:val="00B503C7"/>
    <w:rsid w:val="00B52BC5"/>
    <w:rsid w:val="00B52F86"/>
    <w:rsid w:val="00B56F93"/>
    <w:rsid w:val="00B71361"/>
    <w:rsid w:val="00B81FDE"/>
    <w:rsid w:val="00B8715B"/>
    <w:rsid w:val="00B90627"/>
    <w:rsid w:val="00B91174"/>
    <w:rsid w:val="00B96B57"/>
    <w:rsid w:val="00BA6962"/>
    <w:rsid w:val="00BB203C"/>
    <w:rsid w:val="00BD1E8E"/>
    <w:rsid w:val="00BD5B2F"/>
    <w:rsid w:val="00BD7A32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74AEE"/>
    <w:rsid w:val="00C77736"/>
    <w:rsid w:val="00C81EDE"/>
    <w:rsid w:val="00C94CBC"/>
    <w:rsid w:val="00C95FD1"/>
    <w:rsid w:val="00CA0DF4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24F4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B60E6-4696-4648-826F-3C3AE282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link w:val="UnderrubrikChar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UnderrubrikChar">
    <w:name w:val="Underrubrik Char"/>
    <w:basedOn w:val="Standardstycketeckensnitt"/>
    <w:link w:val="Underrubrik"/>
    <w:rsid w:val="00313A83"/>
    <w:rPr>
      <w:rFonts w:ascii="Arial" w:hAnsi="Arial"/>
      <w:i/>
      <w:sz w:val="23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338</Words>
  <Characters>2037</Characters>
  <Application>Microsoft Office Word</Application>
  <DocSecurity>4</DocSecurity>
  <Lines>185</Lines>
  <Paragraphs>113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2006/07:96</vt:lpstr>
      <vt:lpstr>Måndagen den 23 april 2007</vt:lpstr>
    </vt:vector>
  </TitlesOfParts>
  <Company>Riksdagen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2007-04-20T13:21:00Z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23 april 2007</vt:lpwstr>
  </property>
  <property fmtid="{D5CDD505-2E9C-101B-9397-08002B2CF9AE}" pid="3" name="DocumentNumber">
    <vt:lpwstr>96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2007-04-23</vt:lpwstr>
  </property>
</Properties>
</file>