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C54" w:rsidRPr="00E752A2" w:rsidRDefault="008C3C54" w:rsidP="00723D9A">
      <w:pPr>
        <w:pStyle w:val="Hemstlrubrik"/>
      </w:pPr>
      <w:r w:rsidRPr="00E752A2">
        <w:t>Förslag till Riksdagsbeslut</w:t>
      </w:r>
    </w:p>
    <w:p w:rsidR="008C3C54" w:rsidRPr="00E752A2" w:rsidRDefault="008C3C54" w:rsidP="00723D9A">
      <w:pPr>
        <w:pStyle w:val="Hemstlatt"/>
      </w:pPr>
      <w:r w:rsidRPr="00E752A2">
        <w:t xml:space="preserve">Riksdagen tillkännager för regeringen som sin </w:t>
      </w:r>
      <w:r w:rsidR="000B7AEF" w:rsidRPr="00E752A2">
        <w:t>mening vad i motionen anförs om</w:t>
      </w:r>
      <w:r w:rsidR="00723D9A" w:rsidRPr="00E752A2">
        <w:t xml:space="preserve"> </w:t>
      </w:r>
      <w:r w:rsidRPr="00E752A2">
        <w:t>munskydd för hundar på allmänna kommunikationer</w:t>
      </w:r>
      <w:r w:rsidR="00556DAA" w:rsidRPr="00E752A2">
        <w:t>.</w:t>
      </w:r>
    </w:p>
    <w:p w:rsidR="008C3C54" w:rsidRPr="00E752A2" w:rsidRDefault="008C3C54" w:rsidP="008C3C54">
      <w:pPr>
        <w:pStyle w:val="Rubrik1"/>
      </w:pPr>
      <w:r w:rsidRPr="00E752A2">
        <w:t>Motivering</w:t>
      </w:r>
    </w:p>
    <w:p w:rsidR="008C3C54" w:rsidRPr="00E752A2" w:rsidRDefault="008C3C54" w:rsidP="008C3C54">
      <w:r w:rsidRPr="00E752A2">
        <w:t>Allmänna kommunikationer såsom bussar, tåg, spårvägar är till för oss alla. Det är av vikt att dessa transportmedel känns trygga och säkra för att fler skall kunna använda dem.</w:t>
      </w:r>
    </w:p>
    <w:p w:rsidR="008C3C54" w:rsidRPr="00E752A2" w:rsidRDefault="008C3C54" w:rsidP="00723D9A">
      <w:pPr>
        <w:pStyle w:val="Normaltindrag"/>
      </w:pPr>
      <w:r w:rsidRPr="00E752A2">
        <w:t>I dagens samhälle krävs det ofta transport via allmänna kommunikation</w:t>
      </w:r>
      <w:r w:rsidRPr="00E752A2">
        <w:t>s</w:t>
      </w:r>
      <w:r w:rsidRPr="00E752A2">
        <w:t>medel för att kunna utföra olika aktiviteter. Det kan vara allt från att åka till arbetet, skolan, någon fritidsaktivitet eller för att handla.</w:t>
      </w:r>
    </w:p>
    <w:p w:rsidR="008C3C54" w:rsidRPr="00E752A2" w:rsidRDefault="008C3C54" w:rsidP="00723D9A">
      <w:pPr>
        <w:pStyle w:val="Normaltindrag"/>
      </w:pPr>
      <w:r w:rsidRPr="00E752A2">
        <w:t>Då är det viktigt att möjligheten att resa är lika för alla medborgare i sa</w:t>
      </w:r>
      <w:r w:rsidRPr="00E752A2">
        <w:t>m</w:t>
      </w:r>
      <w:r w:rsidRPr="00E752A2">
        <w:t>hället. Ett ökande problem på allmänna kommunikationer är dock den fr</w:t>
      </w:r>
      <w:r w:rsidRPr="00E752A2">
        <w:t>e</w:t>
      </w:r>
      <w:r w:rsidRPr="00E752A2">
        <w:t>kventa förekomsten av hundar vilket leder till problem för många passagerare som är hundrädda.</w:t>
      </w:r>
    </w:p>
    <w:p w:rsidR="008C3C54" w:rsidRPr="00E752A2" w:rsidRDefault="008C3C54" w:rsidP="00723D9A">
      <w:pPr>
        <w:pStyle w:val="Normaltindrag"/>
      </w:pPr>
      <w:r w:rsidRPr="00E752A2">
        <w:t>I Österrike har man en lag som säger att alla hundar måste ha munskydd för att få åka med de allmänna kommunikationerna. Hundar måste vara kop</w:t>
      </w:r>
      <w:r w:rsidRPr="00E752A2">
        <w:t>p</w:t>
      </w:r>
      <w:r w:rsidRPr="00E752A2">
        <w:t>lade och ha munkorg under färd med allmänna transportmedel som exempe</w:t>
      </w:r>
      <w:r w:rsidRPr="00E752A2">
        <w:t>l</w:t>
      </w:r>
      <w:r w:rsidRPr="00E752A2">
        <w:t>vis bussar, tunnelbana och spårvagn. Det är dock tillåtet att ha små hundar i en väska. Lagen har inneburit ökad trivsel och problemet med aggressiva hundar och hundar som biter i fötter</w:t>
      </w:r>
      <w:r w:rsidR="00723D9A" w:rsidRPr="00E752A2">
        <w:t xml:space="preserve"> som ofrivilligt trampar på dem</w:t>
      </w:r>
      <w:r w:rsidRPr="00E752A2">
        <w:t xml:space="preserve"> har i stort eliminerats.</w:t>
      </w:r>
    </w:p>
    <w:p w:rsidR="008C3C54" w:rsidRPr="00E752A2" w:rsidRDefault="008C3C54" w:rsidP="00723D9A">
      <w:pPr>
        <w:pStyle w:val="Normaltindrag"/>
      </w:pPr>
      <w:r w:rsidRPr="00E752A2">
        <w:t>Jag anser att en liknande lag borde införas i Sverige för att öka tryggheten på våra allmänna kommunikationer. Riksdagen bör därför ge regeringen till känna vad som här anförts.</w:t>
      </w:r>
    </w:p>
    <w:p w:rsidR="00723D9A" w:rsidRPr="00E752A2" w:rsidRDefault="00723D9A" w:rsidP="00723D9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3D9A" w:rsidRPr="00E75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3D9A" w:rsidRPr="00E752A2" w:rsidRDefault="00723D9A" w:rsidP="00723D9A">
            <w:pPr>
              <w:pStyle w:val="UnderskriftDatum"/>
              <w:spacing w:before="0"/>
            </w:pPr>
            <w:r w:rsidRPr="00E752A2">
              <w:lastRenderedPageBreak/>
              <w:t>Stockholm den 28 september 2005</w:t>
            </w:r>
          </w:p>
        </w:tc>
        <w:tc>
          <w:tcPr>
            <w:tcW w:w="3047" w:type="dxa"/>
          </w:tcPr>
          <w:p w:rsidR="00723D9A" w:rsidRPr="00E752A2" w:rsidRDefault="00723D9A" w:rsidP="00723D9A">
            <w:pPr>
              <w:pStyle w:val="Underskrifter"/>
            </w:pPr>
          </w:p>
        </w:tc>
      </w:tr>
      <w:tr w:rsidR="00723D9A" w:rsidRPr="00E75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3D9A" w:rsidRPr="00E752A2" w:rsidRDefault="00723D9A" w:rsidP="00723D9A">
            <w:pPr>
              <w:pStyle w:val="Underskrifter"/>
            </w:pPr>
            <w:r w:rsidRPr="00E752A2">
              <w:t>Annelie Enochson (kd)</w:t>
            </w:r>
          </w:p>
        </w:tc>
        <w:tc>
          <w:tcPr>
            <w:tcW w:w="3047" w:type="dxa"/>
          </w:tcPr>
          <w:p w:rsidR="00723D9A" w:rsidRPr="00E752A2" w:rsidRDefault="00723D9A" w:rsidP="00723D9A">
            <w:pPr>
              <w:pStyle w:val="Underskrifter"/>
            </w:pPr>
          </w:p>
        </w:tc>
      </w:tr>
    </w:tbl>
    <w:p w:rsidR="00E84F25" w:rsidRPr="00E752A2" w:rsidRDefault="00E84F25" w:rsidP="00723D9A">
      <w:pPr>
        <w:pStyle w:val="Normaltindrag"/>
      </w:pPr>
    </w:p>
    <w:sectPr w:rsidR="00E84F25" w:rsidRPr="00E752A2" w:rsidSect="00723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AA4" w:rsidRPr="00E752A2" w:rsidRDefault="00394AA4">
      <w:r w:rsidRPr="00E752A2">
        <w:separator/>
      </w:r>
    </w:p>
  </w:endnote>
  <w:endnote w:type="continuationSeparator" w:id="0">
    <w:p w:rsidR="00394AA4" w:rsidRPr="00E752A2" w:rsidRDefault="00394AA4">
      <w:r w:rsidRPr="00E752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AEF" w:rsidRPr="00E752A2" w:rsidRDefault="00E752A2" w:rsidP="00723D9A">
    <w:pPr>
      <w:pStyle w:val="Sidfot"/>
    </w:pPr>
    <w:r w:rsidRPr="00E752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06423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D9A" w:rsidRDefault="00723D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3D9A" w:rsidRDefault="00723D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AEF" w:rsidRPr="00E752A2" w:rsidRDefault="00E752A2" w:rsidP="00723D9A">
    <w:pPr>
      <w:pStyle w:val="Sidfot"/>
    </w:pPr>
    <w:r w:rsidRPr="00E752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76223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D9A" w:rsidRDefault="00723D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3D9A" w:rsidRDefault="00723D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AEF" w:rsidRPr="00E752A2" w:rsidRDefault="00E752A2" w:rsidP="00723D9A">
    <w:pPr>
      <w:pStyle w:val="Sidfot"/>
    </w:pPr>
    <w:r w:rsidRPr="00E752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741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D9A" w:rsidRDefault="00723D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3D9A" w:rsidRDefault="00723D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AA4" w:rsidRPr="00E752A2" w:rsidRDefault="00394AA4">
      <w:r w:rsidRPr="00E752A2">
        <w:separator/>
      </w:r>
    </w:p>
  </w:footnote>
  <w:footnote w:type="continuationSeparator" w:id="0">
    <w:p w:rsidR="00394AA4" w:rsidRPr="00E752A2" w:rsidRDefault="00394AA4">
      <w:r w:rsidRPr="00E752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AEF" w:rsidRPr="00E752A2" w:rsidRDefault="00E752A2" w:rsidP="00723D9A">
    <w:pPr>
      <w:pStyle w:val="Sidhuvud"/>
    </w:pPr>
    <w:r w:rsidRPr="00E752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91767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D9A" w:rsidRDefault="00723D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3D9A" w:rsidRDefault="00723D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7AEF" w:rsidRPr="00E752A2" w:rsidRDefault="00E752A2" w:rsidP="00723D9A">
    <w:pPr>
      <w:pStyle w:val="Sidhuvud"/>
    </w:pPr>
    <w:r w:rsidRPr="00E752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6323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D9A" w:rsidRDefault="00723D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3D9A" w:rsidRDefault="00723D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D9A" w:rsidRPr="00E752A2" w:rsidRDefault="00723D9A">
    <w:pPr>
      <w:pStyle w:val="FSHNormal"/>
      <w:tabs>
        <w:tab w:val="right" w:pos="5840"/>
      </w:tabs>
    </w:pPr>
    <w:r w:rsidRPr="00E752A2">
      <w:br/>
    </w:r>
    <w:r w:rsidRPr="00E752A2">
      <w:fldChar w:fldCharType="begin" w:fldLock="1"/>
    </w:r>
    <w:r w:rsidRPr="00E752A2">
      <w:instrText xml:space="preserve"> DOCPROPERTY</w:instrText>
    </w:r>
    <w:r w:rsidRPr="00E752A2">
      <w:rPr>
        <w:sz w:val="18"/>
      </w:rPr>
      <w:instrText xml:space="preserve"> "YearUser" *\charformat </w:instrText>
    </w:r>
    <w:r w:rsidRPr="00E752A2">
      <w:fldChar w:fldCharType="separate"/>
    </w:r>
    <w:r w:rsidRPr="00E752A2">
      <w:t>2005/06</w:t>
    </w:r>
    <w:r w:rsidRPr="00E752A2">
      <w:fldChar w:fldCharType="end"/>
    </w:r>
    <w:r w:rsidRPr="00E752A2">
      <w:t xml:space="preserve"> </w:t>
    </w:r>
    <w:r w:rsidRPr="00E752A2">
      <w:tab/>
      <w:t xml:space="preserve">mnr: </w:t>
    </w:r>
    <w:r w:rsidRPr="00E752A2">
      <w:fldChar w:fldCharType="begin" w:fldLock="1"/>
    </w:r>
    <w:r w:rsidRPr="00E752A2">
      <w:instrText xml:space="preserve"> DOCPROPERTY</w:instrText>
    </w:r>
    <w:r w:rsidRPr="00E752A2">
      <w:rPr>
        <w:sz w:val="18"/>
      </w:rPr>
      <w:instrText xml:space="preserve"> "Motionsnummer" *\charformat </w:instrText>
    </w:r>
    <w:r w:rsidRPr="00E752A2">
      <w:fldChar w:fldCharType="separate"/>
    </w:r>
    <w:r w:rsidRPr="00E752A2">
      <w:t>T478</w:t>
    </w:r>
    <w:r w:rsidRPr="00E752A2">
      <w:fldChar w:fldCharType="end"/>
    </w:r>
    <w:r w:rsidRPr="00E752A2">
      <w:br/>
    </w:r>
    <w:r w:rsidRPr="00E752A2">
      <w:fldChar w:fldCharType="begin" w:fldLock="1"/>
    </w:r>
    <w:r w:rsidRPr="00E752A2">
      <w:instrText xml:space="preserve"> DOCPROPERTY</w:instrText>
    </w:r>
    <w:r w:rsidRPr="00E752A2">
      <w:rPr>
        <w:sz w:val="18"/>
      </w:rPr>
      <w:instrText xml:space="preserve"> "Samling" *\charformat </w:instrText>
    </w:r>
    <w:r w:rsidRPr="00E752A2">
      <w:fldChar w:fldCharType="end"/>
    </w:r>
    <w:r w:rsidRPr="00E752A2">
      <w:tab/>
      <w:t xml:space="preserve">pnr: </w:t>
    </w:r>
    <w:r w:rsidRPr="00E752A2">
      <w:fldChar w:fldCharType="begin" w:fldLock="1"/>
    </w:r>
    <w:r w:rsidRPr="00E752A2">
      <w:instrText xml:space="preserve"> DOCPROPERTY</w:instrText>
    </w:r>
    <w:r w:rsidRPr="00E752A2">
      <w:rPr>
        <w:sz w:val="18"/>
      </w:rPr>
      <w:instrText xml:space="preserve"> "Partinummer" *\charformat </w:instrText>
    </w:r>
    <w:r w:rsidRPr="00E752A2">
      <w:fldChar w:fldCharType="separate"/>
    </w:r>
    <w:r w:rsidRPr="00E752A2">
      <w:t>kd960</w:t>
    </w:r>
    <w:r w:rsidRPr="00E752A2">
      <w:fldChar w:fldCharType="end"/>
    </w:r>
  </w:p>
  <w:p w:rsidR="00723D9A" w:rsidRPr="00E752A2" w:rsidRDefault="00723D9A">
    <w:pPr>
      <w:pStyle w:val="FSHRub1"/>
    </w:pPr>
    <w:r w:rsidRPr="00E752A2">
      <w:t>Motion till riksdagen</w:t>
    </w:r>
    <w:r w:rsidRPr="00E752A2">
      <w:br/>
    </w:r>
    <w:r w:rsidRPr="00E752A2">
      <w:fldChar w:fldCharType="begin" w:fldLock="1"/>
    </w:r>
    <w:r w:rsidRPr="00E752A2">
      <w:instrText xml:space="preserve"> DOCPROPERTY "YearUser" *\charformat </w:instrText>
    </w:r>
    <w:r w:rsidRPr="00E752A2">
      <w:fldChar w:fldCharType="separate"/>
    </w:r>
    <w:r w:rsidRPr="00E752A2">
      <w:t>2005/06</w:t>
    </w:r>
    <w:r w:rsidRPr="00E752A2">
      <w:fldChar w:fldCharType="end"/>
    </w:r>
    <w:r w:rsidRPr="00E752A2">
      <w:t>:</w:t>
    </w:r>
    <w:r w:rsidRPr="00E752A2">
      <w:fldChar w:fldCharType="begin" w:fldLock="1"/>
    </w:r>
    <w:r w:rsidRPr="00E752A2">
      <w:instrText xml:space="preserve"> DOCPROPERTY "Motionsnummer" *\charformat </w:instrText>
    </w:r>
    <w:r w:rsidRPr="00E752A2">
      <w:fldChar w:fldCharType="separate"/>
    </w:r>
    <w:r w:rsidRPr="00E752A2">
      <w:t>T478</w:t>
    </w:r>
    <w:r w:rsidRPr="00E752A2">
      <w:fldChar w:fldCharType="end"/>
    </w:r>
  </w:p>
  <w:p w:rsidR="00723D9A" w:rsidRPr="00E752A2" w:rsidRDefault="00723D9A">
    <w:pPr>
      <w:pStyle w:val="FSHNormalS5"/>
    </w:pPr>
    <w:r w:rsidRPr="00E752A2">
      <w:fldChar w:fldCharType="begin" w:fldLock="1"/>
    </w:r>
    <w:r w:rsidRPr="00E752A2">
      <w:instrText xml:space="preserve"> DOCPROPERTY "MotionarText" *\charformat </w:instrText>
    </w:r>
    <w:r w:rsidRPr="00E752A2">
      <w:fldChar w:fldCharType="separate"/>
    </w:r>
    <w:r w:rsidRPr="00E752A2">
      <w:t>av Annelie Enochson (kd)</w:t>
    </w:r>
    <w:r w:rsidRPr="00E752A2">
      <w:fldChar w:fldCharType="end"/>
    </w:r>
    <w:r w:rsidRPr="00E752A2">
      <w:br/>
    </w:r>
    <w:r w:rsidRPr="00E752A2">
      <w:fldChar w:fldCharType="begin" w:fldLock="1"/>
    </w:r>
    <w:r w:rsidRPr="00E752A2">
      <w:instrText xml:space="preserve"> DOCPROPERTY "SvarFrasKort" *\charformat </w:instrText>
    </w:r>
    <w:r w:rsidRPr="00E752A2">
      <w:fldChar w:fldCharType="end"/>
    </w:r>
  </w:p>
  <w:p w:rsidR="00723D9A" w:rsidRPr="00E752A2" w:rsidRDefault="00723D9A">
    <w:pPr>
      <w:pStyle w:val="FSHTitel"/>
    </w:pPr>
    <w:r w:rsidRPr="00E752A2">
      <w:fldChar w:fldCharType="begin" w:fldLock="1"/>
    </w:r>
    <w:r w:rsidRPr="00E752A2">
      <w:instrText xml:space="preserve"> DOCPROPERTY</w:instrText>
    </w:r>
    <w:r w:rsidRPr="00E752A2">
      <w:rPr>
        <w:sz w:val="18"/>
      </w:rPr>
      <w:instrText xml:space="preserve"> "RubrikSvar" *\charformat </w:instrText>
    </w:r>
    <w:r w:rsidRPr="00E752A2">
      <w:fldChar w:fldCharType="separate"/>
    </w:r>
    <w:r w:rsidRPr="00E752A2">
      <w:t>Hundar på allmänna kommunikationer</w:t>
    </w:r>
    <w:r w:rsidRPr="00E752A2">
      <w:fldChar w:fldCharType="end"/>
    </w:r>
  </w:p>
  <w:p w:rsidR="00723D9A" w:rsidRPr="00E752A2" w:rsidRDefault="00723D9A" w:rsidP="00723D9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1FC8F78"/>
    <w:lvl w:ilvl="0" w:tplc="D746293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961291">
    <w:abstractNumId w:val="13"/>
  </w:num>
  <w:num w:numId="2" w16cid:durableId="2140412130">
    <w:abstractNumId w:val="10"/>
  </w:num>
  <w:num w:numId="3" w16cid:durableId="1468549737">
    <w:abstractNumId w:val="11"/>
  </w:num>
  <w:num w:numId="4" w16cid:durableId="1710180035">
    <w:abstractNumId w:val="12"/>
  </w:num>
  <w:num w:numId="5" w16cid:durableId="2008899838">
    <w:abstractNumId w:val="8"/>
  </w:num>
  <w:num w:numId="6" w16cid:durableId="1145776737">
    <w:abstractNumId w:val="3"/>
  </w:num>
  <w:num w:numId="7" w16cid:durableId="1937252597">
    <w:abstractNumId w:val="2"/>
  </w:num>
  <w:num w:numId="8" w16cid:durableId="297758596">
    <w:abstractNumId w:val="1"/>
  </w:num>
  <w:num w:numId="9" w16cid:durableId="2031757744">
    <w:abstractNumId w:val="0"/>
  </w:num>
  <w:num w:numId="10" w16cid:durableId="166599648">
    <w:abstractNumId w:val="9"/>
  </w:num>
  <w:num w:numId="11" w16cid:durableId="611785472">
    <w:abstractNumId w:val="7"/>
  </w:num>
  <w:num w:numId="12" w16cid:durableId="1961912927">
    <w:abstractNumId w:val="6"/>
  </w:num>
  <w:num w:numId="13" w16cid:durableId="428743947">
    <w:abstractNumId w:val="5"/>
  </w:num>
  <w:num w:numId="14" w16cid:durableId="1998148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556DAA"/>
    <w:rsid w:val="00064BC3"/>
    <w:rsid w:val="00066775"/>
    <w:rsid w:val="00072FB9"/>
    <w:rsid w:val="000B7AEF"/>
    <w:rsid w:val="00100531"/>
    <w:rsid w:val="001B3711"/>
    <w:rsid w:val="001F79F3"/>
    <w:rsid w:val="00201DFB"/>
    <w:rsid w:val="00204A63"/>
    <w:rsid w:val="00212FF1"/>
    <w:rsid w:val="00230193"/>
    <w:rsid w:val="0025068A"/>
    <w:rsid w:val="002818D3"/>
    <w:rsid w:val="002D11A8"/>
    <w:rsid w:val="00394AA4"/>
    <w:rsid w:val="00445271"/>
    <w:rsid w:val="00461E15"/>
    <w:rsid w:val="004A0504"/>
    <w:rsid w:val="004E38D9"/>
    <w:rsid w:val="00556DAA"/>
    <w:rsid w:val="00723D9A"/>
    <w:rsid w:val="00740D6D"/>
    <w:rsid w:val="00794149"/>
    <w:rsid w:val="007B16B6"/>
    <w:rsid w:val="007B67A7"/>
    <w:rsid w:val="007C6092"/>
    <w:rsid w:val="008C3C54"/>
    <w:rsid w:val="00A053C6"/>
    <w:rsid w:val="00B13BF0"/>
    <w:rsid w:val="00C1285C"/>
    <w:rsid w:val="00C27B7D"/>
    <w:rsid w:val="00D1174F"/>
    <w:rsid w:val="00DC6C70"/>
    <w:rsid w:val="00E22893"/>
    <w:rsid w:val="00E360DE"/>
    <w:rsid w:val="00E752A2"/>
    <w:rsid w:val="00E75D28"/>
    <w:rsid w:val="00E84F25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1BDA2E-C36A-449C-94FA-8422DD2E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23D9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D1DF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F7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234</Words>
  <Characters>1258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T478</vt:lpstr>
    </vt:vector>
  </TitlesOfParts>
  <Company>Riksdagen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T478</dc:title>
  <dc:subject>T478</dc:subject>
  <dc:creator>Riksdagen</dc:creator>
  <cp:keywords>Riksdagen</cp:keywords>
  <dc:description/>
  <cp:lastModifiedBy>Lars Brink</cp:lastModifiedBy>
  <cp:revision>2</cp:revision>
  <cp:lastPrinted>2005-11-25T12:34:00Z</cp:lastPrinted>
  <dcterms:created xsi:type="dcterms:W3CDTF">2025-12-16T21:38:00Z</dcterms:created>
  <dcterms:modified xsi:type="dcterms:W3CDTF">2025-12-16T21:38:00Z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Hundar på allmänna kommunikationer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Hundar på allmänna kommunikationer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kd960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20052006000001070100000009600069</vt:lpwstr>
  </property>
  <property fmtid="{D5CDD505-2E9C-101B-9397-08002B2CF9AE}" pid="47" name="datum">
    <vt:lpwstr>050928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20052006000001070100000009600069</vt:lpwstr>
  </property>
  <property fmtid="{D5CDD505-2E9C-101B-9397-08002B2CF9AE}" pid="50" name="nummer">
    <vt:lpwstr>478</vt:lpwstr>
  </property>
  <property fmtid="{D5CDD505-2E9C-101B-9397-08002B2CF9AE}" pid="51" name="utskottsbeteckning">
    <vt:lpwstr>T</vt:lpwstr>
  </property>
</Properties>
</file>