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449AC" w:rsidRPr="00B51587" w:rsidTr="00D449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449AC" w:rsidRPr="00B51587" w:rsidRDefault="009B301C" w:rsidP="00D449AC">
            <w:pPr>
              <w:pStyle w:val="RSKRbeteckning"/>
              <w:spacing w:before="240"/>
            </w:pPr>
            <w:r w:rsidRPr="00B51587">
              <w:t>Riksdagsskrivelse</w:t>
            </w:r>
          </w:p>
          <w:p w:rsidR="00D449AC" w:rsidRPr="00B51587" w:rsidRDefault="009B301C" w:rsidP="00D449AC">
            <w:pPr>
              <w:pStyle w:val="RSKRbeteckning"/>
            </w:pPr>
            <w:r w:rsidRPr="00B51587">
              <w:t>2011/12</w:t>
            </w:r>
            <w:r w:rsidR="00D449AC" w:rsidRPr="00B51587">
              <w:t>:</w:t>
            </w:r>
            <w:r w:rsidRPr="00B51587">
              <w:t>160</w:t>
            </w:r>
          </w:p>
        </w:tc>
        <w:tc>
          <w:tcPr>
            <w:tcW w:w="1134" w:type="dxa"/>
          </w:tcPr>
          <w:p w:rsidR="00D449AC" w:rsidRPr="00B51587" w:rsidRDefault="00B51587" w:rsidP="00D449AC">
            <w:pPr>
              <w:jc w:val="right"/>
            </w:pPr>
            <w:r w:rsidRPr="00B5158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9AC" w:rsidRPr="00B51587" w:rsidTr="00D449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449AC" w:rsidRPr="00B51587" w:rsidRDefault="00D449AC" w:rsidP="00D449AC">
            <w:pPr>
              <w:rPr>
                <w:sz w:val="10"/>
              </w:rPr>
            </w:pPr>
          </w:p>
        </w:tc>
      </w:tr>
    </w:tbl>
    <w:p w:rsidR="00D449AC" w:rsidRPr="00B51587" w:rsidRDefault="00D449AC" w:rsidP="00D449AC"/>
    <w:p w:rsidR="00D449AC" w:rsidRPr="00B51587" w:rsidRDefault="009B301C" w:rsidP="00D449AC">
      <w:pPr>
        <w:pStyle w:val="Mottagare1"/>
      </w:pPr>
      <w:r w:rsidRPr="00B51587">
        <w:t>Regeringen</w:t>
      </w:r>
    </w:p>
    <w:p w:rsidR="00D449AC" w:rsidRPr="00B51587" w:rsidRDefault="009B301C" w:rsidP="00D449AC">
      <w:pPr>
        <w:pStyle w:val="Mottagare2"/>
      </w:pPr>
      <w:r w:rsidRPr="00B51587">
        <w:t>Justitiedepartementet</w:t>
      </w:r>
      <w:r w:rsidRPr="00B51587">
        <w:rPr>
          <w:rStyle w:val="Fotnotsreferens"/>
        </w:rPr>
        <w:footnoteReference w:id="1"/>
      </w:r>
    </w:p>
    <w:p w:rsidR="00D449AC" w:rsidRPr="00B51587" w:rsidRDefault="00D449AC" w:rsidP="00D449AC">
      <w:r w:rsidRPr="00B51587">
        <w:t xml:space="preserve">Med överlämnande av </w:t>
      </w:r>
      <w:r w:rsidR="009B301C" w:rsidRPr="00B51587">
        <w:t>konstitutionsutskottet</w:t>
      </w:r>
      <w:r w:rsidRPr="00B51587">
        <w:t xml:space="preserve">s betänkande </w:t>
      </w:r>
      <w:r w:rsidR="009B301C" w:rsidRPr="00B51587">
        <w:t>2011/12</w:t>
      </w:r>
      <w:r w:rsidRPr="00B51587">
        <w:t>:</w:t>
      </w:r>
      <w:r w:rsidR="009B301C" w:rsidRPr="00B51587">
        <w:t>KU6</w:t>
      </w:r>
      <w:r w:rsidRPr="00B51587">
        <w:t xml:space="preserve"> </w:t>
      </w:r>
      <w:r w:rsidR="009B301C" w:rsidRPr="00B51587">
        <w:t>Justitieombudsmännens ämbetsberättelse</w:t>
      </w:r>
      <w:r w:rsidRPr="00B51587">
        <w:t xml:space="preserve"> får jag anmäla att riksdagen denna dag bifallit utskottets förslag till riksdagsbeslut.</w:t>
      </w:r>
    </w:p>
    <w:p w:rsidR="00D449AC" w:rsidRPr="00B51587" w:rsidRDefault="00D449AC" w:rsidP="00D449AC">
      <w:pPr>
        <w:pStyle w:val="Stockholm"/>
      </w:pPr>
      <w:r w:rsidRPr="00B51587">
        <w:t xml:space="preserve">Stockholm </w:t>
      </w:r>
      <w:r w:rsidR="009B301C" w:rsidRPr="00B51587">
        <w:t>den 21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49AC" w:rsidRPr="00B51587" w:rsidTr="00D449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449AC" w:rsidRPr="00B51587" w:rsidRDefault="009B301C" w:rsidP="00D449AC">
            <w:pPr>
              <w:pStyle w:val="AvsTalman"/>
            </w:pPr>
            <w:r w:rsidRPr="00B51587">
              <w:t>Per Westerberg</w:t>
            </w:r>
          </w:p>
        </w:tc>
        <w:tc>
          <w:tcPr>
            <w:tcW w:w="3628" w:type="dxa"/>
          </w:tcPr>
          <w:p w:rsidR="00D449AC" w:rsidRPr="00B51587" w:rsidRDefault="009B301C" w:rsidP="00D449AC">
            <w:pPr>
              <w:pStyle w:val="AvsTjnsteman"/>
            </w:pPr>
            <w:r w:rsidRPr="00B51587">
              <w:t>Claes Mårtensson</w:t>
            </w:r>
          </w:p>
        </w:tc>
      </w:tr>
    </w:tbl>
    <w:p w:rsidR="00CE5B19" w:rsidRPr="00B51587" w:rsidRDefault="00CE5B19" w:rsidP="00D449AC"/>
    <w:sectPr w:rsidR="00CE5B19" w:rsidRPr="00B51587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961" w:rsidRPr="00B51587" w:rsidRDefault="005F6961">
      <w:r w:rsidRPr="00B51587">
        <w:separator/>
      </w:r>
    </w:p>
  </w:endnote>
  <w:endnote w:type="continuationSeparator" w:id="0">
    <w:p w:rsidR="005F6961" w:rsidRPr="00B51587" w:rsidRDefault="005F6961">
      <w:r w:rsidRPr="00B515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961" w:rsidRPr="00B51587" w:rsidRDefault="005F6961">
      <w:r w:rsidRPr="00B51587">
        <w:separator/>
      </w:r>
    </w:p>
  </w:footnote>
  <w:footnote w:type="continuationSeparator" w:id="0">
    <w:p w:rsidR="005F6961" w:rsidRPr="00B51587" w:rsidRDefault="005F6961">
      <w:r w:rsidRPr="00B51587">
        <w:continuationSeparator/>
      </w:r>
    </w:p>
  </w:footnote>
  <w:footnote w:id="1">
    <w:p w:rsidR="009B301C" w:rsidRPr="00B51587" w:rsidRDefault="009B301C">
      <w:pPr>
        <w:pStyle w:val="Fotnotstext"/>
      </w:pPr>
      <w:r w:rsidRPr="00B51587">
        <w:rPr>
          <w:rStyle w:val="Fotnotsreferens"/>
        </w:rPr>
        <w:footnoteRef/>
      </w:r>
      <w:r w:rsidRPr="00B51587">
        <w:t xml:space="preserve"> Riksdagsskrivelse 2011/12:161 till Socialdepartementet</w:t>
      </w:r>
    </w:p>
    <w:p w:rsidR="009B301C" w:rsidRPr="00B51587" w:rsidRDefault="009B301C">
      <w:pPr>
        <w:pStyle w:val="Fotnotstext"/>
      </w:pPr>
      <w:r w:rsidRPr="00B51587">
        <w:t>Riksdagsskrivelse 2011/12:162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62"/>
    <w:rsid w:val="00062659"/>
    <w:rsid w:val="000B13FA"/>
    <w:rsid w:val="00137E7C"/>
    <w:rsid w:val="001B605B"/>
    <w:rsid w:val="002E72EA"/>
    <w:rsid w:val="00333AF6"/>
    <w:rsid w:val="0055519C"/>
    <w:rsid w:val="005F6961"/>
    <w:rsid w:val="0065744A"/>
    <w:rsid w:val="00661362"/>
    <w:rsid w:val="007D1F51"/>
    <w:rsid w:val="009730C8"/>
    <w:rsid w:val="009B301C"/>
    <w:rsid w:val="00B51587"/>
    <w:rsid w:val="00CE5B19"/>
    <w:rsid w:val="00D449AC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BA419-66A9-4FEC-B3D1-8735174A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61362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61362"/>
    <w:rPr>
      <w:vertAlign w:val="superscript"/>
    </w:rPr>
  </w:style>
  <w:style w:type="paragraph" w:styleId="Ballongtext">
    <w:name w:val="Balloon Text"/>
    <w:basedOn w:val="Normal"/>
    <w:semiHidden/>
    <w:rsid w:val="00661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2012-03-20T11:58:00Z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2012-03-21</vt:lpwstr>
  </property>
  <property fmtid="{D5CDD505-2E9C-101B-9397-08002B2CF9AE}" pid="5" name="DatumIText">
    <vt:lpwstr>den 21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160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6</vt:lpwstr>
  </property>
  <property fmtid="{D5CDD505-2E9C-101B-9397-08002B2CF9AE}" pid="17" name="RefRubrik">
    <vt:lpwstr>Justitieombudsmännens ämbetsberättelse</vt:lpwstr>
  </property>
</Properties>
</file>