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0419" w:rsidRPr="009770BD" w:rsidRDefault="00ED0419" w:rsidP="00F50E2C">
      <w:pPr>
        <w:pStyle w:val="Hemstlrubrik"/>
      </w:pPr>
      <w:r w:rsidRPr="009770BD">
        <w:t>Förslag till riksdagsbeslut</w:t>
      </w:r>
    </w:p>
    <w:p w:rsidR="00ED0419" w:rsidRPr="009770BD" w:rsidRDefault="00ED0419" w:rsidP="00ED0419">
      <w:pPr>
        <w:pStyle w:val="Hemstlatt"/>
      </w:pPr>
      <w:r w:rsidRPr="009770BD">
        <w:t>Riksdagen tillkännager för regeringen som sin mening vad i motionen anförs om de agrara näringarnas betydelse ur beredskapssynpunkt.</w:t>
      </w:r>
    </w:p>
    <w:p w:rsidR="00ED0419" w:rsidRPr="009770BD" w:rsidRDefault="008F1756" w:rsidP="008F1756">
      <w:pPr>
        <w:pStyle w:val="Rubrik1"/>
      </w:pPr>
      <w:r w:rsidRPr="009770BD">
        <w:t>Motivering</w:t>
      </w:r>
    </w:p>
    <w:p w:rsidR="00ED0419" w:rsidRPr="009770BD" w:rsidRDefault="00ED0419" w:rsidP="00ED0419">
      <w:r w:rsidRPr="009770BD">
        <w:t>Den största delen av Sveriges yta är landsbygd med stort inslag av småföret</w:t>
      </w:r>
      <w:r w:rsidRPr="009770BD">
        <w:t>a</w:t>
      </w:r>
      <w:r w:rsidRPr="009770BD">
        <w:t>gande grundat på en tradition av företagsamhet och självförsörjning. De agr</w:t>
      </w:r>
      <w:r w:rsidRPr="009770BD">
        <w:t>a</w:t>
      </w:r>
      <w:r w:rsidRPr="009770BD">
        <w:t>ra näringarna dominerar fortfarande i många kommuner och där är också de indirekta sysselsättningseffekterna mycket viktiga. Ett exempel på detta är Högsby kommun där jord</w:t>
      </w:r>
      <w:r w:rsidR="00F50E2C" w:rsidRPr="009770BD">
        <w:t>-</w:t>
      </w:r>
      <w:r w:rsidRPr="009770BD">
        <w:t xml:space="preserve"> och skogsbruket direkt och indirekt sysselsätter c</w:t>
      </w:r>
      <w:r w:rsidR="00F50E2C" w:rsidRPr="009770BD">
        <w:t>irk</w:t>
      </w:r>
      <w:r w:rsidRPr="009770BD">
        <w:t xml:space="preserve">a </w:t>
      </w:r>
      <w:r w:rsidR="00F50E2C" w:rsidRPr="009770BD">
        <w:t>en tredjedel</w:t>
      </w:r>
      <w:r w:rsidRPr="009770BD">
        <w:t xml:space="preserve"> av </w:t>
      </w:r>
      <w:r w:rsidR="00F50E2C" w:rsidRPr="009770BD">
        <w:t>dem som har arbete av någon art</w:t>
      </w:r>
      <w:r w:rsidRPr="009770BD">
        <w:t xml:space="preserve"> (2001). Med anledning av detta är det viktigt att uppmärksamma den tillgång som jord</w:t>
      </w:r>
      <w:r w:rsidR="00F50E2C" w:rsidRPr="009770BD">
        <w:t>-</w:t>
      </w:r>
      <w:r w:rsidRPr="009770BD">
        <w:t xml:space="preserve"> och skog</w:t>
      </w:r>
      <w:r w:rsidRPr="009770BD">
        <w:t>s</w:t>
      </w:r>
      <w:r w:rsidRPr="009770BD">
        <w:t>bruket med tillhörande förädling etc</w:t>
      </w:r>
      <w:r w:rsidR="00F50E2C" w:rsidRPr="009770BD">
        <w:t>. är för många delar av Sverige.</w:t>
      </w:r>
    </w:p>
    <w:p w:rsidR="00ED0419" w:rsidRPr="009770BD" w:rsidRDefault="00ED0419" w:rsidP="00F50E2C">
      <w:pPr>
        <w:pStyle w:val="Normaltindrag"/>
      </w:pPr>
      <w:r w:rsidRPr="009770BD">
        <w:t>Den officiella statistik som visar graden av företagande i Sverige inbegr</w:t>
      </w:r>
      <w:r w:rsidRPr="009770BD">
        <w:t>i</w:t>
      </w:r>
      <w:r w:rsidRPr="009770BD">
        <w:t>per oftast ej de agrara näringarna. Här anser vi att en uppdatering skall ske så att a</w:t>
      </w:r>
      <w:r w:rsidR="00F50E2C" w:rsidRPr="009770BD">
        <w:t>llt företagande oavsett bransch</w:t>
      </w:r>
      <w:r w:rsidRPr="009770BD">
        <w:t xml:space="preserve"> skall fin</w:t>
      </w:r>
      <w:r w:rsidR="00F50E2C" w:rsidRPr="009770BD">
        <w:t xml:space="preserve">nas med i officiell statistik. </w:t>
      </w:r>
    </w:p>
    <w:p w:rsidR="00ED0419" w:rsidRPr="009770BD" w:rsidRDefault="00ED0419" w:rsidP="00F50E2C">
      <w:pPr>
        <w:pStyle w:val="Normaltindrag"/>
      </w:pPr>
      <w:r w:rsidRPr="009770BD">
        <w:t>Under och efter stormen Gudruns härjningar har samhället haft en ovärde</w:t>
      </w:r>
      <w:r w:rsidRPr="009770BD">
        <w:t>r</w:t>
      </w:r>
      <w:r w:rsidRPr="009770BD">
        <w:t>lig nytta av jord</w:t>
      </w:r>
      <w:r w:rsidR="00F50E2C" w:rsidRPr="009770BD">
        <w:t>-</w:t>
      </w:r>
      <w:r w:rsidRPr="009770BD">
        <w:t xml:space="preserve"> och skogsbruket med dess kapacitet alltifrån människor till maskinparker och infrastruktur. Det är viktigt att uppmärksamma och kartlä</w:t>
      </w:r>
      <w:r w:rsidRPr="009770BD">
        <w:t>g</w:t>
      </w:r>
      <w:r w:rsidRPr="009770BD">
        <w:t>ga den resurs som landsbygdsföretagen är för våra invånare exempelvis i krissituationer, naturkatastrofer och andra extraordinära tillstånd. Ett sama</w:t>
      </w:r>
      <w:r w:rsidRPr="009770BD">
        <w:t>r</w:t>
      </w:r>
      <w:r w:rsidRPr="009770BD">
        <w:t>bete mellan landsbygdsföretagen och det allmänna bör uppmuntras. Rege</w:t>
      </w:r>
      <w:r w:rsidRPr="009770BD">
        <w:t>r</w:t>
      </w:r>
      <w:r w:rsidRPr="009770BD">
        <w:t>ingen bör initiera ett arbete som tar till vara de agrara näringarna och dess betydelse och roll för den grundläggande servicen, som sysselsättningsfaktor och som en aktiv resurs i samhällets krisberedskap. Detta bör ges regeringen till</w:t>
      </w:r>
      <w:r w:rsidR="00F50E2C" w:rsidRPr="009770BD">
        <w:t xml:space="preserve"> känna.</w:t>
      </w:r>
    </w:p>
    <w:p w:rsidR="00F50E2C" w:rsidRPr="009770BD" w:rsidRDefault="00F50E2C" w:rsidP="00F50E2C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50E2C" w:rsidRPr="009770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50E2C" w:rsidRPr="009770BD" w:rsidRDefault="00F50E2C" w:rsidP="00F50E2C">
            <w:pPr>
              <w:pStyle w:val="UnderskriftDatum"/>
              <w:spacing w:before="0"/>
            </w:pPr>
            <w:r w:rsidRPr="009770BD">
              <w:lastRenderedPageBreak/>
              <w:t>Stockholm den 1 oktober 2005</w:t>
            </w:r>
          </w:p>
        </w:tc>
        <w:tc>
          <w:tcPr>
            <w:tcW w:w="3047" w:type="dxa"/>
          </w:tcPr>
          <w:p w:rsidR="00F50E2C" w:rsidRPr="009770BD" w:rsidRDefault="00F50E2C" w:rsidP="00F50E2C">
            <w:pPr>
              <w:pStyle w:val="Underskrifter"/>
            </w:pPr>
          </w:p>
        </w:tc>
      </w:tr>
      <w:tr w:rsidR="00F50E2C" w:rsidRPr="009770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50E2C" w:rsidRPr="009770BD" w:rsidRDefault="00F50E2C" w:rsidP="00F50E2C">
            <w:pPr>
              <w:pStyle w:val="Underskrifter"/>
            </w:pPr>
            <w:r w:rsidRPr="009770BD">
              <w:t>Agne Hansson (c)</w:t>
            </w:r>
          </w:p>
        </w:tc>
        <w:tc>
          <w:tcPr>
            <w:tcW w:w="3047" w:type="dxa"/>
          </w:tcPr>
          <w:p w:rsidR="00F50E2C" w:rsidRPr="009770BD" w:rsidRDefault="00F50E2C" w:rsidP="00F50E2C">
            <w:pPr>
              <w:pStyle w:val="Underskrifter"/>
            </w:pPr>
            <w:r w:rsidRPr="009770BD">
              <w:t>Anders Larsson (c)</w:t>
            </w:r>
          </w:p>
        </w:tc>
      </w:tr>
    </w:tbl>
    <w:p w:rsidR="00E84F25" w:rsidRPr="009770BD" w:rsidRDefault="00E84F25" w:rsidP="00F50E2C">
      <w:pPr>
        <w:pStyle w:val="Normaltindrag"/>
      </w:pPr>
    </w:p>
    <w:sectPr w:rsidR="00E84F25" w:rsidRPr="009770BD" w:rsidSect="00F50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19D4" w:rsidRPr="009770BD" w:rsidRDefault="00C519D4">
      <w:r w:rsidRPr="009770BD">
        <w:separator/>
      </w:r>
    </w:p>
  </w:endnote>
  <w:endnote w:type="continuationSeparator" w:id="0">
    <w:p w:rsidR="00C519D4" w:rsidRPr="009770BD" w:rsidRDefault="00C519D4">
      <w:r w:rsidRPr="009770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BE2" w:rsidRPr="009770BD" w:rsidRDefault="009770BD" w:rsidP="00F50E2C">
    <w:pPr>
      <w:pStyle w:val="Sidfot"/>
    </w:pPr>
    <w:r w:rsidRPr="009770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416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0E2C" w:rsidRDefault="00F50E2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0E2C" w:rsidRDefault="00F50E2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419" w:rsidRPr="009770BD" w:rsidRDefault="009770BD" w:rsidP="00F50E2C">
    <w:pPr>
      <w:pStyle w:val="Sidfot"/>
    </w:pPr>
    <w:r w:rsidRPr="009770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02172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0E2C" w:rsidRDefault="00F50E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0E2C" w:rsidRDefault="00F50E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419" w:rsidRPr="009770BD" w:rsidRDefault="009770BD" w:rsidP="00F50E2C">
    <w:pPr>
      <w:pStyle w:val="Sidfot"/>
    </w:pPr>
    <w:r w:rsidRPr="009770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62089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0E2C" w:rsidRDefault="00F50E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0E2C" w:rsidRDefault="00F50E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19D4" w:rsidRPr="009770BD" w:rsidRDefault="00C519D4">
      <w:r w:rsidRPr="009770BD">
        <w:separator/>
      </w:r>
    </w:p>
  </w:footnote>
  <w:footnote w:type="continuationSeparator" w:id="0">
    <w:p w:rsidR="00C519D4" w:rsidRPr="009770BD" w:rsidRDefault="00C519D4">
      <w:r w:rsidRPr="009770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BE2" w:rsidRPr="009770BD" w:rsidRDefault="009770BD" w:rsidP="00F50E2C">
    <w:pPr>
      <w:pStyle w:val="Sidhuvud"/>
    </w:pPr>
    <w:r w:rsidRPr="009770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03382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0E2C" w:rsidRDefault="00F50E2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0E2C" w:rsidRDefault="00F50E2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419" w:rsidRPr="009770BD" w:rsidRDefault="009770BD" w:rsidP="00F50E2C">
    <w:pPr>
      <w:pStyle w:val="Sidhuvud"/>
    </w:pPr>
    <w:r w:rsidRPr="009770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44359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0E2C" w:rsidRDefault="00F50E2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0E2C" w:rsidRDefault="00F50E2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0E2C" w:rsidRPr="009770BD" w:rsidRDefault="00F50E2C">
    <w:pPr>
      <w:pStyle w:val="FSHNormal"/>
      <w:tabs>
        <w:tab w:val="right" w:pos="5840"/>
      </w:tabs>
    </w:pPr>
    <w:r w:rsidRPr="009770BD">
      <w:br/>
    </w:r>
    <w:r w:rsidRPr="009770BD">
      <w:fldChar w:fldCharType="begin" w:fldLock="1"/>
    </w:r>
    <w:r w:rsidRPr="009770BD">
      <w:instrText xml:space="preserve"> DOCPROPERTY</w:instrText>
    </w:r>
    <w:r w:rsidRPr="009770BD">
      <w:rPr>
        <w:sz w:val="18"/>
      </w:rPr>
      <w:instrText xml:space="preserve"> "YearUser" *\charformat </w:instrText>
    </w:r>
    <w:r w:rsidRPr="009770BD">
      <w:fldChar w:fldCharType="separate"/>
    </w:r>
    <w:r w:rsidRPr="009770BD">
      <w:t>2005/06</w:t>
    </w:r>
    <w:r w:rsidRPr="009770BD">
      <w:fldChar w:fldCharType="end"/>
    </w:r>
    <w:r w:rsidRPr="009770BD">
      <w:t xml:space="preserve"> </w:t>
    </w:r>
    <w:r w:rsidRPr="009770BD">
      <w:tab/>
      <w:t xml:space="preserve">mnr: </w:t>
    </w:r>
    <w:r w:rsidRPr="009770BD">
      <w:fldChar w:fldCharType="begin" w:fldLock="1"/>
    </w:r>
    <w:r w:rsidRPr="009770BD">
      <w:instrText xml:space="preserve"> DOCPROPERTY</w:instrText>
    </w:r>
    <w:r w:rsidRPr="009770BD">
      <w:rPr>
        <w:sz w:val="18"/>
      </w:rPr>
      <w:instrText xml:space="preserve"> "Motionsnummer" *\charformat </w:instrText>
    </w:r>
    <w:r w:rsidRPr="009770BD">
      <w:fldChar w:fldCharType="separate"/>
    </w:r>
    <w:r w:rsidRPr="009770BD">
      <w:t>MJ490</w:t>
    </w:r>
    <w:r w:rsidRPr="009770BD">
      <w:fldChar w:fldCharType="end"/>
    </w:r>
    <w:r w:rsidRPr="009770BD">
      <w:br/>
    </w:r>
    <w:r w:rsidRPr="009770BD">
      <w:fldChar w:fldCharType="begin" w:fldLock="1"/>
    </w:r>
    <w:r w:rsidRPr="009770BD">
      <w:instrText xml:space="preserve"> DOCPROPERTY</w:instrText>
    </w:r>
    <w:r w:rsidRPr="009770BD">
      <w:rPr>
        <w:sz w:val="18"/>
      </w:rPr>
      <w:instrText xml:space="preserve"> "Samling" *\charformat </w:instrText>
    </w:r>
    <w:r w:rsidRPr="009770BD">
      <w:fldChar w:fldCharType="end"/>
    </w:r>
    <w:r w:rsidRPr="009770BD">
      <w:tab/>
      <w:t xml:space="preserve">pnr: </w:t>
    </w:r>
    <w:r w:rsidRPr="009770BD">
      <w:fldChar w:fldCharType="begin" w:fldLock="1"/>
    </w:r>
    <w:r w:rsidRPr="009770BD">
      <w:instrText xml:space="preserve"> DOCPROPERTY</w:instrText>
    </w:r>
    <w:r w:rsidRPr="009770BD">
      <w:rPr>
        <w:sz w:val="18"/>
      </w:rPr>
      <w:instrText xml:space="preserve"> "Partinummer" *\charformat </w:instrText>
    </w:r>
    <w:r w:rsidRPr="009770BD">
      <w:fldChar w:fldCharType="separate"/>
    </w:r>
    <w:r w:rsidRPr="009770BD">
      <w:t>c751</w:t>
    </w:r>
    <w:r w:rsidRPr="009770BD">
      <w:fldChar w:fldCharType="end"/>
    </w:r>
  </w:p>
  <w:p w:rsidR="00F50E2C" w:rsidRPr="009770BD" w:rsidRDefault="00F50E2C">
    <w:pPr>
      <w:pStyle w:val="FSHRub1"/>
    </w:pPr>
    <w:r w:rsidRPr="009770BD">
      <w:t>Motion till riksdagen</w:t>
    </w:r>
    <w:r w:rsidRPr="009770BD">
      <w:br/>
    </w:r>
    <w:r w:rsidRPr="009770BD">
      <w:fldChar w:fldCharType="begin" w:fldLock="1"/>
    </w:r>
    <w:r w:rsidRPr="009770BD">
      <w:instrText xml:space="preserve"> DOCPROPERTY "YearUser" *\charformat </w:instrText>
    </w:r>
    <w:r w:rsidRPr="009770BD">
      <w:fldChar w:fldCharType="separate"/>
    </w:r>
    <w:r w:rsidRPr="009770BD">
      <w:t>2005/06</w:t>
    </w:r>
    <w:r w:rsidRPr="009770BD">
      <w:fldChar w:fldCharType="end"/>
    </w:r>
    <w:r w:rsidRPr="009770BD">
      <w:t>:</w:t>
    </w:r>
    <w:r w:rsidRPr="009770BD">
      <w:fldChar w:fldCharType="begin" w:fldLock="1"/>
    </w:r>
    <w:r w:rsidRPr="009770BD">
      <w:instrText xml:space="preserve"> DOCPROPERTY "Motionsnummer" *\charformat </w:instrText>
    </w:r>
    <w:r w:rsidRPr="009770BD">
      <w:fldChar w:fldCharType="separate"/>
    </w:r>
    <w:r w:rsidRPr="009770BD">
      <w:t>MJ490</w:t>
    </w:r>
    <w:r w:rsidRPr="009770BD">
      <w:fldChar w:fldCharType="end"/>
    </w:r>
  </w:p>
  <w:p w:rsidR="00F50E2C" w:rsidRPr="009770BD" w:rsidRDefault="00F50E2C">
    <w:pPr>
      <w:pStyle w:val="FSHNormalS5"/>
    </w:pPr>
    <w:r w:rsidRPr="009770BD">
      <w:fldChar w:fldCharType="begin" w:fldLock="1"/>
    </w:r>
    <w:r w:rsidRPr="009770BD">
      <w:instrText xml:space="preserve"> DOCPROPERTY "MotionarText" *\charformat </w:instrText>
    </w:r>
    <w:r w:rsidRPr="009770BD">
      <w:fldChar w:fldCharType="separate"/>
    </w:r>
    <w:r w:rsidRPr="009770BD">
      <w:t>av Agne Hansson och Anders Larsson (c)</w:t>
    </w:r>
    <w:r w:rsidRPr="009770BD">
      <w:fldChar w:fldCharType="end"/>
    </w:r>
    <w:r w:rsidRPr="009770BD">
      <w:br/>
    </w:r>
    <w:r w:rsidRPr="009770BD">
      <w:fldChar w:fldCharType="begin" w:fldLock="1"/>
    </w:r>
    <w:r w:rsidRPr="009770BD">
      <w:instrText xml:space="preserve"> DOCPROPERTY "SvarFrasKort" *\charformat </w:instrText>
    </w:r>
    <w:r w:rsidRPr="009770BD">
      <w:fldChar w:fldCharType="end"/>
    </w:r>
  </w:p>
  <w:p w:rsidR="00F50E2C" w:rsidRPr="009770BD" w:rsidRDefault="00F50E2C">
    <w:pPr>
      <w:pStyle w:val="FSHTitel"/>
    </w:pPr>
    <w:r w:rsidRPr="009770BD">
      <w:fldChar w:fldCharType="begin" w:fldLock="1"/>
    </w:r>
    <w:r w:rsidRPr="009770BD">
      <w:instrText xml:space="preserve"> DOCPROPERTY</w:instrText>
    </w:r>
    <w:r w:rsidRPr="009770BD">
      <w:rPr>
        <w:sz w:val="18"/>
      </w:rPr>
      <w:instrText xml:space="preserve"> "RubrikSvar" *\charformat </w:instrText>
    </w:r>
    <w:r w:rsidRPr="009770BD">
      <w:fldChar w:fldCharType="separate"/>
    </w:r>
    <w:r w:rsidRPr="009770BD">
      <w:t>De agrara näringarnas betydelse</w:t>
    </w:r>
    <w:r w:rsidRPr="009770BD">
      <w:fldChar w:fldCharType="end"/>
    </w:r>
  </w:p>
  <w:p w:rsidR="00F50E2C" w:rsidRPr="009770BD" w:rsidRDefault="00F50E2C" w:rsidP="00F50E2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FC4E17"/>
    <w:multiLevelType w:val="hybridMultilevel"/>
    <w:tmpl w:val="06ECD228"/>
    <w:lvl w:ilvl="0" w:tplc="B82E5B3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9950995">
    <w:abstractNumId w:val="13"/>
  </w:num>
  <w:num w:numId="2" w16cid:durableId="1003623580">
    <w:abstractNumId w:val="10"/>
  </w:num>
  <w:num w:numId="3" w16cid:durableId="1196508310">
    <w:abstractNumId w:val="11"/>
  </w:num>
  <w:num w:numId="4" w16cid:durableId="1873153320">
    <w:abstractNumId w:val="12"/>
  </w:num>
  <w:num w:numId="5" w16cid:durableId="1918323793">
    <w:abstractNumId w:val="8"/>
  </w:num>
  <w:num w:numId="6" w16cid:durableId="172771079">
    <w:abstractNumId w:val="3"/>
  </w:num>
  <w:num w:numId="7" w16cid:durableId="259027488">
    <w:abstractNumId w:val="2"/>
  </w:num>
  <w:num w:numId="8" w16cid:durableId="416706519">
    <w:abstractNumId w:val="1"/>
  </w:num>
  <w:num w:numId="9" w16cid:durableId="1801486035">
    <w:abstractNumId w:val="0"/>
  </w:num>
  <w:num w:numId="10" w16cid:durableId="1009405279">
    <w:abstractNumId w:val="9"/>
  </w:num>
  <w:num w:numId="11" w16cid:durableId="1956519456">
    <w:abstractNumId w:val="7"/>
  </w:num>
  <w:num w:numId="12" w16cid:durableId="1972469415">
    <w:abstractNumId w:val="6"/>
  </w:num>
  <w:num w:numId="13" w16cid:durableId="459808037">
    <w:abstractNumId w:val="5"/>
  </w:num>
  <w:num w:numId="14" w16cid:durableId="1391608282">
    <w:abstractNumId w:val="4"/>
  </w:num>
  <w:num w:numId="15" w16cid:durableId="4729908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3756A3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2D7953"/>
    <w:rsid w:val="003756A3"/>
    <w:rsid w:val="00445271"/>
    <w:rsid w:val="004A0504"/>
    <w:rsid w:val="004C189A"/>
    <w:rsid w:val="004E38D9"/>
    <w:rsid w:val="005B145B"/>
    <w:rsid w:val="00740D6D"/>
    <w:rsid w:val="00794149"/>
    <w:rsid w:val="007A5BE2"/>
    <w:rsid w:val="007B67A7"/>
    <w:rsid w:val="007C6092"/>
    <w:rsid w:val="008F1756"/>
    <w:rsid w:val="009770BD"/>
    <w:rsid w:val="00A053C6"/>
    <w:rsid w:val="00B13BF0"/>
    <w:rsid w:val="00C1285C"/>
    <w:rsid w:val="00C27B7D"/>
    <w:rsid w:val="00C519D4"/>
    <w:rsid w:val="00CF7A43"/>
    <w:rsid w:val="00D1174F"/>
    <w:rsid w:val="00DC6C70"/>
    <w:rsid w:val="00E22893"/>
    <w:rsid w:val="00E360DE"/>
    <w:rsid w:val="00E75D28"/>
    <w:rsid w:val="00E84F25"/>
    <w:rsid w:val="00E9446A"/>
    <w:rsid w:val="00ED0419"/>
    <w:rsid w:val="00F23538"/>
    <w:rsid w:val="00F50E2C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3644732-9566-4C02-AFE1-97DD4649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50E2C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D041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253</Words>
  <Characters>1504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MJ490</vt:lpstr>
    </vt:vector>
  </TitlesOfParts>
  <Company>Riksdagen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MJ490</dc:title>
  <dc:subject>MJ490</dc:subject>
  <dc:creator>Riksdagen</dc:creator>
  <cp:keywords>Riksdagen</cp:keywords>
  <dc:description/>
  <cp:lastModifiedBy>Lars Brink</cp:lastModifiedBy>
  <cp:revision>2</cp:revision>
  <cp:lastPrinted>2005-11-28T11:34:00Z</cp:lastPrinted>
  <dcterms:created xsi:type="dcterms:W3CDTF">2025-12-16T20:13:00Z</dcterms:created>
  <dcterms:modified xsi:type="dcterms:W3CDTF">2025-12-16T20:13:00Z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mot2000_418_2005-10-01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De agrara näringarnas betydelse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 agrara näringarnas betydelse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c751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 Hansson och Anders Larsson (c)</vt:lpwstr>
  </property>
  <property fmtid="{D5CDD505-2E9C-101B-9397-08002B2CF9AE}" pid="26" name="MotionarLista">
    <vt:lpwstr>Hansson, Agne (c)\Larsson, Anders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 Hansson (c), Anders Larsson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20052006000000000099000007510069</vt:lpwstr>
  </property>
  <property fmtid="{D5CDD505-2E9C-101B-9397-08002B2CF9AE}" pid="47" name="datum">
    <vt:lpwstr>051001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20052006000000000099000007510069</vt:lpwstr>
  </property>
  <property fmtid="{D5CDD505-2E9C-101B-9397-08002B2CF9AE}" pid="50" name="nummer">
    <vt:lpwstr>490</vt:lpwstr>
  </property>
  <property fmtid="{D5CDD505-2E9C-101B-9397-08002B2CF9AE}" pid="51" name="utskottsbeteckning">
    <vt:lpwstr>MJ</vt:lpwstr>
  </property>
</Properties>
</file>