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07C6" w:rsidRPr="00C2136E" w:rsidRDefault="000407C6" w:rsidP="00395FED">
      <w:pPr>
        <w:pStyle w:val="Hemstlrubrik"/>
      </w:pPr>
      <w:r w:rsidRPr="00C2136E">
        <w:t>Förslag till riksdagsbeslut</w:t>
      </w:r>
    </w:p>
    <w:p w:rsidR="000407C6" w:rsidRPr="00C2136E" w:rsidRDefault="000407C6" w:rsidP="000407C6">
      <w:pPr>
        <w:pStyle w:val="Hemstlatt"/>
      </w:pPr>
      <w:r w:rsidRPr="00C2136E">
        <w:t>Riksdagen tillkännager för regeringen som sin mening vad i motionen anförs om ett intensifierat förebyggande arbete mot sexuellt överförbara sjukdomar.</w:t>
      </w:r>
    </w:p>
    <w:p w:rsidR="00E84F25" w:rsidRPr="00C2136E" w:rsidRDefault="007C6092" w:rsidP="00E22893">
      <w:pPr>
        <w:pStyle w:val="Rubrik1"/>
      </w:pPr>
      <w:r w:rsidRPr="00C2136E">
        <w:t>Motivering</w:t>
      </w:r>
    </w:p>
    <w:p w:rsidR="000407C6" w:rsidRPr="00C2136E" w:rsidRDefault="000407C6" w:rsidP="00690660">
      <w:r w:rsidRPr="00C2136E">
        <w:t>Kondomanvändandet minskar bland ungdomar. Oskyddade och ofta tillfälliga sexuella kontakter har medfört att antalet anmälda nysmittade klamydiafall och andra sexuellt överförbara sjukdom har ökat dramatiskt under senare år.</w:t>
      </w:r>
    </w:p>
    <w:p w:rsidR="000407C6" w:rsidRPr="00C2136E" w:rsidRDefault="000407C6" w:rsidP="000407C6">
      <w:pPr>
        <w:pStyle w:val="Normaltindrag"/>
      </w:pPr>
      <w:r w:rsidRPr="00C2136E">
        <w:t>I vårt land finns såväl kunskap som erfarenhet av arbete med att förebygga spridning av sexuellt överförbara sjukdomar. Ungdomsmottagningarna genomförde på 80- och 90- talet en framgångsrik satsning för ökad kunskap om sexuellt överförbara sjukdomar och deras konsekvenser. Ett avgörande inslag i det förebyggande arbetet var attitydpåverkande information för att främja kondomanvändandet.</w:t>
      </w:r>
    </w:p>
    <w:p w:rsidR="000407C6" w:rsidRPr="00C2136E" w:rsidRDefault="000407C6" w:rsidP="000407C6">
      <w:pPr>
        <w:pStyle w:val="Normaltindrag"/>
      </w:pPr>
      <w:r w:rsidRPr="00C2136E">
        <w:t>Insikten och medvetenheten om de sexuellt överförbara sjukdomarna, ri</w:t>
      </w:r>
      <w:r w:rsidRPr="00C2136E">
        <w:t>s</w:t>
      </w:r>
      <w:r w:rsidRPr="00C2136E">
        <w:t>kerna och framför</w:t>
      </w:r>
      <w:r w:rsidR="00395FED" w:rsidRPr="00C2136E">
        <w:t xml:space="preserve"> </w:t>
      </w:r>
      <w:r w:rsidRPr="00C2136E">
        <w:t xml:space="preserve">allt hur spridning kan förhindras, måste öka både bland såväl ungdomar som vuxna. </w:t>
      </w:r>
    </w:p>
    <w:p w:rsidR="00AC625B" w:rsidRPr="00C2136E" w:rsidRDefault="000407C6" w:rsidP="000407C6">
      <w:pPr>
        <w:pStyle w:val="Normaltindrag"/>
      </w:pPr>
      <w:r w:rsidRPr="00C2136E">
        <w:t>Folkhälsoinstitutet bör ges i uppdrag att utarbeta och samordna ett program för insatser på olika nivåer för att minska spridningen av de sexuellt överfö</w:t>
      </w:r>
      <w:r w:rsidRPr="00C2136E">
        <w:t>r</w:t>
      </w:r>
      <w:r w:rsidRPr="00C2136E">
        <w:t>bara sjukdomarna.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95FED" w:rsidRPr="00C213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95FED" w:rsidRPr="00C2136E" w:rsidRDefault="00395FED" w:rsidP="00395FED">
            <w:pPr>
              <w:pStyle w:val="UnderskriftDatum"/>
              <w:spacing w:before="240"/>
            </w:pPr>
            <w:r w:rsidRPr="00C2136E">
              <w:t>Stockholm den 4 oktober 2005</w:t>
            </w:r>
          </w:p>
        </w:tc>
        <w:tc>
          <w:tcPr>
            <w:tcW w:w="3047" w:type="dxa"/>
          </w:tcPr>
          <w:p w:rsidR="00395FED" w:rsidRPr="00C2136E" w:rsidRDefault="00395FED" w:rsidP="00395FED">
            <w:pPr>
              <w:pStyle w:val="Underskrifter"/>
              <w:spacing w:before="240"/>
            </w:pPr>
          </w:p>
        </w:tc>
      </w:tr>
      <w:tr w:rsidR="00395FED" w:rsidRPr="00C213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95FED" w:rsidRPr="00C2136E" w:rsidRDefault="00395FED" w:rsidP="00395FED">
            <w:pPr>
              <w:pStyle w:val="Underskrifter"/>
            </w:pPr>
            <w:r w:rsidRPr="00C2136E">
              <w:t>Barbro Hietala Nordlund (s)</w:t>
            </w:r>
          </w:p>
        </w:tc>
        <w:tc>
          <w:tcPr>
            <w:tcW w:w="3047" w:type="dxa"/>
          </w:tcPr>
          <w:p w:rsidR="00395FED" w:rsidRPr="00C2136E" w:rsidRDefault="00395FED" w:rsidP="00395FED">
            <w:pPr>
              <w:pStyle w:val="Underskrifter"/>
            </w:pPr>
            <w:r w:rsidRPr="00C2136E">
              <w:t>Kurt Kvarnström (s)</w:t>
            </w:r>
          </w:p>
        </w:tc>
      </w:tr>
    </w:tbl>
    <w:p w:rsidR="000407C6" w:rsidRPr="00C2136E" w:rsidRDefault="000407C6" w:rsidP="00395FED">
      <w:pPr>
        <w:pStyle w:val="Normaltindrag"/>
      </w:pPr>
    </w:p>
    <w:sectPr w:rsidR="000407C6" w:rsidRPr="00C2136E" w:rsidSect="00395F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7BAB" w:rsidRPr="00C2136E" w:rsidRDefault="00D77BAB">
      <w:r w:rsidRPr="00C2136E">
        <w:separator/>
      </w:r>
    </w:p>
  </w:endnote>
  <w:endnote w:type="continuationSeparator" w:id="0">
    <w:p w:rsidR="00D77BAB" w:rsidRPr="00C2136E" w:rsidRDefault="00D77BAB">
      <w:r w:rsidRPr="00C213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25B" w:rsidRPr="00C2136E" w:rsidRDefault="00C2136E" w:rsidP="00395FED">
    <w:pPr>
      <w:pStyle w:val="Sidfot"/>
    </w:pPr>
    <w:r w:rsidRPr="00C2136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998349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FED" w:rsidRDefault="00395FE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95FED" w:rsidRDefault="00395FE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07C6" w:rsidRPr="00C2136E" w:rsidRDefault="00C2136E" w:rsidP="00395FED">
    <w:pPr>
      <w:pStyle w:val="Sidfot"/>
    </w:pPr>
    <w:r w:rsidRPr="00C2136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24937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FED" w:rsidRDefault="00395F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5FED" w:rsidRDefault="00395F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07C6" w:rsidRPr="00C2136E" w:rsidRDefault="00C2136E" w:rsidP="00395FED">
    <w:pPr>
      <w:pStyle w:val="Sidfot"/>
    </w:pPr>
    <w:r w:rsidRPr="00C2136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82947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FED" w:rsidRDefault="00395F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5FED" w:rsidRDefault="00395F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7BAB" w:rsidRPr="00C2136E" w:rsidRDefault="00D77BAB">
      <w:r w:rsidRPr="00C2136E">
        <w:separator/>
      </w:r>
    </w:p>
  </w:footnote>
  <w:footnote w:type="continuationSeparator" w:id="0">
    <w:p w:rsidR="00D77BAB" w:rsidRPr="00C2136E" w:rsidRDefault="00D77BAB">
      <w:r w:rsidRPr="00C213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25B" w:rsidRPr="00C2136E" w:rsidRDefault="00C2136E" w:rsidP="00395FED">
    <w:pPr>
      <w:pStyle w:val="Sidhuvud"/>
    </w:pPr>
    <w:r w:rsidRPr="00C2136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4917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FED" w:rsidRDefault="00395FE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95FED" w:rsidRDefault="00395FE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07C6" w:rsidRPr="00C2136E" w:rsidRDefault="00C2136E" w:rsidP="00395FED">
    <w:pPr>
      <w:pStyle w:val="Sidhuvud"/>
    </w:pPr>
    <w:r w:rsidRPr="00C2136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48537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FED" w:rsidRDefault="00395FE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95FED" w:rsidRDefault="00395FE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5FED" w:rsidRPr="00C2136E" w:rsidRDefault="00395FED">
    <w:pPr>
      <w:pStyle w:val="FSHNormal"/>
      <w:tabs>
        <w:tab w:val="right" w:pos="5840"/>
      </w:tabs>
    </w:pPr>
    <w:r w:rsidRPr="00C2136E">
      <w:br/>
    </w:r>
    <w:r w:rsidRPr="00C2136E">
      <w:fldChar w:fldCharType="begin" w:fldLock="1"/>
    </w:r>
    <w:r w:rsidRPr="00C2136E">
      <w:instrText xml:space="preserve"> DOCPROPERTY</w:instrText>
    </w:r>
    <w:r w:rsidRPr="00C2136E">
      <w:rPr>
        <w:sz w:val="18"/>
      </w:rPr>
      <w:instrText xml:space="preserve"> "YearUser" *\charformat </w:instrText>
    </w:r>
    <w:r w:rsidRPr="00C2136E">
      <w:fldChar w:fldCharType="separate"/>
    </w:r>
    <w:r w:rsidRPr="00C2136E">
      <w:t>2005/06</w:t>
    </w:r>
    <w:r w:rsidRPr="00C2136E">
      <w:fldChar w:fldCharType="end"/>
    </w:r>
    <w:r w:rsidRPr="00C2136E">
      <w:t xml:space="preserve"> </w:t>
    </w:r>
    <w:r w:rsidRPr="00C2136E">
      <w:tab/>
      <w:t xml:space="preserve">mnr: </w:t>
    </w:r>
    <w:r w:rsidRPr="00C2136E">
      <w:fldChar w:fldCharType="begin" w:fldLock="1"/>
    </w:r>
    <w:r w:rsidRPr="00C2136E">
      <w:instrText xml:space="preserve"> DOCPROPERTY</w:instrText>
    </w:r>
    <w:r w:rsidRPr="00C2136E">
      <w:rPr>
        <w:sz w:val="18"/>
      </w:rPr>
      <w:instrText xml:space="preserve"> "Motionsnummer" *\charformat </w:instrText>
    </w:r>
    <w:r w:rsidRPr="00C2136E">
      <w:fldChar w:fldCharType="separate"/>
    </w:r>
    <w:r w:rsidRPr="00C2136E">
      <w:t>So599</w:t>
    </w:r>
    <w:r w:rsidRPr="00C2136E">
      <w:fldChar w:fldCharType="end"/>
    </w:r>
    <w:r w:rsidRPr="00C2136E">
      <w:br/>
    </w:r>
    <w:r w:rsidRPr="00C2136E">
      <w:fldChar w:fldCharType="begin" w:fldLock="1"/>
    </w:r>
    <w:r w:rsidRPr="00C2136E">
      <w:instrText xml:space="preserve"> DOCPROPERTY</w:instrText>
    </w:r>
    <w:r w:rsidRPr="00C2136E">
      <w:rPr>
        <w:sz w:val="18"/>
      </w:rPr>
      <w:instrText xml:space="preserve"> "Samling" *\charformat </w:instrText>
    </w:r>
    <w:r w:rsidRPr="00C2136E">
      <w:fldChar w:fldCharType="end"/>
    </w:r>
    <w:r w:rsidRPr="00C2136E">
      <w:tab/>
      <w:t xml:space="preserve">pnr: </w:t>
    </w:r>
    <w:r w:rsidRPr="00C2136E">
      <w:fldChar w:fldCharType="begin" w:fldLock="1"/>
    </w:r>
    <w:r w:rsidRPr="00C2136E">
      <w:instrText xml:space="preserve"> DOCPROPERTY</w:instrText>
    </w:r>
    <w:r w:rsidRPr="00C2136E">
      <w:rPr>
        <w:sz w:val="18"/>
      </w:rPr>
      <w:instrText xml:space="preserve"> "Partinummer" *\charformat </w:instrText>
    </w:r>
    <w:r w:rsidRPr="00C2136E">
      <w:fldChar w:fldCharType="separate"/>
    </w:r>
    <w:r w:rsidRPr="00C2136E">
      <w:t>s47401</w:t>
    </w:r>
    <w:r w:rsidRPr="00C2136E">
      <w:fldChar w:fldCharType="end"/>
    </w:r>
  </w:p>
  <w:p w:rsidR="00395FED" w:rsidRPr="00C2136E" w:rsidRDefault="00395FED">
    <w:pPr>
      <w:pStyle w:val="FSHRub1"/>
    </w:pPr>
    <w:r w:rsidRPr="00C2136E">
      <w:t>Motion till riksdagen</w:t>
    </w:r>
    <w:r w:rsidRPr="00C2136E">
      <w:br/>
    </w:r>
    <w:r w:rsidRPr="00C2136E">
      <w:fldChar w:fldCharType="begin" w:fldLock="1"/>
    </w:r>
    <w:r w:rsidRPr="00C2136E">
      <w:instrText xml:space="preserve"> DOCPROPERTY "YearUser" *\charformat </w:instrText>
    </w:r>
    <w:r w:rsidRPr="00C2136E">
      <w:fldChar w:fldCharType="separate"/>
    </w:r>
    <w:r w:rsidRPr="00C2136E">
      <w:t>2005/06</w:t>
    </w:r>
    <w:r w:rsidRPr="00C2136E">
      <w:fldChar w:fldCharType="end"/>
    </w:r>
    <w:r w:rsidRPr="00C2136E">
      <w:t>:</w:t>
    </w:r>
    <w:r w:rsidRPr="00C2136E">
      <w:fldChar w:fldCharType="begin" w:fldLock="1"/>
    </w:r>
    <w:r w:rsidRPr="00C2136E">
      <w:instrText xml:space="preserve"> DOCPROPERTY "Motionsnummer" *\charformat </w:instrText>
    </w:r>
    <w:r w:rsidRPr="00C2136E">
      <w:fldChar w:fldCharType="separate"/>
    </w:r>
    <w:r w:rsidRPr="00C2136E">
      <w:t>So599</w:t>
    </w:r>
    <w:r w:rsidRPr="00C2136E">
      <w:fldChar w:fldCharType="end"/>
    </w:r>
  </w:p>
  <w:p w:rsidR="00395FED" w:rsidRPr="00C2136E" w:rsidRDefault="00395FED">
    <w:pPr>
      <w:pStyle w:val="FSHNormalS5"/>
    </w:pPr>
    <w:r w:rsidRPr="00C2136E">
      <w:fldChar w:fldCharType="begin" w:fldLock="1"/>
    </w:r>
    <w:r w:rsidRPr="00C2136E">
      <w:instrText xml:space="preserve"> DOCPROPERTY "MotionarText" *\charformat </w:instrText>
    </w:r>
    <w:r w:rsidRPr="00C2136E">
      <w:fldChar w:fldCharType="separate"/>
    </w:r>
    <w:r w:rsidRPr="00C2136E">
      <w:t>av Barbro Hietala Nordlund och Kurt Kvarnström (s)</w:t>
    </w:r>
    <w:r w:rsidRPr="00C2136E">
      <w:fldChar w:fldCharType="end"/>
    </w:r>
    <w:r w:rsidRPr="00C2136E">
      <w:br/>
    </w:r>
    <w:r w:rsidRPr="00C2136E">
      <w:fldChar w:fldCharType="begin" w:fldLock="1"/>
    </w:r>
    <w:r w:rsidRPr="00C2136E">
      <w:instrText xml:space="preserve"> DOCPROPERTY "SvarFrasKort" *\charformat </w:instrText>
    </w:r>
    <w:r w:rsidRPr="00C2136E">
      <w:fldChar w:fldCharType="end"/>
    </w:r>
  </w:p>
  <w:p w:rsidR="00395FED" w:rsidRPr="00C2136E" w:rsidRDefault="00395FED">
    <w:pPr>
      <w:pStyle w:val="FSHTitel"/>
    </w:pPr>
    <w:r w:rsidRPr="00C2136E">
      <w:fldChar w:fldCharType="begin" w:fldLock="1"/>
    </w:r>
    <w:r w:rsidRPr="00C2136E">
      <w:instrText xml:space="preserve"> DOCPROPERTY</w:instrText>
    </w:r>
    <w:r w:rsidRPr="00C2136E">
      <w:rPr>
        <w:sz w:val="18"/>
      </w:rPr>
      <w:instrText xml:space="preserve"> "RubrikSvar" *\charformat </w:instrText>
    </w:r>
    <w:r w:rsidRPr="00C2136E">
      <w:fldChar w:fldCharType="separate"/>
    </w:r>
    <w:r w:rsidRPr="00C2136E">
      <w:t>Åtgärder mot sexuellt överförbara sjukdomar, STI</w:t>
    </w:r>
    <w:r w:rsidRPr="00C2136E">
      <w:fldChar w:fldCharType="end"/>
    </w:r>
  </w:p>
  <w:p w:rsidR="00395FED" w:rsidRPr="00C2136E" w:rsidRDefault="00395FED" w:rsidP="00395FE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6899582">
    <w:abstractNumId w:val="13"/>
  </w:num>
  <w:num w:numId="2" w16cid:durableId="929046284">
    <w:abstractNumId w:val="10"/>
  </w:num>
  <w:num w:numId="3" w16cid:durableId="1083718220">
    <w:abstractNumId w:val="11"/>
  </w:num>
  <w:num w:numId="4" w16cid:durableId="1070688429">
    <w:abstractNumId w:val="12"/>
  </w:num>
  <w:num w:numId="5" w16cid:durableId="261960428">
    <w:abstractNumId w:val="8"/>
  </w:num>
  <w:num w:numId="6" w16cid:durableId="1025011963">
    <w:abstractNumId w:val="3"/>
  </w:num>
  <w:num w:numId="7" w16cid:durableId="244846283">
    <w:abstractNumId w:val="2"/>
  </w:num>
  <w:num w:numId="8" w16cid:durableId="1095133828">
    <w:abstractNumId w:val="1"/>
  </w:num>
  <w:num w:numId="9" w16cid:durableId="195429713">
    <w:abstractNumId w:val="0"/>
  </w:num>
  <w:num w:numId="10" w16cid:durableId="724916784">
    <w:abstractNumId w:val="9"/>
  </w:num>
  <w:num w:numId="11" w16cid:durableId="803350712">
    <w:abstractNumId w:val="7"/>
  </w:num>
  <w:num w:numId="12" w16cid:durableId="1220705843">
    <w:abstractNumId w:val="6"/>
  </w:num>
  <w:num w:numId="13" w16cid:durableId="786391087">
    <w:abstractNumId w:val="5"/>
  </w:num>
  <w:num w:numId="14" w16cid:durableId="981929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1"/>
  </w:docVars>
  <w:rsids>
    <w:rsidRoot w:val="008A2460"/>
    <w:rsid w:val="000407C6"/>
    <w:rsid w:val="00064BC3"/>
    <w:rsid w:val="00066775"/>
    <w:rsid w:val="00072FB9"/>
    <w:rsid w:val="00100531"/>
    <w:rsid w:val="001908C8"/>
    <w:rsid w:val="00201DFB"/>
    <w:rsid w:val="00204A63"/>
    <w:rsid w:val="00212FF1"/>
    <w:rsid w:val="00230193"/>
    <w:rsid w:val="0025068A"/>
    <w:rsid w:val="002818D3"/>
    <w:rsid w:val="002D11A8"/>
    <w:rsid w:val="00395FED"/>
    <w:rsid w:val="00445271"/>
    <w:rsid w:val="004A0504"/>
    <w:rsid w:val="004E38D9"/>
    <w:rsid w:val="0060655F"/>
    <w:rsid w:val="00690660"/>
    <w:rsid w:val="006B3FE1"/>
    <w:rsid w:val="00740D6D"/>
    <w:rsid w:val="00794149"/>
    <w:rsid w:val="007B67A7"/>
    <w:rsid w:val="007C6092"/>
    <w:rsid w:val="008A2460"/>
    <w:rsid w:val="00A053C6"/>
    <w:rsid w:val="00AC625B"/>
    <w:rsid w:val="00B13BF0"/>
    <w:rsid w:val="00BE7079"/>
    <w:rsid w:val="00C1285C"/>
    <w:rsid w:val="00C2136E"/>
    <w:rsid w:val="00C27B7D"/>
    <w:rsid w:val="00D1174F"/>
    <w:rsid w:val="00D77BAB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A605AC7-D27C-4F98-A13E-6E40BF1D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95FE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B3FE1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165</Words>
  <Characters>1064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So599</vt:lpstr>
    </vt:vector>
  </TitlesOfParts>
  <Company>Riksdagen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So599</dc:title>
  <dc:subject>So599</dc:subject>
  <dc:creator>Riksdagen</dc:creator>
  <cp:keywords>Riksdagen</cp:keywords>
  <dc:description/>
  <cp:lastModifiedBy>Lars Brink</cp:lastModifiedBy>
  <cp:revision>2</cp:revision>
  <cp:lastPrinted>2005-12-01T07:15:00Z</cp:lastPrinted>
  <dcterms:created xsi:type="dcterms:W3CDTF">2025-12-16T21:22:00Z</dcterms:created>
  <dcterms:modified xsi:type="dcterms:W3CDTF">2025-12-16T21:22:00Z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mot2000_423_2005-12-01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Åtgärder mot sexuellt överförbara sjukdomar, STI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mot sexuellt överförbara sjukdomar, STI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s47401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Barbro Hietala Nordlund och Kurt Kvarnström (s)</vt:lpwstr>
  </property>
  <property fmtid="{D5CDD505-2E9C-101B-9397-08002B2CF9AE}" pid="26" name="MotionarLista">
    <vt:lpwstr>Hietala Nordlund, Barbro (s)\Kvarnström, Kurt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Barbro Hietala Nordlund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peter.frejhagen@riksdagen.se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20052006000000000115000474010069</vt:lpwstr>
  </property>
  <property fmtid="{D5CDD505-2E9C-101B-9397-08002B2CF9AE}" pid="47" name="datum">
    <vt:lpwstr>051004</vt:lpwstr>
  </property>
  <property fmtid="{D5CDD505-2E9C-101B-9397-08002B2CF9AE}" pid="48" name="avsändar-e-post">
    <vt:lpwstr>peter.frejhagen@riksdagen.se</vt:lpwstr>
  </property>
  <property fmtid="{D5CDD505-2E9C-101B-9397-08002B2CF9AE}" pid="49" name="id">
    <vt:lpwstr>20052006000000000115000474010069</vt:lpwstr>
  </property>
  <property fmtid="{D5CDD505-2E9C-101B-9397-08002B2CF9AE}" pid="50" name="nummer">
    <vt:lpwstr>599</vt:lpwstr>
  </property>
  <property fmtid="{D5CDD505-2E9C-101B-9397-08002B2CF9AE}" pid="51" name="utskottsbeteckning">
    <vt:lpwstr>So</vt:lpwstr>
  </property>
</Properties>
</file>