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F20125B8DB743B88A958A3537A0AE19"/>
        </w:placeholder>
        <w:text/>
      </w:sdtPr>
      <w:sdtEndPr/>
      <w:sdtContent>
        <w:p w:rsidRPr="009B062B" w:rsidR="00AF30DD" w:rsidP="00327B7A" w:rsidRDefault="00AF30DD" w14:paraId="79EA9ED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2f0fb09-aec9-4f24-9aa3-4e70346ed579"/>
        <w:id w:val="137846177"/>
        <w:lock w:val="sdtLocked"/>
      </w:sdtPr>
      <w:sdtEndPr/>
      <w:sdtContent>
        <w:p w:rsidR="00EB07A5" w:rsidRDefault="00981C1F" w14:paraId="77EA6A0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digitalt högkostnadsskydd inom hälso- och sjukvården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D10EA3CCCCE40E882E38EDB907DF11D"/>
        </w:placeholder>
        <w:text/>
      </w:sdtPr>
      <w:sdtEndPr/>
      <w:sdtContent>
        <w:p w:rsidRPr="009B062B" w:rsidR="006D79C9" w:rsidP="00333E95" w:rsidRDefault="006D79C9" w14:paraId="724D4B4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B1C60" w:rsidP="008E0FE2" w:rsidRDefault="00DB2B70" w14:paraId="6B7C83CB" w14:textId="77777777">
      <w:pPr>
        <w:pStyle w:val="Normalutanindragellerluft"/>
      </w:pPr>
      <w:r>
        <w:t xml:space="preserve">Sveriges regioner fattar själva beslut om </w:t>
      </w:r>
      <w:r w:rsidR="00F7736C">
        <w:t xml:space="preserve">nivån </w:t>
      </w:r>
      <w:r>
        <w:t xml:space="preserve">för när högkostnadsskyddet uppnås inom hälso- och sjukvårdens verksamheter. Det är något som regleras utifrån varje regions </w:t>
      </w:r>
      <w:r w:rsidR="00F7736C">
        <w:t xml:space="preserve">egna </w:t>
      </w:r>
      <w:r>
        <w:t>behov och budgetprocess.</w:t>
      </w:r>
    </w:p>
    <w:p w:rsidR="004B1C60" w:rsidP="004B1C60" w:rsidRDefault="00DB2B70" w14:paraId="7AC5F0D9" w14:textId="1BE5AB78">
      <w:r>
        <w:t>För att underlätta för medborgarna bör däremot en tjänst för digitalt högkostnads</w:t>
      </w:r>
      <w:r w:rsidR="004B1C60">
        <w:softHyphen/>
      </w:r>
      <w:r>
        <w:t>skydd finnas tillgänglig</w:t>
      </w:r>
      <w:r w:rsidR="00F7736C">
        <w:t>.</w:t>
      </w:r>
      <w:r>
        <w:t xml:space="preserve"> </w:t>
      </w:r>
      <w:r w:rsidR="00F7736C">
        <w:t>Där kan</w:t>
      </w:r>
      <w:r>
        <w:t xml:space="preserve"> varje besök registreras i ett system för digital hantering</w:t>
      </w:r>
      <w:r w:rsidR="00F7736C">
        <w:t>.</w:t>
      </w:r>
      <w:r>
        <w:t xml:space="preserve"> </w:t>
      </w:r>
      <w:r w:rsidR="00F7736C">
        <w:t>T</w:t>
      </w:r>
      <w:r>
        <w:t xml:space="preserve">ill exempel skulle </w:t>
      </w:r>
      <w:r w:rsidR="00F7736C">
        <w:t xml:space="preserve">det med fördel </w:t>
      </w:r>
      <w:r>
        <w:t>kunna vara tillgänglig</w:t>
      </w:r>
      <w:r w:rsidR="00F7736C">
        <w:t>t</w:t>
      </w:r>
      <w:r>
        <w:t xml:space="preserve"> genom 1177</w:t>
      </w:r>
      <w:r w:rsidR="00F7736C">
        <w:t>,</w:t>
      </w:r>
      <w:r>
        <w:t xml:space="preserve"> </w:t>
      </w:r>
      <w:r w:rsidR="00F7736C">
        <w:t>med tillhörande</w:t>
      </w:r>
      <w:r>
        <w:t xml:space="preserve"> identifiering med BankID för åtkomst till systemet. Parallellt med detta ska givetvis </w:t>
      </w:r>
      <w:r w:rsidR="00F7736C">
        <w:t xml:space="preserve">alternativet med </w:t>
      </w:r>
      <w:r>
        <w:t>högkostnadsskydd på papper finnas kvar</w:t>
      </w:r>
      <w:r w:rsidR="00F7736C">
        <w:t>,</w:t>
      </w:r>
      <w:r>
        <w:t xml:space="preserve"> </w:t>
      </w:r>
      <w:r w:rsidR="00F7736C">
        <w:t>varför</w:t>
      </w:r>
      <w:r>
        <w:t xml:space="preserve"> det digitala systemet snarare ses som ett komplement.</w:t>
      </w:r>
    </w:p>
    <w:p w:rsidR="004B1C60" w:rsidP="004B1C60" w:rsidRDefault="00DB2B70" w14:paraId="65C04360" w14:textId="77777777">
      <w:r>
        <w:t xml:space="preserve">Regeringen bör därför tillsätta en utredning </w:t>
      </w:r>
      <w:r w:rsidR="00F7736C">
        <w:t>för att identifiera</w:t>
      </w:r>
      <w:r>
        <w:t xml:space="preserve"> hur ett gemensamt digitalt system för högkostnadsskydd skulle kunna tillämpas</w:t>
      </w:r>
      <w:r w:rsidR="00F7736C">
        <w:t xml:space="preserve">. Denna ska </w:t>
      </w:r>
      <w:r>
        <w:t>oc</w:t>
      </w:r>
      <w:r w:rsidR="00F7736C">
        <w:t>kså</w:t>
      </w:r>
      <w:r>
        <w:t xml:space="preserve"> ge förslag på</w:t>
      </w:r>
      <w:r w:rsidR="00F7736C">
        <w:t xml:space="preserve"> eventuella</w:t>
      </w:r>
      <w:r>
        <w:t xml:space="preserve"> behov av lagändringar som</w:t>
      </w:r>
      <w:r w:rsidR="00F7736C">
        <w:t xml:space="preserve"> kan</w:t>
      </w:r>
      <w:r>
        <w:t xml:space="preserve"> möjliggör</w:t>
      </w:r>
      <w:r w:rsidR="00F7736C">
        <w:t>a</w:t>
      </w:r>
      <w:r>
        <w:t xml:space="preserve"> ett sådant införande.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8CC6E1708C142E88E16B2EDDCCF8BE7"/>
        </w:placeholder>
      </w:sdtPr>
      <w:sdtEndPr>
        <w:rPr>
          <w:i w:val="0"/>
          <w:noProof w:val="0"/>
        </w:rPr>
      </w:sdtEndPr>
      <w:sdtContent>
        <w:p w:rsidR="00327B7A" w:rsidP="00327B7A" w:rsidRDefault="00327B7A" w14:paraId="3D91FAF8" w14:textId="100332CB"/>
        <w:p w:rsidRPr="008E0FE2" w:rsidR="004801AC" w:rsidP="00327B7A" w:rsidRDefault="00804FE1" w14:paraId="2A869FE4" w14:textId="15C8E07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B07A5" w14:paraId="0EB26440" w14:textId="77777777">
        <w:trPr>
          <w:cantSplit/>
        </w:trPr>
        <w:tc>
          <w:tcPr>
            <w:tcW w:w="50" w:type="pct"/>
            <w:vAlign w:val="bottom"/>
          </w:tcPr>
          <w:p w:rsidR="00EB07A5" w:rsidRDefault="00981C1F" w14:paraId="1E60D5B1" w14:textId="77777777">
            <w:pPr>
              <w:pStyle w:val="Underskrifter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EB07A5" w:rsidRDefault="00EB07A5" w14:paraId="03F2A50C" w14:textId="77777777">
            <w:pPr>
              <w:pStyle w:val="Underskrifter"/>
            </w:pPr>
          </w:p>
        </w:tc>
      </w:tr>
    </w:tbl>
    <w:p w:rsidR="0088451A" w:rsidRDefault="0088451A" w14:paraId="6837A2F2" w14:textId="77777777"/>
    <w:sectPr w:rsidR="0088451A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E9D7" w14:textId="77777777" w:rsidR="00442D57" w:rsidRDefault="00442D57" w:rsidP="000C1CAD">
      <w:pPr>
        <w:spacing w:line="240" w:lineRule="auto"/>
      </w:pPr>
      <w:r>
        <w:separator/>
      </w:r>
    </w:p>
  </w:endnote>
  <w:endnote w:type="continuationSeparator" w:id="0">
    <w:p w14:paraId="195DC8F8" w14:textId="77777777" w:rsidR="00442D57" w:rsidRDefault="00442D5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48D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BFA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CA01" w14:textId="0F5E9378" w:rsidR="00262EA3" w:rsidRPr="00327B7A" w:rsidRDefault="00262EA3" w:rsidP="00327B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05BA" w14:textId="77777777" w:rsidR="00442D57" w:rsidRDefault="00442D57" w:rsidP="000C1CAD">
      <w:pPr>
        <w:spacing w:line="240" w:lineRule="auto"/>
      </w:pPr>
      <w:r>
        <w:separator/>
      </w:r>
    </w:p>
  </w:footnote>
  <w:footnote w:type="continuationSeparator" w:id="0">
    <w:p w14:paraId="0BAB22D5" w14:textId="77777777" w:rsidR="00442D57" w:rsidRDefault="00442D5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8F8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52913BD" wp14:editId="33E6F34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3DE5E9" w14:textId="67B7AC07" w:rsidR="00262EA3" w:rsidRDefault="00804FE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B2B7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2913B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93DE5E9" w14:textId="67B7AC07" w:rsidR="00262EA3" w:rsidRDefault="00804FE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B2B7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538981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7273" w14:textId="77777777" w:rsidR="00262EA3" w:rsidRDefault="00262EA3" w:rsidP="008563AC">
    <w:pPr>
      <w:jc w:val="right"/>
    </w:pPr>
  </w:p>
  <w:p w14:paraId="2CF5847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A8B6" w14:textId="77777777" w:rsidR="00262EA3" w:rsidRDefault="00804FE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E0FDEC8" wp14:editId="01E27F6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8704F5E" w14:textId="61D37DD8" w:rsidR="00262EA3" w:rsidRDefault="00804FE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27B7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B2B7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7A1AFBB" w14:textId="77777777" w:rsidR="00262EA3" w:rsidRPr="008227B3" w:rsidRDefault="00804FE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0DF3FAB" w14:textId="7BADE328" w:rsidR="00262EA3" w:rsidRPr="008227B3" w:rsidRDefault="00804FE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27B7A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27B7A">
          <w:t>:2243</w:t>
        </w:r>
      </w:sdtContent>
    </w:sdt>
  </w:p>
  <w:p w14:paraId="6F9A7FCD" w14:textId="0AD6AF73" w:rsidR="00262EA3" w:rsidRDefault="00804FE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27B7A">
          <w:t>av Mattias Eriksson Falk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525BEE8" w14:textId="441958A2" w:rsidR="00262EA3" w:rsidRDefault="00DB2B70" w:rsidP="00283E0F">
        <w:pPr>
          <w:pStyle w:val="FSHRub2"/>
        </w:pPr>
        <w:r>
          <w:t>Digitalt högkostnadsskydd inom hälso- och sjukvården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197F4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DB2B7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20D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7A5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B7A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2D57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C60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82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4FE1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51A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7E07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1C1F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793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1BE7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0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07A5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36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0F3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05CE67"/>
  <w15:chartTrackingRefBased/>
  <w15:docId w15:val="{2DEDF742-46CA-4EE0-B094-49097C74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20125B8DB743B88A958A3537A0AE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5F827F-0557-4109-8765-7B5F792CF6B5}"/>
      </w:docPartPr>
      <w:docPartBody>
        <w:p w:rsidR="00300172" w:rsidRDefault="00300172">
          <w:pPr>
            <w:pStyle w:val="1F20125B8DB743B88A958A3537A0AE1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D10EA3CCCCE40E882E38EDB907DF1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458D57-1A86-4A89-A6C6-040E076DB3C1}"/>
      </w:docPartPr>
      <w:docPartBody>
        <w:p w:rsidR="00300172" w:rsidRDefault="00300172">
          <w:pPr>
            <w:pStyle w:val="CD10EA3CCCCE40E882E38EDB907DF11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8CC6E1708C142E88E16B2EDDCCF8B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5E5B59-1044-4CB0-B52B-BF9AB3D8D9D5}"/>
      </w:docPartPr>
      <w:docPartBody>
        <w:p w:rsidR="00794113" w:rsidRDefault="0079411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72"/>
    <w:rsid w:val="00300172"/>
    <w:rsid w:val="005C6558"/>
    <w:rsid w:val="00601066"/>
    <w:rsid w:val="00794113"/>
    <w:rsid w:val="0086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F20125B8DB743B88A958A3537A0AE19">
    <w:name w:val="1F20125B8DB743B88A958A3537A0AE19"/>
  </w:style>
  <w:style w:type="paragraph" w:customStyle="1" w:styleId="CD10EA3CCCCE40E882E38EDB907DF11D">
    <w:name w:val="CD10EA3CCCCE40E882E38EDB907DF1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DA6B1E-35DB-43AD-A623-1CB2CD5AC208}"/>
</file>

<file path=customXml/itemProps2.xml><?xml version="1.0" encoding="utf-8"?>
<ds:datastoreItem xmlns:ds="http://schemas.openxmlformats.org/officeDocument/2006/customXml" ds:itemID="{699C4723-E1E0-4A6C-8B7C-4C666D168CAC}"/>
</file>

<file path=customXml/itemProps3.xml><?xml version="1.0" encoding="utf-8"?>
<ds:datastoreItem xmlns:ds="http://schemas.openxmlformats.org/officeDocument/2006/customXml" ds:itemID="{0B065A10-B50A-43B8-B374-F42B7679B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985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1137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