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D527F" w:rsidRPr="00BE7460" w:rsidTr="00CD527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D527F" w:rsidRPr="00BE7460" w:rsidRDefault="00F57F59" w:rsidP="00CD527F">
            <w:pPr>
              <w:pStyle w:val="RSKRbeteckning"/>
              <w:spacing w:before="240"/>
            </w:pPr>
            <w:r w:rsidRPr="00BE7460">
              <w:t>Riksdagsskrivelse</w:t>
            </w:r>
          </w:p>
          <w:p w:rsidR="00CD527F" w:rsidRPr="00BE7460" w:rsidRDefault="00F57F59" w:rsidP="00CD527F">
            <w:pPr>
              <w:pStyle w:val="RSKRbeteckning"/>
            </w:pPr>
            <w:r w:rsidRPr="00BE7460">
              <w:t>2010/11</w:t>
            </w:r>
            <w:r w:rsidR="00CD527F" w:rsidRPr="00BE7460">
              <w:t>:</w:t>
            </w:r>
            <w:r w:rsidRPr="00BE7460">
              <w:t>272</w:t>
            </w:r>
          </w:p>
        </w:tc>
        <w:tc>
          <w:tcPr>
            <w:tcW w:w="1134" w:type="dxa"/>
          </w:tcPr>
          <w:p w:rsidR="00CD527F" w:rsidRPr="00BE7460" w:rsidRDefault="00BE7460" w:rsidP="00CD527F">
            <w:pPr>
              <w:jc w:val="right"/>
            </w:pPr>
            <w:r w:rsidRPr="00BE746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27F" w:rsidRPr="00BE7460" w:rsidTr="00CD527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D527F" w:rsidRPr="00BE7460" w:rsidRDefault="00CD527F">
            <w:pPr>
              <w:rPr>
                <w:sz w:val="10"/>
              </w:rPr>
            </w:pPr>
          </w:p>
        </w:tc>
      </w:tr>
    </w:tbl>
    <w:p w:rsidR="00CD527F" w:rsidRPr="00BE7460" w:rsidRDefault="00CD527F"/>
    <w:p w:rsidR="00CD527F" w:rsidRPr="00BE7460" w:rsidRDefault="00F57F59" w:rsidP="00CD527F">
      <w:pPr>
        <w:pStyle w:val="Mottagare1"/>
      </w:pPr>
      <w:r w:rsidRPr="00BE7460">
        <w:t>Regeringen</w:t>
      </w:r>
    </w:p>
    <w:p w:rsidR="00CD527F" w:rsidRPr="00BE7460" w:rsidRDefault="00F57F59" w:rsidP="00CD527F">
      <w:pPr>
        <w:pStyle w:val="Mottagare2"/>
      </w:pPr>
      <w:r w:rsidRPr="00BE7460">
        <w:t>Utrikesdepartementet</w:t>
      </w:r>
    </w:p>
    <w:p w:rsidR="00CD527F" w:rsidRPr="00BE7460" w:rsidRDefault="00CD527F" w:rsidP="00CD527F">
      <w:r w:rsidRPr="00BE7460">
        <w:t xml:space="preserve">Med överlämnande av </w:t>
      </w:r>
      <w:r w:rsidR="00F57F59" w:rsidRPr="00BE7460">
        <w:t>näringsutskottet</w:t>
      </w:r>
      <w:r w:rsidRPr="00BE7460">
        <w:t xml:space="preserve">s betänkande </w:t>
      </w:r>
      <w:r w:rsidR="00F57F59" w:rsidRPr="00BE7460">
        <w:t>2010/11</w:t>
      </w:r>
      <w:r w:rsidRPr="00BE7460">
        <w:t>:</w:t>
      </w:r>
      <w:r w:rsidR="00F57F59" w:rsidRPr="00BE7460">
        <w:t>NU25</w:t>
      </w:r>
      <w:r w:rsidRPr="00BE7460">
        <w:t xml:space="preserve"> </w:t>
      </w:r>
      <w:r w:rsidR="00F57F59" w:rsidRPr="00BE7460">
        <w:t>Ny lag om ackreditering och teknisk kontroll</w:t>
      </w:r>
      <w:r w:rsidRPr="00BE7460">
        <w:t xml:space="preserve"> får jag anmäla att riksdagen denna dag bifallit utskottets förslag till riksdagsbeslut.</w:t>
      </w:r>
    </w:p>
    <w:p w:rsidR="00CD527F" w:rsidRPr="00BE7460" w:rsidRDefault="00CD527F" w:rsidP="00CD527F">
      <w:pPr>
        <w:pStyle w:val="Stockholm"/>
      </w:pPr>
      <w:r w:rsidRPr="00BE7460">
        <w:t xml:space="preserve">Stockholm </w:t>
      </w:r>
      <w:r w:rsidR="00F57F59" w:rsidRPr="00BE7460">
        <w:t>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527F" w:rsidRPr="00BE7460" w:rsidTr="00CD527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D527F" w:rsidRPr="00BE7460" w:rsidRDefault="00F57F59" w:rsidP="00CD527F">
            <w:pPr>
              <w:pStyle w:val="AvsTalman"/>
            </w:pPr>
            <w:r w:rsidRPr="00BE7460">
              <w:t>Per Westerberg</w:t>
            </w:r>
          </w:p>
        </w:tc>
        <w:tc>
          <w:tcPr>
            <w:tcW w:w="3628" w:type="dxa"/>
          </w:tcPr>
          <w:p w:rsidR="00CD527F" w:rsidRPr="00BE7460" w:rsidRDefault="00F57F59" w:rsidP="00CD527F">
            <w:pPr>
              <w:pStyle w:val="AvsTjnsteman"/>
            </w:pPr>
            <w:r w:rsidRPr="00BE7460">
              <w:t>Ulf Christoffersson</w:t>
            </w:r>
          </w:p>
        </w:tc>
      </w:tr>
    </w:tbl>
    <w:p w:rsidR="00D85057" w:rsidRPr="00BE7460" w:rsidRDefault="00D85057" w:rsidP="00CD527F"/>
    <w:sectPr w:rsidR="00D85057" w:rsidRPr="00BE746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7F"/>
    <w:rsid w:val="00085DAA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AD0E79"/>
    <w:rsid w:val="00B35A38"/>
    <w:rsid w:val="00B63016"/>
    <w:rsid w:val="00BB222A"/>
    <w:rsid w:val="00BB66ED"/>
    <w:rsid w:val="00BE7460"/>
    <w:rsid w:val="00C1040E"/>
    <w:rsid w:val="00C72B82"/>
    <w:rsid w:val="00CD527F"/>
    <w:rsid w:val="00D644E9"/>
    <w:rsid w:val="00D85057"/>
    <w:rsid w:val="00DC0766"/>
    <w:rsid w:val="00E5498C"/>
    <w:rsid w:val="00E570D1"/>
    <w:rsid w:val="00F520C1"/>
    <w:rsid w:val="00F57F59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65FE77-9C7B-4E5A-AA83-4F2DC4B9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288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272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25</vt:lpwstr>
  </property>
  <property fmtid="{D5CDD505-2E9C-101B-9397-08002B2CF9AE}" pid="17" name="RefRubrik">
    <vt:lpwstr>Ny lag om ackreditering och teknisk kontroll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