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D5A34" w:rsidRDefault="006E04A4">
      <w:pPr>
        <w:pStyle w:val="Dokumentbeteckning"/>
      </w:pPr>
      <w:r w:rsidRPr="003D5A34">
        <w:fldChar w:fldCharType="begin" w:fldLock="1"/>
      </w:r>
      <w:r w:rsidRPr="003D5A34">
        <w:instrText xml:space="preserve"> DOCPROPERTY "DocumentYear" </w:instrText>
      </w:r>
      <w:r w:rsidRPr="003D5A34">
        <w:fldChar w:fldCharType="separate"/>
      </w:r>
      <w:r w:rsidR="003D78DB" w:rsidRPr="003D5A34">
        <w:t>2006/07</w:t>
      </w:r>
      <w:r w:rsidRPr="003D5A34">
        <w:fldChar w:fldCharType="end"/>
      </w:r>
      <w:r w:rsidRPr="003D5A34">
        <w:t>:</w:t>
      </w:r>
      <w:r w:rsidRPr="003D5A34">
        <w:fldChar w:fldCharType="begin" w:fldLock="1"/>
      </w:r>
      <w:r w:rsidRPr="003D5A34">
        <w:instrText xml:space="preserve"> DOCPROPERTY "DocumentNumber" </w:instrText>
      </w:r>
      <w:r w:rsidRPr="003D5A34">
        <w:fldChar w:fldCharType="separate"/>
      </w:r>
      <w:r w:rsidR="003D78DB" w:rsidRPr="003D5A34">
        <w:t>58</w:t>
      </w:r>
      <w:r w:rsidRPr="003D5A34">
        <w:fldChar w:fldCharType="end"/>
      </w:r>
    </w:p>
    <w:p w:rsidR="006E04A4" w:rsidRPr="003D5A34" w:rsidRDefault="006E04A4">
      <w:pPr>
        <w:pStyle w:val="Datum"/>
        <w:outlineLvl w:val="0"/>
      </w:pPr>
      <w:r w:rsidRPr="003D5A34">
        <w:fldChar w:fldCharType="begin" w:fldLock="1"/>
      </w:r>
      <w:r w:rsidRPr="003D5A34">
        <w:instrText xml:space="preserve"> DOCPROPERTY "DocumentDate" </w:instrText>
      </w:r>
      <w:r w:rsidRPr="003D5A34">
        <w:fldChar w:fldCharType="separate"/>
      </w:r>
      <w:r w:rsidR="003D78DB" w:rsidRPr="003D5A34">
        <w:t>Fredagen den 2 februari 2007</w:t>
      </w:r>
      <w:r w:rsidRPr="003D5A3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D5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D5A34" w:rsidRDefault="00E94BD6">
            <w:pPr>
              <w:pStyle w:val="Plenum"/>
              <w:tabs>
                <w:tab w:val="clear" w:pos="1418"/>
              </w:tabs>
            </w:pPr>
            <w:r w:rsidRPr="003D5A34">
              <w:t>Kl.</w:t>
            </w:r>
          </w:p>
        </w:tc>
        <w:tc>
          <w:tcPr>
            <w:tcW w:w="851" w:type="dxa"/>
          </w:tcPr>
          <w:p w:rsidR="006E04A4" w:rsidRPr="003D5A34" w:rsidRDefault="00E94BD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D5A34">
              <w:t>09.00</w:t>
            </w:r>
          </w:p>
        </w:tc>
        <w:tc>
          <w:tcPr>
            <w:tcW w:w="397" w:type="dxa"/>
          </w:tcPr>
          <w:p w:rsidR="006E04A4" w:rsidRPr="003D5A3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D5A34" w:rsidRDefault="00E94BD6">
            <w:pPr>
              <w:pStyle w:val="Plenum"/>
              <w:tabs>
                <w:tab w:val="clear" w:pos="1418"/>
              </w:tabs>
              <w:ind w:right="1"/>
            </w:pPr>
            <w:r w:rsidRPr="003D5A34">
              <w:t>Interpellationssvar</w:t>
            </w:r>
          </w:p>
        </w:tc>
      </w:tr>
    </w:tbl>
    <w:p w:rsidR="006E04A4" w:rsidRPr="003D5A34" w:rsidRDefault="006E04A4">
      <w:pPr>
        <w:pStyle w:val="StreckLngt"/>
      </w:pPr>
      <w:r w:rsidRPr="003D5A34">
        <w:tab/>
      </w:r>
    </w:p>
    <w:p w:rsidR="00D45AE3" w:rsidRPr="003D5A34" w:rsidRDefault="00D45AE3" w:rsidP="00D45AE3">
      <w:pPr>
        <w:pStyle w:val="Blankrad"/>
      </w:pPr>
      <w:r w:rsidRPr="003D5A34">
        <w:t>     </w:t>
      </w:r>
    </w:p>
    <w:p w:rsidR="00CF242C" w:rsidRPr="003D5A34" w:rsidRDefault="00CF242C" w:rsidP="00CF242C">
      <w:pPr>
        <w:pStyle w:val="Blankrad"/>
      </w:pPr>
      <w:r w:rsidRPr="003D5A34">
        <w:t>     </w:t>
      </w:r>
    </w:p>
    <w:p w:rsidR="006E04A4" w:rsidRPr="003D5A34" w:rsidRDefault="006E04A4">
      <w:pPr>
        <w:pStyle w:val="Blankrad"/>
      </w:pPr>
      <w:r w:rsidRPr="003D5A34">
        <w:t>     </w:t>
      </w:r>
    </w:p>
    <w:p w:rsidR="000E71D0" w:rsidRPr="003D5A34" w:rsidRDefault="000E71D0">
      <w:pPr>
        <w:pStyle w:val="Blankrad"/>
      </w:pPr>
      <w:r w:rsidRPr="003D5A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71D0" w:rsidRPr="003D5A34" w:rsidTr="00EF78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71D0" w:rsidRPr="003D5A34" w:rsidRDefault="000E71D0" w:rsidP="00EF78EE">
            <w:pPr>
              <w:pStyle w:val="HuvudrubrikFlisteNr"/>
            </w:pPr>
          </w:p>
        </w:tc>
        <w:tc>
          <w:tcPr>
            <w:tcW w:w="6237" w:type="dxa"/>
          </w:tcPr>
          <w:p w:rsidR="000E71D0" w:rsidRPr="003D5A34" w:rsidRDefault="000E71D0" w:rsidP="00EF78EE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3D5A34">
              <w:t>Anmälan om fördröjda svar på interpellationer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pStyle w:val="HuvudrubrikKolumn3"/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>2006/07:241 av Carina Ohlsson (s)</w:t>
            </w:r>
          </w:p>
          <w:p w:rsidR="000E71D0" w:rsidRPr="003D5A34" w:rsidRDefault="000E71D0" w:rsidP="00EF78EE">
            <w:r w:rsidRPr="003D5A34">
              <w:t>Genusarbetet i regeringen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>2006/07:246 av Jasenko Omanovic (s)</w:t>
            </w:r>
          </w:p>
          <w:p w:rsidR="000E71D0" w:rsidRPr="003D5A34" w:rsidRDefault="000E71D0" w:rsidP="00EF78EE">
            <w:r w:rsidRPr="003D5A34">
              <w:t>Jobbavdrag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</w:p>
        </w:tc>
      </w:tr>
    </w:tbl>
    <w:p w:rsidR="000E71D0" w:rsidRPr="003D5A34" w:rsidRDefault="000E71D0" w:rsidP="000E71D0">
      <w:pPr>
        <w:pStyle w:val="Blankrad"/>
      </w:pPr>
      <w:r w:rsidRPr="003D5A34">
        <w:t>     </w:t>
      </w:r>
    </w:p>
    <w:p w:rsidR="000E71D0" w:rsidRPr="003D5A34" w:rsidRDefault="000E71D0" w:rsidP="000E71D0">
      <w:pPr>
        <w:pStyle w:val="Blankrad"/>
      </w:pPr>
      <w:r w:rsidRPr="003D5A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71D0" w:rsidRPr="003D5A34" w:rsidTr="00EF78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71D0" w:rsidRPr="003D5A34" w:rsidRDefault="000E71D0" w:rsidP="00EF78EE">
            <w:pPr>
              <w:pStyle w:val="HuvudrubrikFlisteNr"/>
            </w:pPr>
          </w:p>
        </w:tc>
        <w:tc>
          <w:tcPr>
            <w:tcW w:w="6237" w:type="dxa"/>
          </w:tcPr>
          <w:p w:rsidR="000E71D0" w:rsidRPr="003D5A34" w:rsidRDefault="000E71D0" w:rsidP="00EF78EE">
            <w:pPr>
              <w:pStyle w:val="HuvudrubrikEnsam"/>
            </w:pPr>
            <w:bookmarkStart w:id="4" w:name="Start_Interpellationer"/>
            <w:bookmarkEnd w:id="4"/>
            <w:r w:rsidRPr="003D5A34">
              <w:t>Svar på interpellationer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pStyle w:val="HuvudrubrikKolumn3"/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Underrubrik"/>
            </w:pPr>
          </w:p>
        </w:tc>
        <w:tc>
          <w:tcPr>
            <w:tcW w:w="6237" w:type="dxa"/>
          </w:tcPr>
          <w:p w:rsidR="000E71D0" w:rsidRPr="003D5A34" w:rsidRDefault="000E71D0" w:rsidP="00EF78EE">
            <w:pPr>
              <w:pStyle w:val="Underrubrik"/>
            </w:pPr>
            <w:bookmarkStart w:id="5" w:name="TypUnderrubrik"/>
            <w:bookmarkEnd w:id="5"/>
            <w:r w:rsidRPr="003D5A34">
              <w:t>Interpellationer upptagna under samma punkt besvaras i ett sammanhang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pStyle w:val="Underrubrik"/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Besvaradav"/>
            </w:pPr>
          </w:p>
        </w:tc>
        <w:tc>
          <w:tcPr>
            <w:tcW w:w="6237" w:type="dxa"/>
          </w:tcPr>
          <w:p w:rsidR="000E71D0" w:rsidRPr="003D5A34" w:rsidRDefault="000E71D0" w:rsidP="00EF78EE">
            <w:pPr>
              <w:pStyle w:val="Besvaradav"/>
            </w:pPr>
            <w:r w:rsidRPr="003D5A34">
              <w:t>Kulturminister Lena Adelsohn Liljeroth (m)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pStyle w:val="Besvaradav"/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>2006/07:170 av Siv Holma (v)</w:t>
            </w:r>
          </w:p>
          <w:p w:rsidR="000E71D0" w:rsidRPr="003D5A34" w:rsidRDefault="000E71D0" w:rsidP="00EF78EE">
            <w:r w:rsidRPr="003D5A34">
              <w:t>Kulturlivet och amatörkulturen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>2006/07:198 av Leif Pettersson (s)</w:t>
            </w:r>
          </w:p>
          <w:p w:rsidR="000E71D0" w:rsidRPr="003D5A34" w:rsidRDefault="000E71D0" w:rsidP="00EF78EE">
            <w:r w:rsidRPr="003D5A34">
              <w:t>Kvaliteten på de statliga museerna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>2006/07:212 av Nikos Papadopoulos (s)</w:t>
            </w:r>
          </w:p>
          <w:p w:rsidR="000E71D0" w:rsidRPr="003D5A34" w:rsidRDefault="000E71D0" w:rsidP="00EF78EE">
            <w:r w:rsidRPr="003D5A34">
              <w:t>Effekterna för kulturarbetarna av den försämrade arbetslöshetsförsäkringen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Besvaradav"/>
            </w:pPr>
          </w:p>
        </w:tc>
        <w:tc>
          <w:tcPr>
            <w:tcW w:w="6237" w:type="dxa"/>
          </w:tcPr>
          <w:p w:rsidR="000E71D0" w:rsidRPr="003D5A34" w:rsidRDefault="000E71D0" w:rsidP="00EF78EE">
            <w:pPr>
              <w:pStyle w:val="Besvaradav"/>
            </w:pPr>
            <w:r w:rsidRPr="003D5A34">
              <w:t>Statsrådet Jan Björklund (fp)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pStyle w:val="Besvaradav"/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>2006/07:161 av Mats Pertoft (mp)</w:t>
            </w:r>
          </w:p>
          <w:p w:rsidR="000E71D0" w:rsidRPr="003D5A34" w:rsidRDefault="000E71D0" w:rsidP="00EF78EE">
            <w:r w:rsidRPr="003D5A34">
              <w:t>Kurser i svenska för utländsk vårdpersonal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>2006/07:209 av Mats Pertoft (mp)</w:t>
            </w:r>
          </w:p>
          <w:p w:rsidR="000E71D0" w:rsidRPr="003D5A34" w:rsidRDefault="000E71D0" w:rsidP="00EF78EE">
            <w:r w:rsidRPr="003D5A34">
              <w:t>Åtgärder för att skollagen även ska gälla fritids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0E71D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E71D0" w:rsidRPr="003D5A34" w:rsidRDefault="000E71D0" w:rsidP="000E71D0">
            <w:r w:rsidRPr="003D5A34">
              <w:t>2006/07:250 av Ibrahim Baylan (s)</w:t>
            </w:r>
          </w:p>
          <w:p w:rsidR="000E71D0" w:rsidRPr="003D5A34" w:rsidRDefault="000E71D0" w:rsidP="000E71D0">
            <w:r w:rsidRPr="003D5A34">
              <w:t>Barngruppernas storlek i fritidshemmen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>2006/07:240 av Mats Pertoft (mp)</w:t>
            </w:r>
          </w:p>
          <w:p w:rsidR="000E71D0" w:rsidRPr="003D5A34" w:rsidRDefault="000E71D0" w:rsidP="00EF78EE">
            <w:r w:rsidRPr="003D5A34">
              <w:t>Tom Tits Experiment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>2006/07:251 av Ulf Holm (mp)</w:t>
            </w:r>
          </w:p>
          <w:p w:rsidR="000E71D0" w:rsidRPr="003D5A34" w:rsidRDefault="000E71D0" w:rsidP="00EF78EE">
            <w:r w:rsidRPr="003D5A34">
              <w:t>Läroböcker som inte överensstämmer med skolans värdegrund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</w:p>
        </w:tc>
      </w:tr>
    </w:tbl>
    <w:p w:rsidR="000E71D0" w:rsidRPr="003D5A34" w:rsidRDefault="000E71D0" w:rsidP="000E71D0">
      <w:pPr>
        <w:pStyle w:val="Blankrad"/>
      </w:pPr>
      <w:r w:rsidRPr="003D5A34">
        <w:t>     </w:t>
      </w:r>
    </w:p>
    <w:p w:rsidR="000E71D0" w:rsidRPr="003D5A34" w:rsidRDefault="000E71D0" w:rsidP="000E71D0">
      <w:pPr>
        <w:pStyle w:val="Blankrad"/>
      </w:pPr>
      <w:r w:rsidRPr="003D5A34">
        <w:t>     </w:t>
      </w:r>
    </w:p>
    <w:p w:rsidR="00CA5BBF" w:rsidRPr="003D5A34" w:rsidRDefault="00CA5BBF">
      <w:pPr>
        <w:pStyle w:val="Blankrad"/>
      </w:pPr>
      <w:bookmarkStart w:id="6" w:name="Start"/>
      <w:bookmarkEnd w:id="6"/>
      <w:r w:rsidRPr="003D5A34">
        <w:t>     </w:t>
      </w:r>
    </w:p>
    <w:p w:rsidR="006307BB" w:rsidRPr="003D5A34" w:rsidRDefault="006307BB">
      <w:pPr>
        <w:pStyle w:val="Blankrad"/>
      </w:pPr>
      <w:r w:rsidRPr="003D5A34">
        <w:t>    </w:t>
      </w:r>
    </w:p>
    <w:p w:rsidR="006307BB" w:rsidRPr="003D5A34" w:rsidRDefault="006307BB">
      <w:pPr>
        <w:pStyle w:val="Blankrad"/>
      </w:pPr>
      <w:r w:rsidRPr="003D5A34">
        <w:t>    </w:t>
      </w:r>
    </w:p>
    <w:p w:rsidR="000E71D0" w:rsidRPr="003D5A34" w:rsidRDefault="000E71D0">
      <w:pPr>
        <w:pStyle w:val="Blankrad"/>
      </w:pPr>
      <w:r w:rsidRPr="003D5A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71D0" w:rsidRPr="003D5A34" w:rsidTr="00EF78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71D0" w:rsidRPr="003D5A34" w:rsidRDefault="000E71D0" w:rsidP="00B241A4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0E71D0" w:rsidRPr="003D5A34" w:rsidRDefault="000E71D0" w:rsidP="00B241A4">
            <w:pPr>
              <w:pStyle w:val="Huvudrubrik"/>
              <w:pageBreakBefore/>
            </w:pPr>
            <w:bookmarkStart w:id="7" w:name="Start_HänvisningTillUtskott"/>
            <w:bookmarkEnd w:id="7"/>
            <w:r w:rsidRPr="003D5A34">
              <w:t>Ärenden för hänvisning till utskott</w:t>
            </w:r>
          </w:p>
        </w:tc>
        <w:tc>
          <w:tcPr>
            <w:tcW w:w="2481" w:type="dxa"/>
          </w:tcPr>
          <w:p w:rsidR="000E71D0" w:rsidRPr="003D5A34" w:rsidRDefault="000E71D0" w:rsidP="00B241A4">
            <w:pPr>
              <w:pStyle w:val="HuvudrubrikKolumn3"/>
              <w:pageBreakBefore/>
            </w:pPr>
            <w:r w:rsidRPr="003D5A34">
              <w:t>Förslag</w:t>
            </w: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renderubrik"/>
            </w:pPr>
          </w:p>
        </w:tc>
        <w:tc>
          <w:tcPr>
            <w:tcW w:w="6237" w:type="dxa"/>
          </w:tcPr>
          <w:p w:rsidR="000E71D0" w:rsidRPr="003D5A34" w:rsidRDefault="000E71D0" w:rsidP="00EF78EE">
            <w:pPr>
              <w:pStyle w:val="renderubrik"/>
            </w:pPr>
            <w:r w:rsidRPr="003D5A34">
              <w:t>Propositioner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pStyle w:val="renderubrik"/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>2006/07:41 Sekretess i försäkringsföretag för uppgift om genetisk undersökning och genetisk information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  <w:r w:rsidRPr="003D5A34">
              <w:rPr>
                <w:spacing w:val="-4"/>
              </w:rPr>
              <w:t>FiU</w:t>
            </w: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>2006/07:42 Ursprungskontroll av fordon, m.m.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  <w:r w:rsidRPr="003D5A34">
              <w:rPr>
                <w:spacing w:val="-4"/>
              </w:rPr>
              <w:t>TU</w:t>
            </w: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>2006/07:44 2002 års protokoll till ILO:s konvention om arbetarskydd och arbetsmiljö m.m.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  <w:r w:rsidRPr="003D5A34">
              <w:rPr>
                <w:spacing w:val="-4"/>
              </w:rPr>
              <w:t>AU</w:t>
            </w: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renderubrik"/>
            </w:pPr>
          </w:p>
        </w:tc>
        <w:tc>
          <w:tcPr>
            <w:tcW w:w="6237" w:type="dxa"/>
          </w:tcPr>
          <w:p w:rsidR="000E71D0" w:rsidRPr="003D5A34" w:rsidRDefault="000E71D0" w:rsidP="00EF78EE">
            <w:pPr>
              <w:pStyle w:val="renderubrik"/>
            </w:pPr>
            <w:r w:rsidRPr="003D5A34">
              <w:t>F</w:t>
            </w:r>
            <w:r w:rsidR="00B74ECF" w:rsidRPr="003D5A34">
              <w:t>ramställning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pStyle w:val="renderubrik"/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>2006/07:RRS16 Riksrevisionens styrelses framställning angående det makroekonomiska underlaget i budgetpropositionerna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  <w:r w:rsidRPr="003D5A34">
              <w:rPr>
                <w:spacing w:val="-4"/>
              </w:rPr>
              <w:t>FiU</w:t>
            </w: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E71D0" w:rsidRPr="003D5A34" w:rsidRDefault="000E71D0" w:rsidP="00EF78EE">
            <w:pPr>
              <w:pStyle w:val="renderubrik"/>
            </w:pPr>
            <w:r w:rsidRPr="003D5A34">
              <w:t>EU-dokument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</w:p>
        </w:tc>
      </w:tr>
      <w:tr w:rsidR="000E71D0" w:rsidRPr="003D5A34" w:rsidTr="00EF7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1D0" w:rsidRPr="003D5A34" w:rsidRDefault="000E71D0" w:rsidP="00EF78EE">
            <w:pPr>
              <w:pStyle w:val="FlistaNrText"/>
            </w:pPr>
          </w:p>
        </w:tc>
        <w:tc>
          <w:tcPr>
            <w:tcW w:w="6237" w:type="dxa"/>
          </w:tcPr>
          <w:p w:rsidR="000E71D0" w:rsidRPr="003D5A34" w:rsidRDefault="000E71D0" w:rsidP="00EF78EE">
            <w:r w:rsidRPr="003D5A34">
              <w:t xml:space="preserve">KOM(2007)27 Grönbok Mot ett rökfritt Europa: policyalternativ på EU-nivå </w:t>
            </w:r>
          </w:p>
        </w:tc>
        <w:tc>
          <w:tcPr>
            <w:tcW w:w="2481" w:type="dxa"/>
          </w:tcPr>
          <w:p w:rsidR="000E71D0" w:rsidRPr="003D5A34" w:rsidRDefault="000E71D0" w:rsidP="00EF78EE">
            <w:pPr>
              <w:rPr>
                <w:spacing w:val="-4"/>
              </w:rPr>
            </w:pPr>
            <w:r w:rsidRPr="003D5A34">
              <w:rPr>
                <w:spacing w:val="-4"/>
              </w:rPr>
              <w:t>SoU</w:t>
            </w:r>
          </w:p>
        </w:tc>
      </w:tr>
    </w:tbl>
    <w:p w:rsidR="000E71D0" w:rsidRPr="003D5A34" w:rsidRDefault="000E71D0" w:rsidP="000E71D0">
      <w:pPr>
        <w:pStyle w:val="Blankrad"/>
      </w:pPr>
      <w:r w:rsidRPr="003D5A34">
        <w:t>     </w:t>
      </w:r>
    </w:p>
    <w:p w:rsidR="000E71D0" w:rsidRPr="003D5A34" w:rsidRDefault="000E71D0" w:rsidP="000E71D0">
      <w:pPr>
        <w:pStyle w:val="Blankrad"/>
      </w:pPr>
      <w:r w:rsidRPr="003D5A34">
        <w:t>     </w:t>
      </w:r>
    </w:p>
    <w:p w:rsidR="006E04A4" w:rsidRPr="003D5A34" w:rsidRDefault="006E04A4">
      <w:pPr>
        <w:pStyle w:val="Blankrad"/>
      </w:pPr>
      <w:r w:rsidRPr="003D5A3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D5A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D5A3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D5A34" w:rsidRDefault="006E04A4">
            <w:pPr>
              <w:pStyle w:val="StreckMitten"/>
            </w:pPr>
            <w:r w:rsidRPr="003D5A34">
              <w:tab/>
            </w:r>
            <w:r w:rsidRPr="003D5A34">
              <w:tab/>
            </w:r>
          </w:p>
        </w:tc>
      </w:tr>
    </w:tbl>
    <w:p w:rsidR="006E04A4" w:rsidRPr="003D5A34" w:rsidRDefault="006E04A4"/>
    <w:sectPr w:rsidR="006E04A4" w:rsidRPr="003D5A3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75C" w:rsidRPr="003D5A34" w:rsidRDefault="00CF075C">
      <w:r w:rsidRPr="003D5A34">
        <w:separator/>
      </w:r>
    </w:p>
  </w:endnote>
  <w:endnote w:type="continuationSeparator" w:id="0">
    <w:p w:rsidR="00CF075C" w:rsidRPr="003D5A34" w:rsidRDefault="00CF075C">
      <w:r w:rsidRPr="003D5A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7BB" w:rsidRPr="003D5A34" w:rsidRDefault="006307BB">
    <w:pPr>
      <w:pStyle w:val="Sidhuvud"/>
      <w:jc w:val="center"/>
    </w:pPr>
    <w:r w:rsidRPr="003D5A34">
      <w:fldChar w:fldCharType="begin" w:fldLock="1"/>
    </w:r>
    <w:r w:rsidRPr="003D5A34">
      <w:instrText xml:space="preserve"> PAGE </w:instrText>
    </w:r>
    <w:r w:rsidRPr="003D5A34">
      <w:fldChar w:fldCharType="separate"/>
    </w:r>
    <w:r w:rsidR="003D78DB" w:rsidRPr="003D5A34">
      <w:t>1</w:t>
    </w:r>
    <w:r w:rsidRPr="003D5A34">
      <w:fldChar w:fldCharType="end"/>
    </w:r>
    <w:r w:rsidRPr="003D5A34">
      <w:t>(</w:t>
    </w:r>
    <w:r w:rsidRPr="003D5A34">
      <w:fldChar w:fldCharType="begin" w:fldLock="1"/>
    </w:r>
    <w:r w:rsidRPr="003D5A34">
      <w:instrText xml:space="preserve"> NUMPAGES </w:instrText>
    </w:r>
    <w:r w:rsidRPr="003D5A34">
      <w:fldChar w:fldCharType="separate"/>
    </w:r>
    <w:r w:rsidR="003D78DB" w:rsidRPr="003D5A34">
      <w:t>2</w:t>
    </w:r>
    <w:r w:rsidRPr="003D5A34">
      <w:fldChar w:fldCharType="end"/>
    </w:r>
    <w:r w:rsidRPr="003D5A3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7BB" w:rsidRPr="003D5A34" w:rsidRDefault="006307BB">
    <w:pPr>
      <w:pStyle w:val="Sidhuvud"/>
      <w:jc w:val="center"/>
    </w:pPr>
    <w:r w:rsidRPr="003D5A34">
      <w:fldChar w:fldCharType="begin" w:fldLock="1"/>
    </w:r>
    <w:r w:rsidRPr="003D5A34">
      <w:instrText xml:space="preserve"> PAGE </w:instrText>
    </w:r>
    <w:r w:rsidRPr="003D5A34">
      <w:fldChar w:fldCharType="separate"/>
    </w:r>
    <w:r w:rsidR="003D78DB" w:rsidRPr="003D5A34">
      <w:t>1</w:t>
    </w:r>
    <w:r w:rsidRPr="003D5A34">
      <w:fldChar w:fldCharType="end"/>
    </w:r>
    <w:r w:rsidRPr="003D5A34">
      <w:t>(</w:t>
    </w:r>
    <w:r w:rsidRPr="003D5A34">
      <w:fldChar w:fldCharType="begin" w:fldLock="1"/>
    </w:r>
    <w:r w:rsidRPr="003D5A34">
      <w:instrText xml:space="preserve"> NUMPAGES </w:instrText>
    </w:r>
    <w:r w:rsidRPr="003D5A34">
      <w:fldChar w:fldCharType="separate"/>
    </w:r>
    <w:r w:rsidR="003D78DB" w:rsidRPr="003D5A34">
      <w:t>2</w:t>
    </w:r>
    <w:r w:rsidRPr="003D5A34">
      <w:fldChar w:fldCharType="end"/>
    </w:r>
    <w:r w:rsidRPr="003D5A3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75C" w:rsidRPr="003D5A34" w:rsidRDefault="00CF075C">
      <w:r w:rsidRPr="003D5A34">
        <w:separator/>
      </w:r>
    </w:p>
  </w:footnote>
  <w:footnote w:type="continuationSeparator" w:id="0">
    <w:p w:rsidR="00CF075C" w:rsidRPr="003D5A34" w:rsidRDefault="00CF075C">
      <w:r w:rsidRPr="003D5A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7BB" w:rsidRPr="003D5A34" w:rsidRDefault="006307BB">
    <w:pPr>
      <w:pStyle w:val="Sidhuvud"/>
      <w:tabs>
        <w:tab w:val="clear" w:pos="4536"/>
      </w:tabs>
    </w:pPr>
    <w:r w:rsidRPr="003D5A34">
      <w:fldChar w:fldCharType="begin" w:fldLock="1"/>
    </w:r>
    <w:r w:rsidRPr="003D5A34">
      <w:instrText xml:space="preserve"> DOCPROPERTY "DocumentDate" </w:instrText>
    </w:r>
    <w:r w:rsidRPr="003D5A34">
      <w:fldChar w:fldCharType="separate"/>
    </w:r>
    <w:r w:rsidR="003D78DB" w:rsidRPr="003D5A34">
      <w:t>Fredagen den 2 februari 2007</w:t>
    </w:r>
    <w:r w:rsidRPr="003D5A34">
      <w:fldChar w:fldCharType="end"/>
    </w:r>
    <w:r w:rsidRPr="003D5A34">
      <w:tab/>
    </w:r>
  </w:p>
  <w:p w:rsidR="006307BB" w:rsidRPr="003D5A34" w:rsidRDefault="006307B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D5A34">
      <w:rPr>
        <w:sz w:val="12"/>
      </w:rPr>
      <w:tab/>
    </w:r>
  </w:p>
  <w:p w:rsidR="006307BB" w:rsidRPr="003D5A34" w:rsidRDefault="006307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7BB" w:rsidRPr="003D5A34" w:rsidRDefault="003D5A3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D5A3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7BB" w:rsidRPr="003D5A34" w:rsidRDefault="006307BB">
    <w:pPr>
      <w:pStyle w:val="Dokumentrubrik"/>
      <w:spacing w:after="360"/>
    </w:pPr>
    <w:r w:rsidRPr="003D5A3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42F73EB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99911140">
    <w:abstractNumId w:val="6"/>
  </w:num>
  <w:num w:numId="2" w16cid:durableId="1490101730">
    <w:abstractNumId w:val="2"/>
  </w:num>
  <w:num w:numId="3" w16cid:durableId="118958239">
    <w:abstractNumId w:val="5"/>
  </w:num>
  <w:num w:numId="4" w16cid:durableId="222302601">
    <w:abstractNumId w:val="1"/>
  </w:num>
  <w:num w:numId="5" w16cid:durableId="1596866885">
    <w:abstractNumId w:val="0"/>
  </w:num>
  <w:num w:numId="6" w16cid:durableId="615256811">
    <w:abstractNumId w:val="4"/>
  </w:num>
  <w:num w:numId="7" w16cid:durableId="1791048271">
    <w:abstractNumId w:val="4"/>
  </w:num>
  <w:num w:numId="8" w16cid:durableId="449013182">
    <w:abstractNumId w:val="4"/>
  </w:num>
  <w:num w:numId="9" w16cid:durableId="1780753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C7E22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0E71D0"/>
    <w:rsid w:val="00103C04"/>
    <w:rsid w:val="0014779C"/>
    <w:rsid w:val="00147F56"/>
    <w:rsid w:val="001548E3"/>
    <w:rsid w:val="00160B0C"/>
    <w:rsid w:val="00165404"/>
    <w:rsid w:val="00193B94"/>
    <w:rsid w:val="001A0A00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260B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65505"/>
    <w:rsid w:val="00377B34"/>
    <w:rsid w:val="003863CC"/>
    <w:rsid w:val="00386486"/>
    <w:rsid w:val="003945BB"/>
    <w:rsid w:val="003B796F"/>
    <w:rsid w:val="003C7487"/>
    <w:rsid w:val="003C7EDD"/>
    <w:rsid w:val="003D0E9A"/>
    <w:rsid w:val="003D5A34"/>
    <w:rsid w:val="003D78DB"/>
    <w:rsid w:val="003E1861"/>
    <w:rsid w:val="00404049"/>
    <w:rsid w:val="00405E4A"/>
    <w:rsid w:val="004100C9"/>
    <w:rsid w:val="00410945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15D6D"/>
    <w:rsid w:val="006307BB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B12FC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0C0F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4BD8"/>
    <w:rsid w:val="00835D03"/>
    <w:rsid w:val="00854C30"/>
    <w:rsid w:val="008600DA"/>
    <w:rsid w:val="0086222B"/>
    <w:rsid w:val="00865A62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C7E22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214F"/>
    <w:rsid w:val="00A63B75"/>
    <w:rsid w:val="00A65816"/>
    <w:rsid w:val="00A669E1"/>
    <w:rsid w:val="00A726A7"/>
    <w:rsid w:val="00A76381"/>
    <w:rsid w:val="00A80A58"/>
    <w:rsid w:val="00AB2BC2"/>
    <w:rsid w:val="00AC0E93"/>
    <w:rsid w:val="00AD51C2"/>
    <w:rsid w:val="00AE255A"/>
    <w:rsid w:val="00AE4186"/>
    <w:rsid w:val="00AF003C"/>
    <w:rsid w:val="00AF62E9"/>
    <w:rsid w:val="00B11B39"/>
    <w:rsid w:val="00B241A4"/>
    <w:rsid w:val="00B27DC3"/>
    <w:rsid w:val="00B503C7"/>
    <w:rsid w:val="00B52F86"/>
    <w:rsid w:val="00B71361"/>
    <w:rsid w:val="00B74ECF"/>
    <w:rsid w:val="00B81FDE"/>
    <w:rsid w:val="00B90627"/>
    <w:rsid w:val="00B91174"/>
    <w:rsid w:val="00B96B57"/>
    <w:rsid w:val="00BA0494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BBF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075C"/>
    <w:rsid w:val="00CF242C"/>
    <w:rsid w:val="00CF389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48E5"/>
    <w:rsid w:val="00DF7A9D"/>
    <w:rsid w:val="00E0128C"/>
    <w:rsid w:val="00E03BF3"/>
    <w:rsid w:val="00E17E2F"/>
    <w:rsid w:val="00E20333"/>
    <w:rsid w:val="00E24210"/>
    <w:rsid w:val="00E31377"/>
    <w:rsid w:val="00E32A50"/>
    <w:rsid w:val="00E33544"/>
    <w:rsid w:val="00E33802"/>
    <w:rsid w:val="00E41505"/>
    <w:rsid w:val="00E4393B"/>
    <w:rsid w:val="00E44BE6"/>
    <w:rsid w:val="00E45215"/>
    <w:rsid w:val="00E521C9"/>
    <w:rsid w:val="00E547E0"/>
    <w:rsid w:val="00E94BD6"/>
    <w:rsid w:val="00E975DB"/>
    <w:rsid w:val="00EC40C9"/>
    <w:rsid w:val="00EE2171"/>
    <w:rsid w:val="00EF5FE1"/>
    <w:rsid w:val="00EF78EE"/>
    <w:rsid w:val="00F01227"/>
    <w:rsid w:val="00F01512"/>
    <w:rsid w:val="00F01896"/>
    <w:rsid w:val="00F061D3"/>
    <w:rsid w:val="00F1515A"/>
    <w:rsid w:val="00F20F9E"/>
    <w:rsid w:val="00F27AE3"/>
    <w:rsid w:val="00F31816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2CA19-A0D6-468B-A244-FC19735F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3D7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239</Words>
  <Characters>1557</Characters>
  <Application>Microsoft Office Word</Application>
  <DocSecurity>4</DocSecurity>
  <Lines>129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2006/07:58</vt:lpstr>
      <vt:lpstr>Fredagen den 2 februari 2007</vt:lpstr>
    </vt:vector>
  </TitlesOfParts>
  <Company>Riksdagen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2007-02-01T15:24:00Z</cp:lastPrinted>
  <dcterms:created xsi:type="dcterms:W3CDTF">2025-12-17T03:35:00Z</dcterms:created>
  <dcterms:modified xsi:type="dcterms:W3CDTF">2025-12-17T03:35:00Z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 februari 2007</vt:lpwstr>
  </property>
  <property fmtid="{D5CDD505-2E9C-101B-9397-08002B2CF9AE}" pid="3" name="DocumentNumber">
    <vt:lpwstr>58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2007-02-02</vt:lpwstr>
  </property>
</Properties>
</file>