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F25" w:rsidRPr="00141A1C" w:rsidRDefault="00FE692B" w:rsidP="00046EF0">
      <w:pPr>
        <w:pStyle w:val="Hemstlrubrik"/>
      </w:pPr>
      <w:r w:rsidRPr="00141A1C">
        <w:t>Förslag till riksdagsbeslut</w:t>
      </w:r>
    </w:p>
    <w:p w:rsidR="00FE692B" w:rsidRPr="00141A1C" w:rsidRDefault="00FE692B" w:rsidP="00FE692B">
      <w:pPr>
        <w:pStyle w:val="Hemstlatt"/>
      </w:pPr>
      <w:r w:rsidRPr="00141A1C">
        <w:t xml:space="preserve">Riksdagen tillkännager för regeringen som sin mening vad i </w:t>
      </w:r>
      <w:r w:rsidR="00DC0DC2" w:rsidRPr="00141A1C">
        <w:t>motionen anförs om de s.k. 3:12-</w:t>
      </w:r>
      <w:r w:rsidRPr="00141A1C">
        <w:t>reglernas avskaff</w:t>
      </w:r>
      <w:r w:rsidR="00DC0DC2" w:rsidRPr="00141A1C">
        <w:t>ande</w:t>
      </w:r>
      <w:r w:rsidRPr="00141A1C">
        <w:t>.</w:t>
      </w:r>
    </w:p>
    <w:p w:rsidR="00FE692B" w:rsidRPr="00141A1C" w:rsidRDefault="00FE692B" w:rsidP="00FE692B">
      <w:pPr>
        <w:pStyle w:val="Hemstlatt"/>
      </w:pPr>
      <w:r w:rsidRPr="00141A1C">
        <w:t>Riksdagen tillkännager för regeringen som sin mening vad i motionen anförs om att undanta mindre bolag från revisionsplikten.</w:t>
      </w:r>
      <w:r w:rsidR="00DC0DC2" w:rsidRPr="00141A1C">
        <w:rPr>
          <w:vertAlign w:val="superscript"/>
        </w:rPr>
        <w:t>1</w:t>
      </w:r>
    </w:p>
    <w:p w:rsidR="00DC0DC2" w:rsidRPr="00141A1C" w:rsidRDefault="00DC0DC2" w:rsidP="00DC0DC2"/>
    <w:p w:rsidR="00DC0DC2" w:rsidRPr="00141A1C" w:rsidRDefault="00DC0DC2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046EF0" w:rsidRPr="00141A1C" w:rsidRDefault="00046EF0" w:rsidP="00DC0DC2">
      <w:pPr>
        <w:pStyle w:val="Normaltindrag"/>
      </w:pPr>
    </w:p>
    <w:p w:rsidR="00DC0DC2" w:rsidRPr="00141A1C" w:rsidRDefault="00DC0DC2" w:rsidP="00DC0DC2">
      <w:r w:rsidRPr="00141A1C">
        <w:rPr>
          <w:szCs w:val="19"/>
          <w:vertAlign w:val="superscript"/>
        </w:rPr>
        <w:t>1</w:t>
      </w:r>
      <w:r w:rsidRPr="00141A1C">
        <w:rPr>
          <w:sz w:val="16"/>
          <w:szCs w:val="16"/>
        </w:rPr>
        <w:t>Yrkande 2 hänvisat till LU.</w:t>
      </w:r>
    </w:p>
    <w:p w:rsidR="00FE692B" w:rsidRPr="00141A1C" w:rsidRDefault="00FE692B" w:rsidP="00FE692B"/>
    <w:p w:rsidR="00FE692B" w:rsidRPr="00141A1C" w:rsidRDefault="00046EF0" w:rsidP="00046EF0">
      <w:pPr>
        <w:pStyle w:val="Rubrik1"/>
        <w:pageBreakBefore/>
        <w:spacing w:before="0"/>
      </w:pPr>
      <w:r w:rsidRPr="00141A1C">
        <w:lastRenderedPageBreak/>
        <w:t>3:12-</w:t>
      </w:r>
      <w:r w:rsidR="00FE692B" w:rsidRPr="00141A1C">
        <w:t>reglerna</w:t>
      </w:r>
    </w:p>
    <w:p w:rsidR="00FE692B" w:rsidRPr="00141A1C" w:rsidRDefault="00046EF0" w:rsidP="00FE692B">
      <w:r w:rsidRPr="00141A1C">
        <w:t>De s.k. 3:12-</w:t>
      </w:r>
      <w:r w:rsidR="00FE692B" w:rsidRPr="00141A1C">
        <w:t>reglerna skapar stor irritation och saknar legitimitet hos d</w:t>
      </w:r>
      <w:r w:rsidRPr="00141A1C">
        <w:t>m</w:t>
      </w:r>
      <w:r w:rsidR="00FE692B" w:rsidRPr="00141A1C">
        <w:t>e som regl</w:t>
      </w:r>
      <w:r w:rsidRPr="00141A1C">
        <w:t>erna</w:t>
      </w:r>
      <w:r w:rsidR="00FE692B" w:rsidRPr="00141A1C">
        <w:t xml:space="preserve"> utövas m</w:t>
      </w:r>
      <w:r w:rsidRPr="00141A1C">
        <w:t>ot, nämligen småföretagarna. De</w:t>
      </w:r>
      <w:r w:rsidR="00FE692B" w:rsidRPr="00141A1C">
        <w:t xml:space="preserve"> försvårar de små föret</w:t>
      </w:r>
      <w:r w:rsidR="00FE692B" w:rsidRPr="00141A1C">
        <w:t>a</w:t>
      </w:r>
      <w:r w:rsidR="00FE692B" w:rsidRPr="00141A1C">
        <w:t xml:space="preserve">gens kapitalbildning och skapar onödiga inskränkningar för företagaren vad </w:t>
      </w:r>
      <w:r w:rsidRPr="00141A1C">
        <w:t>gäller uttag från företaget. De</w:t>
      </w:r>
      <w:r w:rsidR="00FE692B" w:rsidRPr="00141A1C">
        <w:t xml:space="preserve"> är kort sagt skadlig</w:t>
      </w:r>
      <w:r w:rsidRPr="00141A1C">
        <w:t>a</w:t>
      </w:r>
      <w:r w:rsidR="00FE692B" w:rsidRPr="00141A1C">
        <w:t xml:space="preserve"> för en positiv företagsu</w:t>
      </w:r>
      <w:r w:rsidR="00FE692B" w:rsidRPr="00141A1C">
        <w:t>t</w:t>
      </w:r>
      <w:r w:rsidR="00FE692B" w:rsidRPr="00141A1C">
        <w:t>veckling och bör därför avskaffas.</w:t>
      </w:r>
    </w:p>
    <w:p w:rsidR="00FE692B" w:rsidRPr="00141A1C" w:rsidRDefault="00FE692B" w:rsidP="00046EF0">
      <w:pPr>
        <w:pStyle w:val="Rubrik1"/>
      </w:pPr>
      <w:r w:rsidRPr="00141A1C">
        <w:t>Revisionsplikt</w:t>
      </w:r>
    </w:p>
    <w:p w:rsidR="00FE692B" w:rsidRPr="00141A1C" w:rsidRDefault="00FE692B" w:rsidP="00FE692B">
      <w:r w:rsidRPr="00141A1C">
        <w:t>1984 infördes revisionsplikt</w:t>
      </w:r>
      <w:r w:rsidR="00046EF0" w:rsidRPr="00141A1C">
        <w:t>, dvs.</w:t>
      </w:r>
      <w:r w:rsidRPr="00141A1C">
        <w:t xml:space="preserve"> att alla aktiebolag skall ha auktoriserad revisor oberoende av storlek. Vinsten av revisionsplikten har ingen kunnat visa. Kostnaden har beräknats till mellan 2</w:t>
      </w:r>
      <w:r w:rsidR="00046EF0" w:rsidRPr="00141A1C">
        <w:t xml:space="preserve"> och </w:t>
      </w:r>
      <w:r w:rsidRPr="00141A1C">
        <w:t xml:space="preserve">2,5 miljarder </w:t>
      </w:r>
      <w:r w:rsidR="00D26F28" w:rsidRPr="00141A1C">
        <w:t xml:space="preserve">kronor </w:t>
      </w:r>
      <w:r w:rsidRPr="00141A1C">
        <w:t>per år.</w:t>
      </w:r>
    </w:p>
    <w:p w:rsidR="00FE692B" w:rsidRPr="00141A1C" w:rsidRDefault="00FE692B" w:rsidP="00046EF0">
      <w:pPr>
        <w:pStyle w:val="Normaltindrag"/>
      </w:pPr>
      <w:r w:rsidRPr="00141A1C">
        <w:t xml:space="preserve">I England avskaffades revisionsplikten för små företag för tio år sedan med gott resultat. På motsvarande sätt borde vi i Sverige ta bort revisionsplikten för små bolag </w:t>
      </w:r>
      <w:r w:rsidR="00046EF0" w:rsidRPr="00141A1C">
        <w:t xml:space="preserve">en </w:t>
      </w:r>
      <w:r w:rsidRPr="00141A1C">
        <w:t xml:space="preserve">med omsättning </w:t>
      </w:r>
      <w:r w:rsidR="00D26F28" w:rsidRPr="00141A1C">
        <w:t xml:space="preserve">på </w:t>
      </w:r>
      <w:r w:rsidRPr="00141A1C">
        <w:t>mindre än tre miljoner</w:t>
      </w:r>
      <w:r w:rsidR="00D26F28" w:rsidRPr="00141A1C">
        <w:t xml:space="preserve"> kronor</w:t>
      </w:r>
      <w:r w:rsidRPr="00141A1C">
        <w:t>. Det skulle innebära att ca</w:t>
      </w:r>
      <w:r w:rsidR="00046EF0" w:rsidRPr="00141A1C">
        <w:t xml:space="preserve"> 200 </w:t>
      </w:r>
      <w:r w:rsidRPr="00141A1C">
        <w:t>000 företagare kunde välja att använda föret</w:t>
      </w:r>
      <w:r w:rsidR="00046EF0" w:rsidRPr="00141A1C">
        <w:t>agets rev</w:t>
      </w:r>
      <w:r w:rsidR="00046EF0" w:rsidRPr="00141A1C">
        <w:t>i</w:t>
      </w:r>
      <w:r w:rsidR="00046EF0" w:rsidRPr="00141A1C">
        <w:t>sionsarvode till andra</w:t>
      </w:r>
      <w:r w:rsidRPr="00141A1C">
        <w:t xml:space="preserve"> för företaget angelägna kostnader.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46EF0" w:rsidRPr="0014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46EF0" w:rsidRPr="00141A1C" w:rsidRDefault="00046EF0" w:rsidP="00046EF0">
            <w:pPr>
              <w:pStyle w:val="UnderskriftDatum"/>
              <w:spacing w:before="240"/>
            </w:pPr>
            <w:r w:rsidRPr="00141A1C">
              <w:t>Stockholm den 4 oktober 2005</w:t>
            </w:r>
          </w:p>
        </w:tc>
        <w:tc>
          <w:tcPr>
            <w:tcW w:w="3047" w:type="dxa"/>
          </w:tcPr>
          <w:p w:rsidR="00046EF0" w:rsidRPr="00141A1C" w:rsidRDefault="00046EF0" w:rsidP="00046EF0">
            <w:pPr>
              <w:pStyle w:val="Underskrifter"/>
              <w:spacing w:before="240"/>
            </w:pPr>
          </w:p>
        </w:tc>
      </w:tr>
      <w:tr w:rsidR="00046EF0" w:rsidRPr="0014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46EF0" w:rsidRPr="00141A1C" w:rsidRDefault="00046EF0" w:rsidP="00046EF0">
            <w:pPr>
              <w:pStyle w:val="Underskrifter"/>
            </w:pPr>
            <w:r w:rsidRPr="00141A1C">
              <w:t>Bengt-Anders Johansson (m)</w:t>
            </w:r>
          </w:p>
        </w:tc>
        <w:tc>
          <w:tcPr>
            <w:tcW w:w="3047" w:type="dxa"/>
          </w:tcPr>
          <w:p w:rsidR="00046EF0" w:rsidRPr="00141A1C" w:rsidRDefault="00046EF0" w:rsidP="00046EF0">
            <w:pPr>
              <w:pStyle w:val="Underskrifter"/>
            </w:pPr>
          </w:p>
        </w:tc>
      </w:tr>
    </w:tbl>
    <w:p w:rsidR="00FE692B" w:rsidRPr="00141A1C" w:rsidRDefault="00FE692B" w:rsidP="00046EF0">
      <w:pPr>
        <w:pStyle w:val="Normaltindrag"/>
      </w:pPr>
    </w:p>
    <w:sectPr w:rsidR="00FE692B" w:rsidRPr="00141A1C" w:rsidSect="00046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270F" w:rsidRPr="00141A1C" w:rsidRDefault="0092270F">
      <w:r w:rsidRPr="00141A1C">
        <w:separator/>
      </w:r>
    </w:p>
  </w:endnote>
  <w:endnote w:type="continuationSeparator" w:id="0">
    <w:p w:rsidR="0092270F" w:rsidRPr="00141A1C" w:rsidRDefault="0092270F">
      <w:r w:rsidRPr="00141A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F28" w:rsidRPr="00141A1C" w:rsidRDefault="00141A1C" w:rsidP="00046EF0">
    <w:pPr>
      <w:pStyle w:val="Sidfot"/>
    </w:pPr>
    <w:r w:rsidRPr="00141A1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28413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EF0" w:rsidRDefault="00046E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6EF0" w:rsidRDefault="00046E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F28" w:rsidRPr="00141A1C" w:rsidRDefault="00141A1C" w:rsidP="00046EF0">
    <w:pPr>
      <w:pStyle w:val="Sidfot"/>
    </w:pPr>
    <w:r w:rsidRPr="00141A1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13873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EF0" w:rsidRDefault="00046E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6EF0" w:rsidRDefault="00046E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F28" w:rsidRPr="00141A1C" w:rsidRDefault="00141A1C" w:rsidP="00046EF0">
    <w:pPr>
      <w:pStyle w:val="Sidfot"/>
    </w:pPr>
    <w:r w:rsidRPr="00141A1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64301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EF0" w:rsidRDefault="00046E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6EF0" w:rsidRDefault="00046E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270F" w:rsidRPr="00141A1C" w:rsidRDefault="0092270F">
      <w:r w:rsidRPr="00141A1C">
        <w:separator/>
      </w:r>
    </w:p>
  </w:footnote>
  <w:footnote w:type="continuationSeparator" w:id="0">
    <w:p w:rsidR="0092270F" w:rsidRPr="00141A1C" w:rsidRDefault="0092270F">
      <w:r w:rsidRPr="00141A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F28" w:rsidRPr="00141A1C" w:rsidRDefault="00141A1C" w:rsidP="00046EF0">
    <w:pPr>
      <w:pStyle w:val="Sidhuvud"/>
    </w:pPr>
    <w:r w:rsidRPr="00141A1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48610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EF0" w:rsidRDefault="00046E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6EF0" w:rsidRDefault="00046E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F28" w:rsidRPr="00141A1C" w:rsidRDefault="00141A1C" w:rsidP="00046EF0">
    <w:pPr>
      <w:pStyle w:val="Sidhuvud"/>
    </w:pPr>
    <w:r w:rsidRPr="00141A1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25996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EF0" w:rsidRDefault="00046E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6EF0" w:rsidRDefault="00046E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EF0" w:rsidRPr="00141A1C" w:rsidRDefault="00046EF0">
    <w:pPr>
      <w:pStyle w:val="FSHNormal"/>
      <w:tabs>
        <w:tab w:val="right" w:pos="5840"/>
      </w:tabs>
    </w:pPr>
    <w:r w:rsidRPr="00141A1C">
      <w:br/>
    </w:r>
    <w:r w:rsidRPr="00141A1C">
      <w:fldChar w:fldCharType="begin" w:fldLock="1"/>
    </w:r>
    <w:r w:rsidRPr="00141A1C">
      <w:instrText xml:space="preserve"> DOCPROPERTY</w:instrText>
    </w:r>
    <w:r w:rsidRPr="00141A1C">
      <w:rPr>
        <w:sz w:val="18"/>
      </w:rPr>
      <w:instrText xml:space="preserve"> "YearUser" *\charformat </w:instrText>
    </w:r>
    <w:r w:rsidRPr="00141A1C">
      <w:fldChar w:fldCharType="separate"/>
    </w:r>
    <w:r w:rsidRPr="00141A1C">
      <w:t>2005/06</w:t>
    </w:r>
    <w:r w:rsidRPr="00141A1C">
      <w:fldChar w:fldCharType="end"/>
    </w:r>
    <w:r w:rsidRPr="00141A1C">
      <w:t xml:space="preserve"> </w:t>
    </w:r>
    <w:r w:rsidRPr="00141A1C">
      <w:tab/>
      <w:t xml:space="preserve">mnr: </w:t>
    </w:r>
    <w:r w:rsidRPr="00141A1C">
      <w:fldChar w:fldCharType="begin" w:fldLock="1"/>
    </w:r>
    <w:r w:rsidRPr="00141A1C">
      <w:instrText xml:space="preserve"> DOCPROPERTY</w:instrText>
    </w:r>
    <w:r w:rsidRPr="00141A1C">
      <w:rPr>
        <w:sz w:val="18"/>
      </w:rPr>
      <w:instrText xml:space="preserve"> "Motionsnummer" *\charformat </w:instrText>
    </w:r>
    <w:r w:rsidRPr="00141A1C">
      <w:fldChar w:fldCharType="separate"/>
    </w:r>
    <w:r w:rsidRPr="00141A1C">
      <w:t>Sk495</w:t>
    </w:r>
    <w:r w:rsidRPr="00141A1C">
      <w:fldChar w:fldCharType="end"/>
    </w:r>
    <w:r w:rsidRPr="00141A1C">
      <w:br/>
    </w:r>
    <w:r w:rsidRPr="00141A1C">
      <w:fldChar w:fldCharType="begin" w:fldLock="1"/>
    </w:r>
    <w:r w:rsidRPr="00141A1C">
      <w:instrText xml:space="preserve"> DOCPROPERTY</w:instrText>
    </w:r>
    <w:r w:rsidRPr="00141A1C">
      <w:rPr>
        <w:sz w:val="18"/>
      </w:rPr>
      <w:instrText xml:space="preserve"> "Samling" *\charformat </w:instrText>
    </w:r>
    <w:r w:rsidRPr="00141A1C">
      <w:fldChar w:fldCharType="end"/>
    </w:r>
    <w:r w:rsidRPr="00141A1C">
      <w:tab/>
      <w:t xml:space="preserve">pnr: </w:t>
    </w:r>
    <w:r w:rsidRPr="00141A1C">
      <w:fldChar w:fldCharType="begin" w:fldLock="1"/>
    </w:r>
    <w:r w:rsidRPr="00141A1C">
      <w:instrText xml:space="preserve"> DOCPROPERTY</w:instrText>
    </w:r>
    <w:r w:rsidRPr="00141A1C">
      <w:rPr>
        <w:sz w:val="18"/>
      </w:rPr>
      <w:instrText xml:space="preserve"> "Partinummer" *\charformat </w:instrText>
    </w:r>
    <w:r w:rsidRPr="00141A1C">
      <w:fldChar w:fldCharType="separate"/>
    </w:r>
    <w:r w:rsidRPr="00141A1C">
      <w:t>m1675</w:t>
    </w:r>
    <w:r w:rsidRPr="00141A1C">
      <w:fldChar w:fldCharType="end"/>
    </w:r>
  </w:p>
  <w:p w:rsidR="00046EF0" w:rsidRPr="00141A1C" w:rsidRDefault="00046EF0">
    <w:pPr>
      <w:pStyle w:val="FSHRub1"/>
    </w:pPr>
    <w:r w:rsidRPr="00141A1C">
      <w:t>Motion till riksdagen</w:t>
    </w:r>
    <w:r w:rsidRPr="00141A1C">
      <w:br/>
    </w:r>
    <w:r w:rsidRPr="00141A1C">
      <w:fldChar w:fldCharType="begin" w:fldLock="1"/>
    </w:r>
    <w:r w:rsidRPr="00141A1C">
      <w:instrText xml:space="preserve"> DOCPROPERTY "YearUser" *\charformat </w:instrText>
    </w:r>
    <w:r w:rsidRPr="00141A1C">
      <w:fldChar w:fldCharType="separate"/>
    </w:r>
    <w:r w:rsidRPr="00141A1C">
      <w:t>2005/06</w:t>
    </w:r>
    <w:r w:rsidRPr="00141A1C">
      <w:fldChar w:fldCharType="end"/>
    </w:r>
    <w:r w:rsidRPr="00141A1C">
      <w:t>:</w:t>
    </w:r>
    <w:r w:rsidRPr="00141A1C">
      <w:fldChar w:fldCharType="begin" w:fldLock="1"/>
    </w:r>
    <w:r w:rsidRPr="00141A1C">
      <w:instrText xml:space="preserve"> DOCPROPERTY "Motionsnummer" *\charformat </w:instrText>
    </w:r>
    <w:r w:rsidRPr="00141A1C">
      <w:fldChar w:fldCharType="separate"/>
    </w:r>
    <w:r w:rsidRPr="00141A1C">
      <w:t>Sk495</w:t>
    </w:r>
    <w:r w:rsidRPr="00141A1C">
      <w:fldChar w:fldCharType="end"/>
    </w:r>
  </w:p>
  <w:p w:rsidR="00046EF0" w:rsidRPr="00141A1C" w:rsidRDefault="00046EF0">
    <w:pPr>
      <w:pStyle w:val="FSHNormalS5"/>
    </w:pPr>
    <w:r w:rsidRPr="00141A1C">
      <w:fldChar w:fldCharType="begin" w:fldLock="1"/>
    </w:r>
    <w:r w:rsidRPr="00141A1C">
      <w:instrText xml:space="preserve"> DOCPROPERTY "MotionarText" *\charformat </w:instrText>
    </w:r>
    <w:r w:rsidRPr="00141A1C">
      <w:fldChar w:fldCharType="separate"/>
    </w:r>
    <w:r w:rsidRPr="00141A1C">
      <w:t>av Bengt-Anders Johansson (m)</w:t>
    </w:r>
    <w:r w:rsidRPr="00141A1C">
      <w:fldChar w:fldCharType="end"/>
    </w:r>
    <w:r w:rsidRPr="00141A1C">
      <w:br/>
    </w:r>
    <w:r w:rsidRPr="00141A1C">
      <w:fldChar w:fldCharType="begin" w:fldLock="1"/>
    </w:r>
    <w:r w:rsidRPr="00141A1C">
      <w:instrText xml:space="preserve"> DOCPROPERTY "SvarFrasKort" *\charformat </w:instrText>
    </w:r>
    <w:r w:rsidRPr="00141A1C">
      <w:fldChar w:fldCharType="end"/>
    </w:r>
  </w:p>
  <w:p w:rsidR="00046EF0" w:rsidRPr="00141A1C" w:rsidRDefault="00046EF0">
    <w:pPr>
      <w:pStyle w:val="FSHTitel"/>
    </w:pPr>
    <w:r w:rsidRPr="00141A1C">
      <w:fldChar w:fldCharType="begin" w:fldLock="1"/>
    </w:r>
    <w:r w:rsidRPr="00141A1C">
      <w:instrText xml:space="preserve"> DOCPROPERTY</w:instrText>
    </w:r>
    <w:r w:rsidRPr="00141A1C">
      <w:rPr>
        <w:sz w:val="18"/>
      </w:rPr>
      <w:instrText xml:space="preserve"> "RubrikSvar" *\charformat </w:instrText>
    </w:r>
    <w:r w:rsidRPr="00141A1C">
      <w:fldChar w:fldCharType="separate"/>
    </w:r>
    <w:r w:rsidRPr="00141A1C">
      <w:t>Småföretagen</w:t>
    </w:r>
    <w:r w:rsidRPr="00141A1C">
      <w:fldChar w:fldCharType="end"/>
    </w:r>
  </w:p>
  <w:p w:rsidR="00046EF0" w:rsidRPr="00141A1C" w:rsidRDefault="00046EF0" w:rsidP="00046EF0">
    <w:pPr>
      <w:pStyle w:val="Normal00"/>
      <w:rPr>
        <w:i/>
      </w:rPr>
    </w:pPr>
    <w:r w:rsidRPr="00141A1C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3619FE"/>
    <w:multiLevelType w:val="hybridMultilevel"/>
    <w:tmpl w:val="F034B264"/>
    <w:lvl w:ilvl="0" w:tplc="7786CC5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4075826">
    <w:abstractNumId w:val="13"/>
  </w:num>
  <w:num w:numId="2" w16cid:durableId="1395621635">
    <w:abstractNumId w:val="10"/>
  </w:num>
  <w:num w:numId="3" w16cid:durableId="2080245693">
    <w:abstractNumId w:val="11"/>
  </w:num>
  <w:num w:numId="4" w16cid:durableId="391008061">
    <w:abstractNumId w:val="12"/>
  </w:num>
  <w:num w:numId="5" w16cid:durableId="752972005">
    <w:abstractNumId w:val="8"/>
  </w:num>
  <w:num w:numId="6" w16cid:durableId="1667392281">
    <w:abstractNumId w:val="3"/>
  </w:num>
  <w:num w:numId="7" w16cid:durableId="199365845">
    <w:abstractNumId w:val="2"/>
  </w:num>
  <w:num w:numId="8" w16cid:durableId="1717124280">
    <w:abstractNumId w:val="1"/>
  </w:num>
  <w:num w:numId="9" w16cid:durableId="727536242">
    <w:abstractNumId w:val="0"/>
  </w:num>
  <w:num w:numId="10" w16cid:durableId="329337389">
    <w:abstractNumId w:val="9"/>
  </w:num>
  <w:num w:numId="11" w16cid:durableId="1377965806">
    <w:abstractNumId w:val="7"/>
  </w:num>
  <w:num w:numId="12" w16cid:durableId="1484421550">
    <w:abstractNumId w:val="6"/>
  </w:num>
  <w:num w:numId="13" w16cid:durableId="1207644612">
    <w:abstractNumId w:val="5"/>
  </w:num>
  <w:num w:numId="14" w16cid:durableId="1863594243">
    <w:abstractNumId w:val="4"/>
  </w:num>
  <w:num w:numId="15" w16cid:durableId="1960143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E231C3"/>
    <w:rsid w:val="0004381F"/>
    <w:rsid w:val="00046EF0"/>
    <w:rsid w:val="00064BC3"/>
    <w:rsid w:val="00066775"/>
    <w:rsid w:val="00072FB9"/>
    <w:rsid w:val="00100531"/>
    <w:rsid w:val="00141A1C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740D6D"/>
    <w:rsid w:val="00794149"/>
    <w:rsid w:val="007B67A7"/>
    <w:rsid w:val="007C6092"/>
    <w:rsid w:val="0092270F"/>
    <w:rsid w:val="00A053C6"/>
    <w:rsid w:val="00A519F0"/>
    <w:rsid w:val="00B13BF0"/>
    <w:rsid w:val="00C1285C"/>
    <w:rsid w:val="00C27B7D"/>
    <w:rsid w:val="00CF7A43"/>
    <w:rsid w:val="00D1174F"/>
    <w:rsid w:val="00D26F28"/>
    <w:rsid w:val="00D94CEE"/>
    <w:rsid w:val="00DC0DC2"/>
    <w:rsid w:val="00DC6C70"/>
    <w:rsid w:val="00E22893"/>
    <w:rsid w:val="00E231C3"/>
    <w:rsid w:val="00E360DE"/>
    <w:rsid w:val="00E75D28"/>
    <w:rsid w:val="00E84F25"/>
    <w:rsid w:val="00FA3374"/>
    <w:rsid w:val="00F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BA767E-CB3C-4620-85AE-B2C4EF72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E231C3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046EF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46EF0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193</Words>
  <Characters>1154</Characters>
  <Application>Microsoft Office Word</Application>
  <DocSecurity>4</DocSecurity>
  <Lines>52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Sk495</vt:lpstr>
    </vt:vector>
  </TitlesOfParts>
  <Company>Riksdagen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Sk495</dc:title>
  <dc:subject>Sk495</dc:subject>
  <dc:creator>Riksdagen</dc:creator>
  <cp:keywords>Riksdagen</cp:keywords>
  <dc:description/>
  <cp:lastModifiedBy>Lars Brink</cp:lastModifiedBy>
  <cp:revision>2</cp:revision>
  <cp:lastPrinted>2005-11-16T09:05:00Z</cp:lastPrinted>
  <dcterms:created xsi:type="dcterms:W3CDTF">2025-12-16T21:06:00Z</dcterms:created>
  <dcterms:modified xsi:type="dcterms:W3CDTF">2025-12-16T21:06:00Z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Småföretagen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Småföretagen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m1675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Bengt-Anders Johansson (m)</vt:lpwstr>
  </property>
  <property fmtid="{D5CDD505-2E9C-101B-9397-08002B2CF9AE}" pid="26" name="MotionarLista">
    <vt:lpwstr>Johansson, Bengt-Anders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20052006000000000109000016750069</vt:lpwstr>
  </property>
  <property fmtid="{D5CDD505-2E9C-101B-9397-08002B2CF9AE}" pid="47" name="datum">
    <vt:lpwstr>051004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20052006000000000109000016750069</vt:lpwstr>
  </property>
  <property fmtid="{D5CDD505-2E9C-101B-9397-08002B2CF9AE}" pid="50" name="nummer">
    <vt:lpwstr>495</vt:lpwstr>
  </property>
  <property fmtid="{D5CDD505-2E9C-101B-9397-08002B2CF9AE}" pid="51" name="utskottsbeteckning">
    <vt:lpwstr>Sk</vt:lpwstr>
  </property>
</Properties>
</file>