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06BD" w:rsidRPr="00C726FA" w:rsidRDefault="008806BD" w:rsidP="00237E2B">
      <w:pPr>
        <w:pStyle w:val="Hemstlrubrik"/>
      </w:pPr>
      <w:r w:rsidRPr="00C726FA">
        <w:t>Förslag till riksdagsbeslut</w:t>
      </w:r>
    </w:p>
    <w:p w:rsidR="008806BD" w:rsidRPr="00C726FA" w:rsidRDefault="008806BD" w:rsidP="008806BD">
      <w:pPr>
        <w:pStyle w:val="Hemstlatt"/>
      </w:pPr>
      <w:r w:rsidRPr="00C726FA">
        <w:t>Riksdagen tillkännager för regeringen som sin mening vad i motionen anförs om ett nationellt uppdrag till Säters film- och biografmuseum.</w:t>
      </w:r>
    </w:p>
    <w:p w:rsidR="008F6C61" w:rsidRPr="00C726FA" w:rsidRDefault="008F6C61" w:rsidP="008F6C61">
      <w:pPr>
        <w:pStyle w:val="Rubrik1"/>
      </w:pPr>
      <w:r w:rsidRPr="00C726FA">
        <w:t>Motivering</w:t>
      </w:r>
    </w:p>
    <w:p w:rsidR="008806BD" w:rsidRPr="00C726FA" w:rsidRDefault="008806BD" w:rsidP="008806BD">
      <w:r w:rsidRPr="00C726FA">
        <w:t>Säters film- och biografmuseum har utvecklats positivt sedan starten 1989. Privatpersoner, organisationer, filmbranschen och Sveriges Television AB har donerat stora samlingar. Museiverksamhet i Säter är, i högsta grad, en nati</w:t>
      </w:r>
      <w:r w:rsidRPr="00C726FA">
        <w:t>o</w:t>
      </w:r>
      <w:r w:rsidRPr="00C726FA">
        <w:t>nell angelägenhet. Museet inrymmer, förutom samlingarna, en biografsalong där ett 50-tal personer kan se film och prova biografstolar från olika epoker. Museet är öppet för allmänheten under sommaren, och övriga delar av året tas grupper emot.</w:t>
      </w:r>
    </w:p>
    <w:p w:rsidR="00E84F25" w:rsidRPr="00C726FA" w:rsidRDefault="008806BD" w:rsidP="00237E2B">
      <w:pPr>
        <w:pStyle w:val="Normaltindrag"/>
      </w:pPr>
      <w:r w:rsidRPr="00C726FA">
        <w:t>Museet är en stor nationell tillgång. 1995 tilldelades de</w:t>
      </w:r>
      <w:r w:rsidR="00237E2B" w:rsidRPr="00C726FA">
        <w:t>t</w:t>
      </w:r>
      <w:r w:rsidRPr="00C726FA">
        <w:t xml:space="preserve"> en </w:t>
      </w:r>
      <w:r w:rsidR="00237E2B" w:rsidRPr="00C726FA">
        <w:t xml:space="preserve">guldbagge </w:t>
      </w:r>
      <w:r w:rsidRPr="00C726FA">
        <w:t>för kreativa insatser. Kommunen och Länsstyrelsen i Dalarna har anslagit ek</w:t>
      </w:r>
      <w:r w:rsidRPr="00C726FA">
        <w:t>o</w:t>
      </w:r>
      <w:r w:rsidRPr="00C726FA">
        <w:t>nomiska medel, åtminstone för 2006.  Jag anser att museet ska tilldelas ett nationellt uppdrag, vilket möjliggör en samordning av museiaktiviteterna på området i vårt land samt</w:t>
      </w:r>
      <w:r w:rsidR="00237E2B" w:rsidRPr="00C726FA">
        <w:t xml:space="preserve"> att</w:t>
      </w:r>
      <w:r w:rsidRPr="00C726FA">
        <w:t xml:space="preserve"> utveckla internationella kontakter med utländska filmmuseer och arkiv.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237E2B" w:rsidRPr="00C72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37E2B" w:rsidRPr="00C726FA" w:rsidRDefault="00237E2B" w:rsidP="00237E2B">
            <w:pPr>
              <w:pStyle w:val="UnderskriftDatum"/>
              <w:spacing w:before="240"/>
            </w:pPr>
            <w:r w:rsidRPr="00C726FA">
              <w:t>Stockholm den 27 september 2005</w:t>
            </w:r>
          </w:p>
        </w:tc>
        <w:tc>
          <w:tcPr>
            <w:tcW w:w="3047" w:type="dxa"/>
          </w:tcPr>
          <w:p w:rsidR="00237E2B" w:rsidRPr="00C726FA" w:rsidRDefault="00237E2B" w:rsidP="00237E2B">
            <w:pPr>
              <w:pStyle w:val="Underskrifter"/>
              <w:spacing w:before="240"/>
            </w:pPr>
          </w:p>
        </w:tc>
      </w:tr>
      <w:tr w:rsidR="00237E2B" w:rsidRPr="00C726F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237E2B" w:rsidRPr="00C726FA" w:rsidRDefault="00237E2B" w:rsidP="00237E2B">
            <w:pPr>
              <w:pStyle w:val="Underskrifter"/>
            </w:pPr>
            <w:r w:rsidRPr="00C726FA">
              <w:t>Kenneth Johansson (c)</w:t>
            </w:r>
          </w:p>
        </w:tc>
        <w:tc>
          <w:tcPr>
            <w:tcW w:w="3047" w:type="dxa"/>
          </w:tcPr>
          <w:p w:rsidR="00237E2B" w:rsidRPr="00C726FA" w:rsidRDefault="00237E2B" w:rsidP="00237E2B">
            <w:pPr>
              <w:pStyle w:val="Underskrifter"/>
            </w:pPr>
          </w:p>
        </w:tc>
      </w:tr>
    </w:tbl>
    <w:p w:rsidR="008806BD" w:rsidRPr="00C726FA" w:rsidRDefault="008806BD" w:rsidP="00237E2B">
      <w:pPr>
        <w:pStyle w:val="Normaltindrag"/>
      </w:pPr>
    </w:p>
    <w:sectPr w:rsidR="008806BD" w:rsidRPr="00C726FA" w:rsidSect="00237E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560A" w:rsidRPr="00C726FA" w:rsidRDefault="0017560A">
      <w:r w:rsidRPr="00C726FA">
        <w:separator/>
      </w:r>
    </w:p>
  </w:endnote>
  <w:endnote w:type="continuationSeparator" w:id="0">
    <w:p w:rsidR="0017560A" w:rsidRPr="00C726FA" w:rsidRDefault="0017560A">
      <w:r w:rsidRPr="00C726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2712" w:rsidRPr="00C726FA" w:rsidRDefault="00C726FA" w:rsidP="00237E2B">
    <w:pPr>
      <w:pStyle w:val="Sidfot"/>
    </w:pPr>
    <w:r w:rsidRPr="00C726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234255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E2B" w:rsidRDefault="00237E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37E2B" w:rsidRDefault="00237E2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6BD" w:rsidRPr="00C726FA" w:rsidRDefault="00C726FA" w:rsidP="00237E2B">
    <w:pPr>
      <w:pStyle w:val="Sidfot"/>
    </w:pPr>
    <w:r w:rsidRPr="00C726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74039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E2B" w:rsidRDefault="00237E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7E2B" w:rsidRDefault="00237E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6BD" w:rsidRPr="00C726FA" w:rsidRDefault="00C726FA" w:rsidP="00237E2B">
    <w:pPr>
      <w:pStyle w:val="Sidfot"/>
    </w:pPr>
    <w:r w:rsidRPr="00C726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027175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E2B" w:rsidRDefault="00237E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7E2B" w:rsidRDefault="00237E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560A" w:rsidRPr="00C726FA" w:rsidRDefault="0017560A">
      <w:r w:rsidRPr="00C726FA">
        <w:separator/>
      </w:r>
    </w:p>
  </w:footnote>
  <w:footnote w:type="continuationSeparator" w:id="0">
    <w:p w:rsidR="0017560A" w:rsidRPr="00C726FA" w:rsidRDefault="0017560A">
      <w:r w:rsidRPr="00C726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2712" w:rsidRPr="00C726FA" w:rsidRDefault="00C726FA" w:rsidP="00237E2B">
    <w:pPr>
      <w:pStyle w:val="Sidhuvud"/>
    </w:pPr>
    <w:r w:rsidRPr="00C726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77087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E2B" w:rsidRDefault="00237E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37E2B" w:rsidRDefault="00237E2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6BD" w:rsidRPr="00C726FA" w:rsidRDefault="00C726FA" w:rsidP="00237E2B">
    <w:pPr>
      <w:pStyle w:val="Sidhuvud"/>
    </w:pPr>
    <w:r w:rsidRPr="00C726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689214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7E2B" w:rsidRDefault="00237E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37E2B" w:rsidRDefault="00237E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7E2B" w:rsidRPr="00C726FA" w:rsidRDefault="00237E2B">
    <w:pPr>
      <w:pStyle w:val="FSHNormal"/>
      <w:tabs>
        <w:tab w:val="right" w:pos="5840"/>
      </w:tabs>
    </w:pPr>
    <w:r w:rsidRPr="00C726FA">
      <w:br/>
    </w:r>
    <w:r w:rsidRPr="00C726FA">
      <w:fldChar w:fldCharType="begin" w:fldLock="1"/>
    </w:r>
    <w:r w:rsidRPr="00C726FA">
      <w:instrText xml:space="preserve"> DOCPROPERTY</w:instrText>
    </w:r>
    <w:r w:rsidRPr="00C726FA">
      <w:rPr>
        <w:sz w:val="18"/>
      </w:rPr>
      <w:instrText xml:space="preserve"> "YearUser" *\charformat </w:instrText>
    </w:r>
    <w:r w:rsidRPr="00C726FA">
      <w:fldChar w:fldCharType="separate"/>
    </w:r>
    <w:r w:rsidRPr="00C726FA">
      <w:t>2005/06</w:t>
    </w:r>
    <w:r w:rsidRPr="00C726FA">
      <w:fldChar w:fldCharType="end"/>
    </w:r>
    <w:r w:rsidRPr="00C726FA">
      <w:t xml:space="preserve"> </w:t>
    </w:r>
    <w:r w:rsidRPr="00C726FA">
      <w:tab/>
      <w:t xml:space="preserve">mnr: </w:t>
    </w:r>
    <w:r w:rsidRPr="00C726FA">
      <w:fldChar w:fldCharType="begin" w:fldLock="1"/>
    </w:r>
    <w:r w:rsidRPr="00C726FA">
      <w:instrText xml:space="preserve"> DOCPROPERTY</w:instrText>
    </w:r>
    <w:r w:rsidRPr="00C726FA">
      <w:rPr>
        <w:sz w:val="18"/>
      </w:rPr>
      <w:instrText xml:space="preserve"> "Motionsnummer" *\charformat </w:instrText>
    </w:r>
    <w:r w:rsidRPr="00C726FA">
      <w:fldChar w:fldCharType="separate"/>
    </w:r>
    <w:r w:rsidRPr="00C726FA">
      <w:t>Kr278</w:t>
    </w:r>
    <w:r w:rsidRPr="00C726FA">
      <w:fldChar w:fldCharType="end"/>
    </w:r>
    <w:r w:rsidRPr="00C726FA">
      <w:br/>
    </w:r>
    <w:r w:rsidRPr="00C726FA">
      <w:fldChar w:fldCharType="begin" w:fldLock="1"/>
    </w:r>
    <w:r w:rsidRPr="00C726FA">
      <w:instrText xml:space="preserve"> DOCPROPERTY</w:instrText>
    </w:r>
    <w:r w:rsidRPr="00C726FA">
      <w:rPr>
        <w:sz w:val="18"/>
      </w:rPr>
      <w:instrText xml:space="preserve"> "Samling" *\charformat </w:instrText>
    </w:r>
    <w:r w:rsidRPr="00C726FA">
      <w:fldChar w:fldCharType="end"/>
    </w:r>
    <w:r w:rsidRPr="00C726FA">
      <w:tab/>
      <w:t xml:space="preserve">pnr: </w:t>
    </w:r>
    <w:r w:rsidRPr="00C726FA">
      <w:fldChar w:fldCharType="begin" w:fldLock="1"/>
    </w:r>
    <w:r w:rsidRPr="00C726FA">
      <w:instrText xml:space="preserve"> DOCPROPERTY</w:instrText>
    </w:r>
    <w:r w:rsidRPr="00C726FA">
      <w:rPr>
        <w:sz w:val="18"/>
      </w:rPr>
      <w:instrText xml:space="preserve"> "Partinummer" *\charformat </w:instrText>
    </w:r>
    <w:r w:rsidRPr="00C726FA">
      <w:fldChar w:fldCharType="separate"/>
    </w:r>
    <w:r w:rsidRPr="00C726FA">
      <w:t>c560</w:t>
    </w:r>
    <w:r w:rsidRPr="00C726FA">
      <w:fldChar w:fldCharType="end"/>
    </w:r>
  </w:p>
  <w:p w:rsidR="00237E2B" w:rsidRPr="00C726FA" w:rsidRDefault="00237E2B">
    <w:pPr>
      <w:pStyle w:val="FSHRub1"/>
    </w:pPr>
    <w:r w:rsidRPr="00C726FA">
      <w:t>Motion till riksdagen</w:t>
    </w:r>
    <w:r w:rsidRPr="00C726FA">
      <w:br/>
    </w:r>
    <w:r w:rsidRPr="00C726FA">
      <w:fldChar w:fldCharType="begin" w:fldLock="1"/>
    </w:r>
    <w:r w:rsidRPr="00C726FA">
      <w:instrText xml:space="preserve"> DOCPROPERTY "YearUser" *\charformat </w:instrText>
    </w:r>
    <w:r w:rsidRPr="00C726FA">
      <w:fldChar w:fldCharType="separate"/>
    </w:r>
    <w:r w:rsidRPr="00C726FA">
      <w:t>2005/06</w:t>
    </w:r>
    <w:r w:rsidRPr="00C726FA">
      <w:fldChar w:fldCharType="end"/>
    </w:r>
    <w:r w:rsidRPr="00C726FA">
      <w:t>:</w:t>
    </w:r>
    <w:r w:rsidRPr="00C726FA">
      <w:fldChar w:fldCharType="begin" w:fldLock="1"/>
    </w:r>
    <w:r w:rsidRPr="00C726FA">
      <w:instrText xml:space="preserve"> DOCPROPERTY "Motionsnummer" *\charformat </w:instrText>
    </w:r>
    <w:r w:rsidRPr="00C726FA">
      <w:fldChar w:fldCharType="separate"/>
    </w:r>
    <w:r w:rsidRPr="00C726FA">
      <w:t>Kr278</w:t>
    </w:r>
    <w:r w:rsidRPr="00C726FA">
      <w:fldChar w:fldCharType="end"/>
    </w:r>
  </w:p>
  <w:p w:rsidR="00237E2B" w:rsidRPr="00C726FA" w:rsidRDefault="00237E2B">
    <w:pPr>
      <w:pStyle w:val="FSHNormalS5"/>
    </w:pPr>
    <w:r w:rsidRPr="00C726FA">
      <w:fldChar w:fldCharType="begin" w:fldLock="1"/>
    </w:r>
    <w:r w:rsidRPr="00C726FA">
      <w:instrText xml:space="preserve"> DOCPROPERTY "MotionarText" *\charformat </w:instrText>
    </w:r>
    <w:r w:rsidRPr="00C726FA">
      <w:fldChar w:fldCharType="separate"/>
    </w:r>
    <w:r w:rsidRPr="00C726FA">
      <w:t>av Kenneth Johansson (c)</w:t>
    </w:r>
    <w:r w:rsidRPr="00C726FA">
      <w:fldChar w:fldCharType="end"/>
    </w:r>
    <w:r w:rsidRPr="00C726FA">
      <w:br/>
    </w:r>
    <w:r w:rsidRPr="00C726FA">
      <w:fldChar w:fldCharType="begin" w:fldLock="1"/>
    </w:r>
    <w:r w:rsidRPr="00C726FA">
      <w:instrText xml:space="preserve"> DOCPROPERTY "SvarFrasKort" *\charformat </w:instrText>
    </w:r>
    <w:r w:rsidRPr="00C726FA">
      <w:fldChar w:fldCharType="end"/>
    </w:r>
  </w:p>
  <w:p w:rsidR="00237E2B" w:rsidRPr="00C726FA" w:rsidRDefault="00237E2B">
    <w:pPr>
      <w:pStyle w:val="FSHTitel"/>
    </w:pPr>
    <w:r w:rsidRPr="00C726FA">
      <w:fldChar w:fldCharType="begin" w:fldLock="1"/>
    </w:r>
    <w:r w:rsidRPr="00C726FA">
      <w:instrText xml:space="preserve"> DOCPROPERTY</w:instrText>
    </w:r>
    <w:r w:rsidRPr="00C726FA">
      <w:rPr>
        <w:sz w:val="18"/>
      </w:rPr>
      <w:instrText xml:space="preserve"> "RubrikSvar" *\charformat </w:instrText>
    </w:r>
    <w:r w:rsidRPr="00C726FA">
      <w:fldChar w:fldCharType="separate"/>
    </w:r>
    <w:r w:rsidRPr="00C726FA">
      <w:t>Nationellt uppdrag till Säters film- och biografmuseum</w:t>
    </w:r>
    <w:r w:rsidRPr="00C726FA">
      <w:fldChar w:fldCharType="end"/>
    </w:r>
  </w:p>
  <w:p w:rsidR="00237E2B" w:rsidRPr="00C726FA" w:rsidRDefault="00237E2B" w:rsidP="00237E2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8438976">
    <w:abstractNumId w:val="13"/>
  </w:num>
  <w:num w:numId="2" w16cid:durableId="2130775326">
    <w:abstractNumId w:val="10"/>
  </w:num>
  <w:num w:numId="3" w16cid:durableId="2026663172">
    <w:abstractNumId w:val="11"/>
  </w:num>
  <w:num w:numId="4" w16cid:durableId="2041007426">
    <w:abstractNumId w:val="12"/>
  </w:num>
  <w:num w:numId="5" w16cid:durableId="484206982">
    <w:abstractNumId w:val="8"/>
  </w:num>
  <w:num w:numId="6" w16cid:durableId="103310397">
    <w:abstractNumId w:val="3"/>
  </w:num>
  <w:num w:numId="7" w16cid:durableId="1001085627">
    <w:abstractNumId w:val="2"/>
  </w:num>
  <w:num w:numId="8" w16cid:durableId="1903563053">
    <w:abstractNumId w:val="1"/>
  </w:num>
  <w:num w:numId="9" w16cid:durableId="767777737">
    <w:abstractNumId w:val="0"/>
  </w:num>
  <w:num w:numId="10" w16cid:durableId="139082080">
    <w:abstractNumId w:val="9"/>
  </w:num>
  <w:num w:numId="11" w16cid:durableId="1781098244">
    <w:abstractNumId w:val="7"/>
  </w:num>
  <w:num w:numId="12" w16cid:durableId="1089228147">
    <w:abstractNumId w:val="6"/>
  </w:num>
  <w:num w:numId="13" w16cid:durableId="2010594080">
    <w:abstractNumId w:val="5"/>
  </w:num>
  <w:num w:numId="14" w16cid:durableId="74787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7D0C67"/>
    <w:rsid w:val="00064BC3"/>
    <w:rsid w:val="00066775"/>
    <w:rsid w:val="00072FB9"/>
    <w:rsid w:val="00100531"/>
    <w:rsid w:val="0017560A"/>
    <w:rsid w:val="00201DFB"/>
    <w:rsid w:val="00204A63"/>
    <w:rsid w:val="00212FF1"/>
    <w:rsid w:val="00230193"/>
    <w:rsid w:val="00237E2B"/>
    <w:rsid w:val="0025068A"/>
    <w:rsid w:val="002818D3"/>
    <w:rsid w:val="00282712"/>
    <w:rsid w:val="002D11A8"/>
    <w:rsid w:val="00445271"/>
    <w:rsid w:val="004A0504"/>
    <w:rsid w:val="004E38D9"/>
    <w:rsid w:val="005A3CD1"/>
    <w:rsid w:val="00740D6D"/>
    <w:rsid w:val="00794149"/>
    <w:rsid w:val="007B67A7"/>
    <w:rsid w:val="007C6092"/>
    <w:rsid w:val="007D0C67"/>
    <w:rsid w:val="008806BD"/>
    <w:rsid w:val="008F6C61"/>
    <w:rsid w:val="009459DD"/>
    <w:rsid w:val="009A4CAE"/>
    <w:rsid w:val="00A053C6"/>
    <w:rsid w:val="00B13BF0"/>
    <w:rsid w:val="00BE6E7B"/>
    <w:rsid w:val="00C1285C"/>
    <w:rsid w:val="00C26779"/>
    <w:rsid w:val="00C27B7D"/>
    <w:rsid w:val="00C726FA"/>
    <w:rsid w:val="00D1174F"/>
    <w:rsid w:val="00DC6C70"/>
    <w:rsid w:val="00E22893"/>
    <w:rsid w:val="00E360DE"/>
    <w:rsid w:val="00E75D28"/>
    <w:rsid w:val="00E84F25"/>
    <w:rsid w:val="00FA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4D101C8-D1F6-4B3E-AA6A-87AA5E60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A4CA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F6C61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7D0C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159</Words>
  <Characters>986</Characters>
  <Application>Microsoft Office Word</Application>
  <DocSecurity>4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Kr278</vt:lpstr>
    </vt:vector>
  </TitlesOfParts>
  <Company>Riksdagen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Kr278</dc:title>
  <dc:subject>Kr278</dc:subject>
  <dc:creator>Riksdagen</dc:creator>
  <cp:keywords>Riksdagen</cp:keywords>
  <dc:description/>
  <cp:lastModifiedBy>Lars Brink</cp:lastModifiedBy>
  <cp:revision>2</cp:revision>
  <cp:lastPrinted>2005-11-24T09:23:00Z</cp:lastPrinted>
  <dcterms:created xsi:type="dcterms:W3CDTF">2025-12-16T19:47:00Z</dcterms:created>
  <dcterms:modified xsi:type="dcterms:W3CDTF">2025-12-16T19:47:00Z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SO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Nationellt uppdrag till Säters film- och biografmuseum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Nationellt uppdrag till Säters film- och biografmuseum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c560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Kenneth Johansson (c)</vt:lpwstr>
  </property>
  <property fmtid="{D5CDD505-2E9C-101B-9397-08002B2CF9AE}" pid="26" name="MotionarLista">
    <vt:lpwstr>Johansson, Kenneth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Kenneth Johansson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Kr278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sofia.olsson@riksdagen.se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20052006000000000099000005600069</vt:lpwstr>
  </property>
  <property fmtid="{D5CDD505-2E9C-101B-9397-08002B2CF9AE}" pid="47" name="datum">
    <vt:lpwstr>050927</vt:lpwstr>
  </property>
  <property fmtid="{D5CDD505-2E9C-101B-9397-08002B2CF9AE}" pid="48" name="avsändar-e-post">
    <vt:lpwstr>sofia.olsson@riksdagen.se</vt:lpwstr>
  </property>
  <property fmtid="{D5CDD505-2E9C-101B-9397-08002B2CF9AE}" pid="49" name="id">
    <vt:lpwstr>20052006000000000099000005600069</vt:lpwstr>
  </property>
  <property fmtid="{D5CDD505-2E9C-101B-9397-08002B2CF9AE}" pid="50" name="nummer">
    <vt:lpwstr>278</vt:lpwstr>
  </property>
  <property fmtid="{D5CDD505-2E9C-101B-9397-08002B2CF9AE}" pid="51" name="utskottsbeteckning">
    <vt:lpwstr>Kr</vt:lpwstr>
  </property>
</Properties>
</file>