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1BF4" w:rsidRPr="001E3B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1BF4" w:rsidRPr="001E3B85" w:rsidRDefault="005E7909">
            <w:pPr>
              <w:spacing w:before="240"/>
              <w:rPr>
                <w:sz w:val="40"/>
              </w:rPr>
            </w:pPr>
            <w:r w:rsidRPr="001E3B85">
              <w:rPr>
                <w:sz w:val="40"/>
              </w:rPr>
              <w:t>Riksdagsskrivelse</w:t>
            </w:r>
          </w:p>
          <w:p w:rsidR="00B11BF4" w:rsidRPr="001E3B85" w:rsidRDefault="005E7909">
            <w:pPr>
              <w:pStyle w:val="RSKRbeteckning"/>
            </w:pPr>
            <w:r w:rsidRPr="001E3B85">
              <w:t>2006/07</w:t>
            </w:r>
            <w:r w:rsidR="00B11BF4" w:rsidRPr="001E3B85">
              <w:t>:</w:t>
            </w:r>
            <w:r w:rsidRPr="001E3B85">
              <w:t>173</w:t>
            </w:r>
          </w:p>
        </w:tc>
        <w:tc>
          <w:tcPr>
            <w:tcW w:w="1134" w:type="dxa"/>
          </w:tcPr>
          <w:p w:rsidR="00B11BF4" w:rsidRPr="001E3B85" w:rsidRDefault="001E3B85">
            <w:pPr>
              <w:jc w:val="right"/>
            </w:pPr>
            <w:r w:rsidRPr="001E3B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BF4" w:rsidRPr="001E3B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1BF4" w:rsidRPr="001E3B85" w:rsidRDefault="00B11BF4">
            <w:pPr>
              <w:spacing w:line="100" w:lineRule="exact"/>
              <w:rPr>
                <w:sz w:val="10"/>
              </w:rPr>
            </w:pPr>
          </w:p>
        </w:tc>
      </w:tr>
    </w:tbl>
    <w:p w:rsidR="00B11BF4" w:rsidRPr="001E3B85" w:rsidRDefault="00B11BF4"/>
    <w:p w:rsidR="00B11BF4" w:rsidRPr="001E3B85" w:rsidRDefault="005E7909">
      <w:pPr>
        <w:pStyle w:val="Mottagare1"/>
      </w:pPr>
      <w:r w:rsidRPr="001E3B85">
        <w:t>Riksdagsstyrelsen</w:t>
      </w:r>
      <w:r w:rsidR="00B11BF4" w:rsidRPr="001E3B85">
        <w:rPr>
          <w:rStyle w:val="Fotnotsreferens"/>
        </w:rPr>
        <w:footnoteReference w:id="1"/>
      </w:r>
    </w:p>
    <w:p w:rsidR="00B11BF4" w:rsidRPr="001E3B85" w:rsidRDefault="005E7909">
      <w:pPr>
        <w:pStyle w:val="Mottagare2"/>
      </w:pPr>
      <w:r w:rsidRPr="001E3B85">
        <w:rPr>
          <w:bCs/>
        </w:rPr>
        <w:t xml:space="preserve"> </w:t>
      </w:r>
    </w:p>
    <w:p w:rsidR="00B11BF4" w:rsidRPr="001E3B85" w:rsidRDefault="00B11BF4">
      <w:r w:rsidRPr="001E3B85">
        <w:t xml:space="preserve">Med överlämnande av </w:t>
      </w:r>
      <w:r w:rsidR="005E7909" w:rsidRPr="001E3B85">
        <w:t>konstitutions</w:t>
      </w:r>
      <w:r w:rsidRPr="001E3B85">
        <w:t xml:space="preserve">utskottets betänkande </w:t>
      </w:r>
      <w:r w:rsidR="005E7909" w:rsidRPr="001E3B85">
        <w:t>2006/07</w:t>
      </w:r>
      <w:r w:rsidRPr="001E3B85">
        <w:t>:</w:t>
      </w:r>
      <w:r w:rsidR="005E7909" w:rsidRPr="001E3B85">
        <w:t>KU21</w:t>
      </w:r>
      <w:r w:rsidRPr="001E3B85">
        <w:t xml:space="preserve"> </w:t>
      </w:r>
      <w:r w:rsidR="005E7909" w:rsidRPr="001E3B85">
        <w:t>Fastställande av löner för riksdagens ombudsmän, m.m.</w:t>
      </w:r>
      <w:r w:rsidRPr="001E3B85">
        <w:t xml:space="preserve"> får jag anmäla att riksdagen denna dag bifallit utskottets förslag till riksdagsbeslut.</w:t>
      </w:r>
    </w:p>
    <w:p w:rsidR="00B11BF4" w:rsidRPr="001E3B85" w:rsidRDefault="00B11BF4">
      <w:pPr>
        <w:pStyle w:val="Stockholm"/>
      </w:pPr>
      <w:r w:rsidRPr="001E3B85">
        <w:t xml:space="preserve">Stockholm den </w:t>
      </w:r>
      <w:r w:rsidR="005E7909" w:rsidRPr="001E3B85">
        <w:t>24 maj 2007</w:t>
      </w:r>
    </w:p>
    <w:p w:rsidR="00B11BF4" w:rsidRPr="001E3B85" w:rsidRDefault="00B11BF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1BF4" w:rsidRPr="001E3B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1BF4" w:rsidRPr="001E3B85" w:rsidRDefault="005E7909">
            <w:pPr>
              <w:pStyle w:val="AvsTalman"/>
            </w:pPr>
            <w:r w:rsidRPr="001E3B85">
              <w:t>Jan Björkman</w:t>
            </w:r>
          </w:p>
        </w:tc>
        <w:tc>
          <w:tcPr>
            <w:tcW w:w="3628" w:type="dxa"/>
          </w:tcPr>
          <w:p w:rsidR="00B11BF4" w:rsidRPr="001E3B85" w:rsidRDefault="005E7909">
            <w:pPr>
              <w:pStyle w:val="AvsTjnsteman"/>
            </w:pPr>
            <w:r w:rsidRPr="001E3B85">
              <w:t>Ulf Christoffersson</w:t>
            </w:r>
          </w:p>
        </w:tc>
      </w:tr>
    </w:tbl>
    <w:p w:rsidR="00B11BF4" w:rsidRPr="001E3B85" w:rsidRDefault="00B11BF4"/>
    <w:p w:rsidR="00D85057" w:rsidRPr="001E3B85" w:rsidRDefault="00D85057" w:rsidP="00B11BF4"/>
    <w:sectPr w:rsidR="00D85057" w:rsidRPr="001E3B8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A4D" w:rsidRPr="001E3B85" w:rsidRDefault="003F0A4D">
      <w:r w:rsidRPr="001E3B85">
        <w:separator/>
      </w:r>
    </w:p>
  </w:endnote>
  <w:endnote w:type="continuationSeparator" w:id="0">
    <w:p w:rsidR="003F0A4D" w:rsidRPr="001E3B85" w:rsidRDefault="003F0A4D">
      <w:r w:rsidRPr="001E3B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A4D" w:rsidRPr="001E3B85" w:rsidRDefault="003F0A4D">
      <w:r w:rsidRPr="001E3B85">
        <w:separator/>
      </w:r>
    </w:p>
  </w:footnote>
  <w:footnote w:type="continuationSeparator" w:id="0">
    <w:p w:rsidR="003F0A4D" w:rsidRPr="001E3B85" w:rsidRDefault="003F0A4D">
      <w:r w:rsidRPr="001E3B85">
        <w:continuationSeparator/>
      </w:r>
    </w:p>
  </w:footnote>
  <w:footnote w:id="1">
    <w:p w:rsidR="00B11BF4" w:rsidRPr="001E3B85" w:rsidRDefault="00B11BF4">
      <w:pPr>
        <w:pStyle w:val="Fotnotstext"/>
      </w:pPr>
      <w:r w:rsidRPr="001E3B85">
        <w:rPr>
          <w:rStyle w:val="Fotnotsreferens"/>
        </w:rPr>
        <w:footnoteRef/>
      </w:r>
      <w:r w:rsidRPr="001E3B85">
        <w:t xml:space="preserve"> Riksdagsskrivelse 2006/07:172 till </w:t>
      </w:r>
      <w:r w:rsidR="00725338" w:rsidRPr="001E3B85">
        <w:t>Justitiedepartementet</w:t>
      </w:r>
    </w:p>
    <w:p w:rsidR="00725338" w:rsidRPr="001E3B85" w:rsidRDefault="00725338">
      <w:pPr>
        <w:pStyle w:val="Fotnotstext"/>
      </w:pPr>
      <w:r w:rsidRPr="001E3B85">
        <w:t>Riksdagsskrivelse 2006/07:174 till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F4"/>
    <w:rsid w:val="0009098F"/>
    <w:rsid w:val="001667BD"/>
    <w:rsid w:val="001836CD"/>
    <w:rsid w:val="001C2855"/>
    <w:rsid w:val="001E3B85"/>
    <w:rsid w:val="00224A43"/>
    <w:rsid w:val="0026798D"/>
    <w:rsid w:val="003F0A4D"/>
    <w:rsid w:val="004C4FD0"/>
    <w:rsid w:val="0053184C"/>
    <w:rsid w:val="005422B3"/>
    <w:rsid w:val="005E7909"/>
    <w:rsid w:val="005F2290"/>
    <w:rsid w:val="00662397"/>
    <w:rsid w:val="00725338"/>
    <w:rsid w:val="00860608"/>
    <w:rsid w:val="00A16D59"/>
    <w:rsid w:val="00B11BF4"/>
    <w:rsid w:val="00BB222A"/>
    <w:rsid w:val="00BB66ED"/>
    <w:rsid w:val="00C72B82"/>
    <w:rsid w:val="00D85057"/>
    <w:rsid w:val="00DC0766"/>
    <w:rsid w:val="00E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C6E3-5C53-47CB-9F98-0A4936E9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11BF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11BF4"/>
    <w:rPr>
      <w:vertAlign w:val="superscript"/>
    </w:rPr>
  </w:style>
  <w:style w:type="paragraph" w:styleId="Ballongtext">
    <w:name w:val="Balloon Text"/>
    <w:basedOn w:val="Normal"/>
    <w:semiHidden/>
    <w:rsid w:val="005E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292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2007-05-24T07:14:00Z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173</vt:lpwstr>
  </property>
  <property fmtid="{D5CDD505-2E9C-101B-9397-08002B2CF9AE}" pid="6" name="Datum">
    <vt:lpwstr>24 maj 2007</vt:lpwstr>
  </property>
  <property fmtid="{D5CDD505-2E9C-101B-9397-08002B2CF9AE}" pid="7" name="StartNr">
    <vt:lpwstr>173</vt:lpwstr>
  </property>
  <property fmtid="{D5CDD505-2E9C-101B-9397-08002B2CF9AE}" pid="8" name="SlutNr">
    <vt:lpwstr>173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21</vt:lpwstr>
  </property>
  <property fmtid="{D5CDD505-2E9C-101B-9397-08002B2CF9AE}" pid="17" name="RefRubrik">
    <vt:lpwstr>Fastställande av löner för riksdagens ombudsmän,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4</vt:lpwstr>
  </property>
  <property fmtid="{D5CDD505-2E9C-101B-9397-08002B2CF9AE}" pid="21" name="IdxMottagare2">
    <vt:lpwstr>-1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